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4439A" w:rsidR="007F0013" w:rsidP="007F0013" w:rsidRDefault="00B50BF3" w14:paraId="4D90C68A" w14:textId="192E0890">
      <w:pPr>
        <w:pStyle w:val="Title"/>
      </w:pPr>
      <w:r w:rsidRPr="00B50BF3">
        <w:t>Understanding the Importance of Organic Farming</w:t>
      </w:r>
    </w:p>
    <w:p w:rsidRPr="007F0013" w:rsidR="007F0013" w:rsidP="007F0013" w:rsidRDefault="007F0013" w14:paraId="461D68C9" w14:textId="20E491E3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Subject(s)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Pr="007F0013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Agricultural Science</w:t>
      </w:r>
      <w:r w:rsidRPr="007F0013">
        <w:rPr>
          <w:rFonts w:asciiTheme="majorHAnsi" w:hAnsiTheme="majorHAnsi" w:eastAsiaTheme="majorEastAsia" w:cstheme="majorBidi"/>
          <w:b/>
          <w:bCs/>
          <w:sz w:val="20"/>
          <w:szCs w:val="32"/>
        </w:rPr>
        <w:t xml:space="preserve">, </w:t>
      </w:r>
      <w:r w:rsidR="00EA304A">
        <w:rPr>
          <w:rFonts w:asciiTheme="majorHAnsi" w:hAnsiTheme="majorHAnsi" w:eastAsiaTheme="majorEastAsia" w:cstheme="majorBidi"/>
          <w:b/>
          <w:bCs/>
          <w:noProof/>
          <w:sz w:val="20"/>
          <w:szCs w:val="32"/>
        </w:rPr>
        <w:t>English</w:t>
      </w:r>
    </w:p>
    <w:p w:rsidRPr="007F0013" w:rsidR="007F0013" w:rsidP="007F0013" w:rsidRDefault="007F0013" w14:paraId="7149B9E3" w14:textId="7D489D94">
      <w:pPr>
        <w:keepNext/>
        <w:keepLines/>
        <w:tabs>
          <w:tab w:val="left" w:pos="1418"/>
        </w:tabs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Year(s)</w:t>
      </w: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ab/>
      </w:r>
      <w:r w:rsidR="00C302CF">
        <w:rPr>
          <w:rFonts w:asciiTheme="majorHAnsi" w:hAnsiTheme="majorHAnsi" w:eastAsiaTheme="majorEastAsia" w:cstheme="majorBidi"/>
          <w:b/>
          <w:bCs/>
          <w:sz w:val="20"/>
          <w:szCs w:val="32"/>
        </w:rPr>
        <w:t>10</w:t>
      </w:r>
    </w:p>
    <w:p w:rsidRPr="007F0013" w:rsidR="007F0013" w:rsidP="007F0013" w:rsidRDefault="007F0013" w14:paraId="346D359F" w14:textId="1925DEA2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Learning Intention</w:t>
      </w:r>
    </w:p>
    <w:p w:rsidRPr="007F0013" w:rsidR="007F0013" w:rsidP="007F0013" w:rsidRDefault="00271544" w14:paraId="5CAEEDDA" w14:textId="6717D0C0">
      <w:pPr>
        <w:spacing w:line="264" w:lineRule="auto"/>
        <w:rPr>
          <w:rFonts w:ascii="Aptos" w:hAnsi="Aptos" w:eastAsia="Aptos" w:cs="Aptos"/>
          <w:sz w:val="20"/>
          <w:szCs w:val="20"/>
        </w:rPr>
      </w:pPr>
      <w:r w:rsidRPr="00271544">
        <w:rPr>
          <w:rFonts w:ascii="Calibri" w:hAnsi="Calibri" w:eastAsia="Calibri" w:cs="Calibri"/>
          <w:color w:val="000000" w:themeColor="text1"/>
          <w:sz w:val="20"/>
          <w:szCs w:val="20"/>
        </w:rPr>
        <w:t>Understand the importance of organic farming</w:t>
      </w:r>
      <w:r w:rsidR="00C302CF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and </w:t>
      </w:r>
      <w:r w:rsidRPr="00271544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gardening </w:t>
      </w:r>
      <w:r w:rsidR="00C302CF">
        <w:rPr>
          <w:rFonts w:ascii="Calibri" w:hAnsi="Calibri" w:eastAsia="Calibri" w:cs="Calibri"/>
          <w:color w:val="000000" w:themeColor="text1"/>
          <w:sz w:val="20"/>
          <w:szCs w:val="20"/>
        </w:rPr>
        <w:t>in developing</w:t>
      </w:r>
      <w:r w:rsidRPr="00271544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sustainable agriculture</w:t>
      </w:r>
      <w:r w:rsidR="00C302CF">
        <w:rPr>
          <w:rFonts w:ascii="Calibri" w:hAnsi="Calibri" w:eastAsia="Calibri" w:cs="Calibri"/>
          <w:color w:val="000000" w:themeColor="text1"/>
          <w:sz w:val="20"/>
          <w:szCs w:val="20"/>
        </w:rPr>
        <w:t>.</w:t>
      </w:r>
    </w:p>
    <w:p w:rsidRPr="007F0013" w:rsidR="007F0013" w:rsidP="007F0013" w:rsidRDefault="007F0013" w14:paraId="3DE79CE9" w14:textId="77777777">
      <w:pPr>
        <w:keepNext/>
        <w:keepLines/>
        <w:spacing w:before="80" w:after="40"/>
        <w:outlineLvl w:val="2"/>
        <w:rPr>
          <w:rFonts w:asciiTheme="majorHAnsi" w:hAnsiTheme="majorHAnsi" w:eastAsiaTheme="majorEastAsia" w:cstheme="majorBidi"/>
          <w:b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sz w:val="20"/>
          <w:szCs w:val="32"/>
        </w:rPr>
        <w:t>Curriculum links</w:t>
      </w:r>
    </w:p>
    <w:p w:rsidRPr="007F0013" w:rsidR="007F0013" w:rsidP="007F0013" w:rsidRDefault="007F0013" w14:paraId="7EECE4F3" w14:textId="77777777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 w:rsidRPr="007F0013"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Agricultural Science</w:t>
      </w:r>
    </w:p>
    <w:p w:rsidRPr="007F0013" w:rsidR="007F0013" w:rsidP="67FD22AE" w:rsidRDefault="007F0013" w14:paraId="2CD24432" w14:textId="528271DC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67FD22AE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67FD22AE" w:rsidR="45AE315F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 w:rsidRPr="67FD22AE" w:rsidR="5CF93EF3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AS 10.3 Agronomy</w:t>
      </w:r>
    </w:p>
    <w:p w:rsidRPr="007F0013" w:rsidR="007F0013" w:rsidP="67FD22AE" w:rsidRDefault="007F0013" w14:paraId="6768ECA8" w14:textId="1CB4928A">
      <w:pPr>
        <w:keepNext/>
        <w:keepLines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67FD22AE" w:rsidR="45AE315F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 w:rsidRPr="67FD22AE" w:rsidR="2E2BAF8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                </w:t>
      </w:r>
      <w:r w:rsidRPr="67FD22AE" w:rsidR="45AE315F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AS10.1 Agricultural Concepts</w:t>
      </w:r>
    </w:p>
    <w:p w:rsidRPr="007F0013" w:rsidR="007F0013" w:rsidP="391AFAB4" w:rsidRDefault="007F0013" w14:paraId="6D5169DD" w14:textId="000681E3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391AFAB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Sub-strand: </w:t>
      </w:r>
    </w:p>
    <w:p w:rsidRPr="007F0013" w:rsidR="007F0013" w:rsidP="391AFAB4" w:rsidRDefault="007F0013" w14:paraId="20E25FEB" w14:textId="00A9AA50">
      <w:pPr>
        <w:pStyle w:val="Normal"/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391AFAB4" w:rsidR="3B689416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AS 10. 1.1 General Agriculture</w:t>
      </w:r>
    </w:p>
    <w:p w:rsidRPr="007F0013" w:rsidR="007F0013" w:rsidP="391AFAB4" w:rsidRDefault="007F0013" w14:paraId="418A8110" w14:textId="1C0C42B2">
      <w:pPr>
        <w:pStyle w:val="Normal"/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391AFAB4" w:rsidR="143C4622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AS 10.3.1   </w:t>
      </w:r>
      <w:r w:rsidRPr="391AFAB4" w:rsidR="022FDD51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Soils</w:t>
      </w:r>
    </w:p>
    <w:p w:rsidRPr="007F0013" w:rsidR="007F0013" w:rsidP="391AFAB4" w:rsidRDefault="007F0013" w14:paraId="29BBEADC" w14:textId="12590EF9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391AFAB4" w:rsidR="022FDD51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 xml:space="preserve"> </w:t>
      </w:r>
      <w:r w:rsidRPr="391AFAB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Learning Outcome(s)</w:t>
      </w:r>
    </w:p>
    <w:p w:rsidRPr="007F0013" w:rsidR="007F0013" w:rsidP="67FD22AE" w:rsidRDefault="007F0013" w14:paraId="2504791A" w14:textId="7B831D6A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67FD22AE" w:rsidR="7318E19D">
        <w:rPr>
          <w:rFonts w:ascii="Aptos" w:hAnsi="Aptos" w:eastAsia="Aptos" w:cs="Arial"/>
          <w:noProof w:val="0"/>
          <w:sz w:val="18"/>
          <w:szCs w:val="18"/>
          <w:lang w:val="en-AU"/>
        </w:rPr>
        <w:t>10.1.1.3   Recognise the importance of organic farming towards sustainable agriculture</w:t>
      </w:r>
    </w:p>
    <w:p w:rsidRPr="007F0013" w:rsidR="007F0013" w:rsidP="67FD22AE" w:rsidRDefault="007F0013" w14:paraId="3A6A9D84" w14:textId="7CBDFB84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67FD22AE" w:rsidR="7318E19D">
        <w:rPr>
          <w:rFonts w:ascii="Aptos" w:hAnsi="Aptos" w:eastAsia="Aptos" w:cs="Arial"/>
          <w:noProof w:val="0"/>
          <w:sz w:val="18"/>
          <w:szCs w:val="18"/>
          <w:lang w:val="en-AU"/>
        </w:rPr>
        <w:t>10.3.1.1 Demonstrate</w:t>
      </w:r>
      <w:r w:rsidRPr="67FD22AE" w:rsidR="7318E19D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cultivation practices to </w:t>
      </w:r>
      <w:r w:rsidRPr="67FD22AE" w:rsidR="7318E19D">
        <w:rPr>
          <w:rFonts w:ascii="Aptos" w:hAnsi="Aptos" w:eastAsia="Aptos" w:cs="Arial"/>
          <w:noProof w:val="0"/>
          <w:sz w:val="18"/>
          <w:szCs w:val="18"/>
          <w:lang w:val="en-AU"/>
        </w:rPr>
        <w:t>maintain</w:t>
      </w:r>
      <w:r w:rsidRPr="67FD22AE" w:rsidR="7318E19D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soil sustainability</w:t>
      </w:r>
    </w:p>
    <w:p w:rsidRPr="007F0013" w:rsidR="007F0013" w:rsidP="391AFAB4" w:rsidRDefault="007F0013" w14:paraId="292DB9FD" w14:textId="79669049">
      <w:pPr>
        <w:pStyle w:val="box-tablebullet2"/>
        <w:numPr>
          <w:ilvl w:val="0"/>
          <w:numId w:val="0"/>
        </w:numPr>
        <w:ind w:left="567"/>
      </w:pPr>
    </w:p>
    <w:p w:rsidRPr="007F0013" w:rsidR="007F0013" w:rsidP="007F0013" w:rsidRDefault="00EA304A" w14:paraId="5A44DE00" w14:textId="3F185C9F">
      <w:pPr>
        <w:keepNext/>
        <w:keepLines/>
        <w:spacing w:before="80" w:after="40"/>
        <w:ind w:left="284"/>
        <w:outlineLvl w:val="2"/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</w:pPr>
      <w:r>
        <w:rPr>
          <w:rFonts w:asciiTheme="majorHAnsi" w:hAnsiTheme="majorHAnsi" w:eastAsiaTheme="majorEastAsia" w:cstheme="majorBidi"/>
          <w:b/>
          <w:color w:val="0A6948"/>
          <w:sz w:val="20"/>
          <w:szCs w:val="32"/>
        </w:rPr>
        <w:t>English</w:t>
      </w:r>
    </w:p>
    <w:p w:rsidRPr="007F0013" w:rsidR="007F0013" w:rsidP="67FD22AE" w:rsidRDefault="007F0013" w14:paraId="5881897A" w14:textId="1374E02B">
      <w:pPr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noProof w:val="0"/>
          <w:sz w:val="20"/>
          <w:szCs w:val="20"/>
          <w:lang w:val="en-AU"/>
        </w:rPr>
      </w:pPr>
      <w:r w:rsidRPr="391AFAB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Strand:</w:t>
      </w:r>
      <w:r w:rsidRPr="391AFAB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sz w:val="20"/>
          <w:szCs w:val="20"/>
        </w:rPr>
        <w:t xml:space="preserve"> </w:t>
      </w:r>
      <w:r w:rsidRPr="391AFAB4" w:rsidR="5EC8B14A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EN 10.3 Writing and Shaping</w:t>
      </w:r>
    </w:p>
    <w:p w:rsidRPr="007F0013" w:rsidR="007F0013" w:rsidP="391AFAB4" w:rsidRDefault="007F0013" w14:paraId="30AFF0A9" w14:textId="05F8ECFF">
      <w:pPr>
        <w:pStyle w:val="Normal"/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</w:pPr>
      <w:r w:rsidRPr="391AFAB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Sub-strand: </w:t>
      </w:r>
      <w:r w:rsidRPr="391AFAB4" w:rsidR="63292AC2">
        <w:rPr>
          <w:rFonts w:ascii="Aptos Display" w:hAnsi="Aptos Display" w:eastAsia="游ゴシック Light" w:cs="Times New Roman"/>
          <w:b w:val="1"/>
          <w:bCs w:val="1"/>
          <w:noProof w:val="0"/>
          <w:sz w:val="20"/>
          <w:szCs w:val="20"/>
          <w:lang w:val="en-AU"/>
        </w:rPr>
        <w:t>EN10.3.1 Text types – media, everyday communication, literary text.</w:t>
      </w:r>
    </w:p>
    <w:p w:rsidRPr="007F0013" w:rsidR="007F0013" w:rsidP="391AFAB4" w:rsidRDefault="007F0013" w14:paraId="68B03EF6" w14:textId="2790F84B">
      <w:pPr>
        <w:pStyle w:val="Normal"/>
        <w:keepNext w:val="1"/>
        <w:keepLines w:val="1"/>
        <w:spacing w:before="80" w:after="40"/>
        <w:ind w:left="284"/>
        <w:outlineLvl w:val="1"/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391AFAB4" w:rsidR="007F0013">
        <w:rPr>
          <w:rFonts w:ascii="Aptos Display" w:hAnsi="Aptos Display" w:eastAsia="游ゴシック Light" w:cs="Times New Roman" w:asciiTheme="majorAscii" w:hAnsiTheme="majorAscii" w:eastAsiaTheme="majorEastAsia" w:cstheme="majorBidi"/>
          <w:b w:val="1"/>
          <w:bCs w:val="1"/>
          <w:sz w:val="20"/>
          <w:szCs w:val="20"/>
        </w:rPr>
        <w:t>Learning Outcome(s)</w:t>
      </w:r>
    </w:p>
    <w:p w:rsidRPr="007F0013" w:rsidR="007F0013" w:rsidP="67FD22AE" w:rsidRDefault="007F0013" w14:paraId="62DB7248" w14:textId="73531CDF">
      <w:pPr>
        <w:pStyle w:val="box-tablebullet2"/>
        <w:rPr>
          <w:rFonts w:ascii="Aptos" w:hAnsi="Aptos" w:eastAsia="Aptos" w:cs="Arial"/>
          <w:noProof w:val="0"/>
          <w:sz w:val="18"/>
          <w:szCs w:val="18"/>
          <w:lang w:val="en-AU"/>
        </w:rPr>
      </w:pPr>
      <w:r w:rsidRPr="67FD22AE" w:rsidR="489E2D25">
        <w:rPr>
          <w:rFonts w:ascii="Aptos" w:hAnsi="Aptos" w:eastAsia="Aptos" w:cs="Arial"/>
          <w:noProof w:val="0"/>
          <w:sz w:val="18"/>
          <w:szCs w:val="18"/>
          <w:lang w:val="en-AU"/>
        </w:rPr>
        <w:t>EN10.3.1.</w:t>
      </w:r>
      <w:r w:rsidRPr="67FD22AE" w:rsidR="489E2D25">
        <w:rPr>
          <w:rFonts w:ascii="Aptos" w:hAnsi="Aptos" w:eastAsia="Aptos" w:cs="Arial"/>
          <w:noProof w:val="0"/>
          <w:sz w:val="18"/>
          <w:szCs w:val="18"/>
          <w:lang w:val="en-AU"/>
        </w:rPr>
        <w:t>1 Write</w:t>
      </w:r>
      <w:r w:rsidRPr="67FD22AE" w:rsidR="489E2D25">
        <w:rPr>
          <w:rFonts w:ascii="Aptos" w:hAnsi="Aptos" w:eastAsia="Aptos" w:cs="Arial"/>
          <w:noProof w:val="0"/>
          <w:sz w:val="18"/>
          <w:szCs w:val="18"/>
          <w:lang w:val="en-AU"/>
        </w:rPr>
        <w:t xml:space="preserve"> and present for a wide range of purposes and audiences with understanding.</w:t>
      </w:r>
    </w:p>
    <w:p w:rsidRPr="007F0013" w:rsidR="007F0013" w:rsidP="391AFAB4" w:rsidRDefault="007F0013" w14:paraId="4C6C4CB7" w14:textId="301FB310">
      <w:pPr>
        <w:pStyle w:val="box-tablebullet2"/>
        <w:numPr>
          <w:ilvl w:val="0"/>
          <w:numId w:val="0"/>
        </w:numPr>
        <w:ind w:left="567"/>
      </w:pPr>
    </w:p>
    <w:p w:rsidR="007E63E5" w:rsidP="00375DCF" w:rsidRDefault="00BA3383" w14:paraId="71C7F127" w14:textId="69E8F5B0">
      <w:pPr>
        <w:pStyle w:val="Heading1"/>
        <w:pBdr>
          <w:top w:val="single" w:color="0A6948" w:sz="6" w:space="1"/>
        </w:pBdr>
      </w:pPr>
      <w:r>
        <w:t>Teaching Activity</w:t>
      </w:r>
    </w:p>
    <w:p w:rsidRPr="00C03EDE" w:rsidR="00ED0C8D" w:rsidP="00ED0C8D" w:rsidRDefault="00C03EDE" w14:paraId="340D2518" w14:textId="63C71F71">
      <w:pPr>
        <w:pStyle w:val="body"/>
      </w:pPr>
      <w:r w:rsidRPr="00C03EDE">
        <w:rPr>
          <w:sz w:val="18"/>
          <w:szCs w:val="18"/>
        </w:rPr>
        <w:t xml:space="preserve">Note: This activity is adapted from FAO 2009, </w:t>
      </w:r>
      <w:hyperlink w:history="1" r:id="rId8">
        <w:r w:rsidRPr="002D7BAC">
          <w:rPr>
            <w:rStyle w:val="Hyperlink"/>
            <w:i/>
            <w:iCs/>
            <w:sz w:val="18"/>
            <w:szCs w:val="18"/>
          </w:rPr>
          <w:t>Setting up and Running a School Garden: Teaching Tool kit</w:t>
        </w:r>
        <w:r w:rsidRPr="0064796D">
          <w:t>,</w:t>
        </w:r>
      </w:hyperlink>
      <w:r w:rsidRPr="00C03EDE">
        <w:rPr>
          <w:sz w:val="18"/>
          <w:szCs w:val="18"/>
        </w:rPr>
        <w:t xml:space="preserve"> p. 27</w:t>
      </w:r>
      <w:r w:rsidR="0050268E">
        <w:rPr>
          <w:sz w:val="18"/>
          <w:szCs w:val="18"/>
        </w:rPr>
        <w:t>.</w:t>
      </w:r>
    </w:p>
    <w:p w:rsidR="002302A9" w:rsidP="00B379C5" w:rsidRDefault="002302A9" w14:paraId="1E7B5BDB" w14:textId="296EAB72">
      <w:pPr>
        <w:pStyle w:val="Heading3"/>
        <w:spacing w:before="120"/>
      </w:pPr>
      <w:r>
        <w:t>Materials required</w:t>
      </w:r>
    </w:p>
    <w:p w:rsidRPr="00125557" w:rsidR="00867E63" w:rsidP="00125557" w:rsidRDefault="002156BD" w14:paraId="2680BF5A" w14:textId="503F6F3F">
      <w:pPr>
        <w:pStyle w:val="bullet1"/>
        <w:rPr>
          <w:rFonts w:eastAsia="Calibri"/>
          <w:lang w:val="en-US"/>
        </w:rPr>
      </w:pPr>
      <w:r>
        <w:t xml:space="preserve">Poster paper </w:t>
      </w:r>
      <w:r w:rsidR="002302A9">
        <w:t xml:space="preserve">– </w:t>
      </w:r>
      <w:r>
        <w:t>1 sheet per pair</w:t>
      </w:r>
    </w:p>
    <w:p w:rsidRPr="007C7137" w:rsidR="00871D23" w:rsidP="00B379C5" w:rsidRDefault="00871D23" w14:paraId="3439A4DB" w14:textId="023F9C33">
      <w:pPr>
        <w:pStyle w:val="Heading3"/>
        <w:spacing w:before="160"/>
      </w:pPr>
      <w:r w:rsidRPr="007C7137">
        <w:t xml:space="preserve">Activity 1: </w:t>
      </w:r>
      <w:r w:rsidR="00D21679">
        <w:t xml:space="preserve">Introducing </w:t>
      </w:r>
      <w:r w:rsidR="00926945">
        <w:t>Organic Farming and Gardening</w:t>
      </w:r>
    </w:p>
    <w:p w:rsidR="00D21679" w:rsidP="00D21679" w:rsidRDefault="0016500C" w14:paraId="6D029369" w14:textId="5A041262">
      <w:pPr>
        <w:pStyle w:val="listnumber1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421A42" wp14:editId="39C2E266">
                <wp:simplePos x="0" y="0"/>
                <wp:positionH relativeFrom="column">
                  <wp:posOffset>3196082</wp:posOffset>
                </wp:positionH>
                <wp:positionV relativeFrom="paragraph">
                  <wp:posOffset>7595</wp:posOffset>
                </wp:positionV>
                <wp:extent cx="3050286" cy="2537587"/>
                <wp:effectExtent l="0" t="0" r="0" b="0"/>
                <wp:wrapTight wrapText="bothSides">
                  <wp:wrapPolygon edited="0">
                    <wp:start x="0" y="0"/>
                    <wp:lineTo x="0" y="19459"/>
                    <wp:lineTo x="8365" y="20757"/>
                    <wp:lineTo x="8365" y="21405"/>
                    <wp:lineTo x="21182" y="21405"/>
                    <wp:lineTo x="21452" y="19459"/>
                    <wp:lineTo x="21452" y="0"/>
                    <wp:lineTo x="0" y="0"/>
                  </wp:wrapPolygon>
                </wp:wrapTight>
                <wp:docPr id="38405399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0286" cy="2537587"/>
                          <a:chOff x="0" y="0"/>
                          <a:chExt cx="3050286" cy="2537587"/>
                        </a:xfrm>
                      </wpg:grpSpPr>
                      <pic:pic xmlns:pic="http://schemas.openxmlformats.org/drawingml/2006/picture">
                        <pic:nvPicPr>
                          <pic:cNvPr id="27425104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9905" cy="228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5536453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856" y="2267712"/>
                            <a:ext cx="191643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16500C" w:rsidR="0016500C" w:rsidRDefault="0016500C" w14:paraId="70B6FB9F" w14:textId="6403D51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16500C">
                                <w:rPr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Credit: Flickr (ACIAR, </w:t>
                              </w:r>
                              <w:r w:rsidRPr="0016500C">
                                <w:rPr>
                                  <w:rStyle w:val="tool-identifier"/>
                                  <w:i/>
                                  <w:iCs/>
                                  <w:sz w:val="16"/>
                                  <w:szCs w:val="16"/>
                                </w:rPr>
                                <w:t>CC BY-NC-SA 2.0)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left:0;text-align:left;margin-left:251.65pt;margin-top:.6pt;width:240.2pt;height:199.8pt;z-index:251660288" coordsize="30502,25375" o:spid="_x0000_s1026" w14:anchorId="69421A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30499;height:2289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">
                  <v:imagedata o:title="" r:id="rId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style="position:absolute;left:11338;top:22677;width:19164;height:269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">
                  <v:textbox>
                    <w:txbxContent>
                      <w:p w:rsidRPr="0016500C" w:rsidR="0016500C" w:rsidRDefault="0016500C" w14:paraId="70B6FB9F" w14:textId="6403D514">
                        <w:pPr>
                          <w:rPr>
                            <w:i/>
                            <w:iCs/>
                          </w:rPr>
                        </w:pPr>
                        <w:r w:rsidRPr="0016500C"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Credit: Flickr (ACIAR, </w:t>
                        </w:r>
                        <w:r w:rsidRPr="0016500C">
                          <w:rPr>
                            <w:rStyle w:val="tool-identifier"/>
                            <w:i/>
                            <w:iCs/>
                            <w:sz w:val="16"/>
                            <w:szCs w:val="16"/>
                          </w:rPr>
                          <w:t>CC BY-NC-SA 2.0)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D21679" w:rsidR="00D21679">
        <w:rPr>
          <w:b/>
          <w:bCs/>
        </w:rPr>
        <w:t>Introduce</w:t>
      </w:r>
      <w:r w:rsidRPr="286EC92E" w:rsidR="00D21679">
        <w:t xml:space="preserve"> the concept of organic gardening/farming. </w:t>
      </w:r>
      <w:r w:rsidR="00D21679">
        <w:t xml:space="preserve">Elicit </w:t>
      </w:r>
      <w:r w:rsidRPr="286EC92E" w:rsidR="00D21679">
        <w:t xml:space="preserve">students' </w:t>
      </w:r>
      <w:r w:rsidR="00D21679">
        <w:t xml:space="preserve">current </w:t>
      </w:r>
      <w:r w:rsidRPr="286EC92E" w:rsidR="00D21679">
        <w:t xml:space="preserve">understanding of organic gardening – what examples of organic gardening have they seen practiced at school or at home?  </w:t>
      </w:r>
    </w:p>
    <w:p w:rsidR="00D21679" w:rsidP="00D21679" w:rsidRDefault="00D21679" w14:paraId="0276135F" w14:textId="254F53F1">
      <w:pPr>
        <w:pStyle w:val="listnumber1"/>
      </w:pPr>
      <w:r w:rsidRPr="0005572C">
        <w:rPr>
          <w:b/>
          <w:bCs/>
        </w:rPr>
        <w:t>Introduce</w:t>
      </w:r>
      <w:r>
        <w:t xml:space="preserve"> and </w:t>
      </w:r>
      <w:r w:rsidRPr="0005572C">
        <w:rPr>
          <w:b/>
          <w:bCs/>
        </w:rPr>
        <w:t>define</w:t>
      </w:r>
      <w:r>
        <w:t xml:space="preserve"> key terms</w:t>
      </w:r>
      <w:r w:rsidR="00D12839">
        <w:t>:</w:t>
      </w:r>
    </w:p>
    <w:p w:rsidRPr="00C2382E" w:rsidR="0005572C" w:rsidP="00C2382E" w:rsidRDefault="00D21679" w14:paraId="1A58F43D" w14:textId="77777777">
      <w:pPr>
        <w:pStyle w:val="bullet2"/>
      </w:pPr>
      <w:r w:rsidRPr="00C2382E">
        <w:t>composting</w:t>
      </w:r>
    </w:p>
    <w:p w:rsidR="0005572C" w:rsidP="00C2382E" w:rsidRDefault="00D21679" w14:paraId="76AD1258" w14:textId="77777777">
      <w:pPr>
        <w:pStyle w:val="bullet2"/>
      </w:pPr>
      <w:r w:rsidRPr="286EC92E">
        <w:t>green manure</w:t>
      </w:r>
    </w:p>
    <w:p w:rsidR="0005572C" w:rsidP="00C2382E" w:rsidRDefault="00D21679" w14:paraId="0BC5F218" w14:textId="4AD6847D">
      <w:pPr>
        <w:pStyle w:val="bullet2"/>
      </w:pPr>
      <w:r w:rsidRPr="286EC92E">
        <w:t>crop rotation</w:t>
      </w:r>
    </w:p>
    <w:p w:rsidR="0005572C" w:rsidP="00C2382E" w:rsidRDefault="00D21679" w14:paraId="238ABACF" w14:textId="7F966D6B">
      <w:pPr>
        <w:pStyle w:val="bullet2"/>
      </w:pPr>
      <w:r w:rsidRPr="286EC92E">
        <w:t>insecticides</w:t>
      </w:r>
      <w:r w:rsidR="0005572C">
        <w:t xml:space="preserve"> and </w:t>
      </w:r>
      <w:r w:rsidRPr="286EC92E">
        <w:t>pesticides</w:t>
      </w:r>
    </w:p>
    <w:p w:rsidR="0005572C" w:rsidP="00C2382E" w:rsidRDefault="00D21679" w14:paraId="67914F5A" w14:textId="0EB42D4F">
      <w:pPr>
        <w:pStyle w:val="bullet2"/>
      </w:pPr>
      <w:r w:rsidRPr="286EC92E">
        <w:t>mulching</w:t>
      </w:r>
    </w:p>
    <w:p w:rsidR="00D30641" w:rsidP="00C2382E" w:rsidRDefault="00D21679" w14:paraId="2B6E349E" w14:textId="4E477DD6">
      <w:pPr>
        <w:pStyle w:val="bullet2"/>
      </w:pPr>
      <w:r w:rsidRPr="286EC92E">
        <w:t>watering</w:t>
      </w:r>
    </w:p>
    <w:p w:rsidRPr="007F0013" w:rsidR="0005572C" w:rsidP="00C2382E" w:rsidRDefault="00C2382E" w14:paraId="228B7A34" w14:textId="69DDF9AF">
      <w:pPr>
        <w:pStyle w:val="body"/>
        <w:ind w:firstLine="352"/>
      </w:pPr>
      <w:r w:rsidRPr="00C2382E">
        <w:rPr>
          <w:b/>
          <w:bCs/>
        </w:rPr>
        <w:t>Ensure</w:t>
      </w:r>
      <w:r>
        <w:t xml:space="preserve"> </w:t>
      </w:r>
      <w:r w:rsidR="00D12839">
        <w:t>students write the terms and definitions in their workbooks</w:t>
      </w:r>
    </w:p>
    <w:p w:rsidRPr="007C7137" w:rsidR="00BA3383" w:rsidP="00BA3383" w:rsidRDefault="00BA3383" w14:paraId="2552B4B4" w14:textId="0D94F1F0">
      <w:pPr>
        <w:pStyle w:val="Heading3"/>
        <w:spacing w:before="160"/>
      </w:pPr>
      <w:r w:rsidRPr="007C7137">
        <w:t xml:space="preserve">Activity </w:t>
      </w:r>
      <w:r w:rsidR="00926945">
        <w:t>2</w:t>
      </w:r>
      <w:r w:rsidRPr="007C7137">
        <w:t xml:space="preserve">: </w:t>
      </w:r>
      <w:r w:rsidR="00C2382E">
        <w:t>Researching Organic Farming and Gardening</w:t>
      </w:r>
    </w:p>
    <w:p w:rsidR="00C2382E" w:rsidP="00BA3383" w:rsidRDefault="00C2382E" w14:paraId="228136DB" w14:textId="77777777">
      <w:pPr>
        <w:pStyle w:val="listnumber1"/>
        <w:numPr>
          <w:ilvl w:val="0"/>
          <w:numId w:val="28"/>
        </w:numPr>
        <w:spacing w:after="0"/>
      </w:pPr>
      <w:r>
        <w:rPr>
          <w:b/>
          <w:bCs/>
        </w:rPr>
        <w:t xml:space="preserve">Arrange </w:t>
      </w:r>
      <w:r>
        <w:t xml:space="preserve">students into pairs or small groups to complete the research activity. </w:t>
      </w:r>
    </w:p>
    <w:p w:rsidR="00BA3383" w:rsidP="00BA3383" w:rsidRDefault="00C2382E" w14:paraId="70EB32A8" w14:textId="192B6134">
      <w:pPr>
        <w:pStyle w:val="listnumber1"/>
        <w:numPr>
          <w:ilvl w:val="0"/>
          <w:numId w:val="28"/>
        </w:numPr>
        <w:spacing w:after="0"/>
      </w:pPr>
      <w:r w:rsidRPr="00C2382E">
        <w:rPr>
          <w:b/>
          <w:bCs/>
        </w:rPr>
        <w:t>Choose</w:t>
      </w:r>
      <w:r>
        <w:t xml:space="preserve"> the structure of the activity:</w:t>
      </w:r>
    </w:p>
    <w:p w:rsidRPr="00C2382E" w:rsidR="00C2382E" w:rsidP="00C2382E" w:rsidRDefault="00C2382E" w14:paraId="00E20DBE" w14:textId="31E38926">
      <w:pPr>
        <w:pStyle w:val="listnumber2"/>
      </w:pPr>
      <w:r w:rsidRPr="00C2382E">
        <w:lastRenderedPageBreak/>
        <w:t xml:space="preserve">Each pair or group </w:t>
      </w:r>
      <w:r>
        <w:t xml:space="preserve">researches and answers </w:t>
      </w:r>
      <w:r w:rsidRPr="00C2382E">
        <w:t>all the questions</w:t>
      </w:r>
      <w:r>
        <w:t>.</w:t>
      </w:r>
    </w:p>
    <w:p w:rsidRPr="00D30641" w:rsidR="00BA3383" w:rsidP="00C2382E" w:rsidRDefault="00C2382E" w14:paraId="0A034BFF" w14:textId="17D69AAF">
      <w:pPr>
        <w:pStyle w:val="listnumber2"/>
        <w:rPr>
          <w:rStyle w:val="content"/>
        </w:rPr>
      </w:pPr>
      <w:r w:rsidRPr="00C2382E">
        <w:t xml:space="preserve">Each pair or group </w:t>
      </w:r>
      <w:r>
        <w:t>researches and answers one</w:t>
      </w:r>
      <w:r w:rsidRPr="00C2382E">
        <w:t xml:space="preserve"> question</w:t>
      </w:r>
      <w:r>
        <w:t xml:space="preserve"> and presents their findings to the class.</w:t>
      </w:r>
    </w:p>
    <w:p w:rsidR="00BA3383" w:rsidP="00BA3383" w:rsidRDefault="00C2382E" w14:paraId="3B873DF1" w14:textId="138E2436">
      <w:pPr>
        <w:pStyle w:val="listnumber1"/>
      </w:pPr>
      <w:r>
        <w:rPr>
          <w:b/>
          <w:bCs/>
        </w:rPr>
        <w:t>Assign</w:t>
      </w:r>
      <w:r>
        <w:t xml:space="preserve"> the question(s) to each pair. Student research may include:</w:t>
      </w:r>
    </w:p>
    <w:p w:rsidR="00C2382E" w:rsidP="00C2382E" w:rsidRDefault="00C2382E" w14:paraId="30921A83" w14:textId="02ECC2D7">
      <w:pPr>
        <w:pStyle w:val="bullet2"/>
      </w:pPr>
      <w:r>
        <w:t>school library</w:t>
      </w:r>
    </w:p>
    <w:p w:rsidR="00C2382E" w:rsidP="00C2382E" w:rsidRDefault="00C2382E" w14:paraId="248513A9" w14:textId="78838D2C">
      <w:pPr>
        <w:pStyle w:val="bullet2"/>
      </w:pPr>
      <w:r>
        <w:t>internet</w:t>
      </w:r>
    </w:p>
    <w:p w:rsidR="00C2382E" w:rsidP="00C2382E" w:rsidRDefault="00C2382E" w14:paraId="73D7E00F" w14:textId="4C21E4CE">
      <w:pPr>
        <w:pStyle w:val="bullet2"/>
      </w:pPr>
      <w:r>
        <w:t>family discussion</w:t>
      </w:r>
    </w:p>
    <w:p w:rsidR="00C2382E" w:rsidP="00C2382E" w:rsidRDefault="00C2382E" w14:paraId="31C4B9C9" w14:textId="5DA7CD45">
      <w:pPr>
        <w:pStyle w:val="bullet2"/>
      </w:pPr>
      <w:r>
        <w:t>interviews with local farmers and gardeners.</w:t>
      </w:r>
    </w:p>
    <w:p w:rsidR="007F0013" w:rsidP="00C2382E" w:rsidRDefault="00C2382E" w14:paraId="7FC1033B" w14:textId="32C4809B">
      <w:pPr>
        <w:pStyle w:val="Heading3"/>
        <w:spacing w:before="160"/>
      </w:pPr>
      <w:r w:rsidRPr="007C7137">
        <w:t xml:space="preserve">Activity </w:t>
      </w:r>
      <w:r>
        <w:t>3</w:t>
      </w:r>
      <w:r w:rsidRPr="007C7137">
        <w:t xml:space="preserve">: </w:t>
      </w:r>
      <w:r>
        <w:t>Posters and Presentations</w:t>
      </w:r>
    </w:p>
    <w:p w:rsidR="00C2382E" w:rsidP="00662081" w:rsidRDefault="00C2382E" w14:paraId="3E6A6472" w14:textId="1D383B75">
      <w:pPr>
        <w:pStyle w:val="body"/>
      </w:pPr>
      <w:r>
        <w:t>Student pairs create and display a poster answering their question(s). Optionally, pairs present their work to the class.</w:t>
      </w:r>
    </w:p>
    <w:p w:rsidRPr="00C2382E" w:rsidR="00662081" w:rsidP="0016500C" w:rsidRDefault="00662081" w14:paraId="15462FA0" w14:textId="79F50868">
      <w:pPr>
        <w:pStyle w:val="body"/>
        <w:spacing w:after="0" w:line="240" w:lineRule="auto"/>
      </w:pPr>
    </w:p>
    <w:sectPr w:rsidRPr="00C2382E" w:rsidR="00662081" w:rsidSect="00D762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985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9F0" w:rsidP="00BD6D88" w:rsidRDefault="003919F0" w14:paraId="7EE85450" w14:textId="77777777">
      <w:pPr>
        <w:spacing w:after="0" w:line="240" w:lineRule="auto"/>
      </w:pPr>
      <w:r>
        <w:separator/>
      </w:r>
    </w:p>
  </w:endnote>
  <w:endnote w:type="continuationSeparator" w:id="0">
    <w:p w:rsidR="003919F0" w:rsidP="00BD6D88" w:rsidRDefault="003919F0" w14:paraId="7F4F1DA3" w14:textId="77777777">
      <w:pPr>
        <w:spacing w:after="0" w:line="240" w:lineRule="auto"/>
      </w:pPr>
      <w:r>
        <w:continuationSeparator/>
      </w:r>
    </w:p>
  </w:endnote>
  <w:endnote w:type="continuationNotice" w:id="1">
    <w:p w:rsidR="003919F0" w:rsidRDefault="003919F0" w14:paraId="047EAEA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3C06FE6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164F6" w:rsidR="007164F6" w:rsidP="007164F6" w:rsidRDefault="00D762E3" w14:paraId="0017DFD3" w14:textId="77777777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P="26C9239B" w:rsidRDefault="00D762E3" w14:paraId="02EEB896" w14:textId="77777777">
    <w:pPr>
      <w:pStyle w:val="paragraph"/>
      <w:spacing w:before="0" w:beforeAutospacing="0" w:after="0" w:afterAutospacing="0"/>
      <w:textAlignment w:val="baseline"/>
      <w:rPr>
        <w:rStyle w:val="eop"/>
        <w:rFonts w:ascii="Calibri" w:hAnsi="Calibri" w:cs="Calibri"/>
        <w:sz w:val="18"/>
        <w:szCs w:val="18"/>
      </w:rPr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 </w:t>
    </w:r>
    <w:r w:rsidRPr="26C9239B">
      <w:rPr>
        <w:rStyle w:val="eop"/>
        <w:rFonts w:ascii="Calibri" w:hAnsi="Calibri" w:cs="Calibri"/>
        <w:sz w:val="18"/>
        <w:szCs w:val="18"/>
      </w:rPr>
      <w:t>2025</w:t>
    </w:r>
  </w:p>
  <w:p w:rsidRPr="00C308A5" w:rsidR="00D762E3" w:rsidP="00F67EFF" w:rsidRDefault="00D762E3" w14:paraId="1B2C1136" w14:textId="77777777">
    <w:pPr>
      <w:pStyle w:val="paragraph"/>
      <w:spacing w:before="0" w:beforeAutospacing="0" w:after="0" w:afterAutospacing="0"/>
      <w:textAlignment w:val="baseline"/>
    </w:pPr>
    <w:r w:rsidRPr="26C9239B">
      <w:rPr>
        <w:rStyle w:val="normaltextrun"/>
        <w:rFonts w:ascii="Calibri" w:hAnsi="Calibri" w:cs="Calibri" w:eastAsiaTheme="majorEastAsia"/>
        <w:sz w:val="18"/>
        <w:szCs w:val="18"/>
        <w:lang w:val="it-IT"/>
      </w:rPr>
      <w:t xml:space="preserve">Project Lead: Rhonda Di Biase: </w:t>
    </w:r>
    <w:hyperlink r:id="rId1">
      <w:r w:rsidRPr="00C308A5">
        <w:rPr>
          <w:rStyle w:val="normaltextrun"/>
          <w:rFonts w:ascii="Calibri" w:hAnsi="Calibri" w:cs="Calibri" w:eastAsiaTheme="majorEastAsia"/>
          <w:sz w:val="18"/>
          <w:szCs w:val="18"/>
          <w:u w:val="single"/>
          <w:lang w:val="it-IT"/>
        </w:rPr>
        <w:t>dibiaser@unimelb.edu.au</w:t>
      </w:r>
    </w:hyperlink>
    <w:r w:rsidRPr="00C308A5">
      <w:rPr>
        <w:rStyle w:val="eop"/>
        <w:rFonts w:ascii="Calibri" w:hAnsi="Calibri" w:cs="Calibri"/>
        <w:sz w:val="18"/>
        <w:szCs w:val="18"/>
      </w:rPr>
      <w:t> </w:t>
    </w:r>
  </w:p>
  <w:p w:rsidR="00D762E3" w:rsidP="00AA0FF3" w:rsidRDefault="00D762E3" w14:paraId="049CF95F" w14:textId="77777777">
    <w:pPr>
      <w:pStyle w:val="paragraph"/>
      <w:spacing w:before="0" w:beforeAutospacing="0" w:after="0" w:afterAutospacing="0"/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</w:pPr>
    <w:r w:rsidRPr="26C9239B">
      <w:rPr>
        <w:rStyle w:val="normaltextrun"/>
        <w:rFonts w:ascii="Calibri" w:hAnsi="Calibri" w:cs="Calibri" w:eastAsiaTheme="majorEastAsia"/>
        <w:i/>
        <w:iCs/>
        <w:sz w:val="18"/>
        <w:szCs w:val="18"/>
        <w:lang w:val="it-IT"/>
      </w:rPr>
      <w:t>With support from Food and Agriculture Organization (Fiji) and Melbourne Climate Futures, The University of Melbourne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9F0" w:rsidP="00BD6D88" w:rsidRDefault="003919F0" w14:paraId="43D919E9" w14:textId="77777777">
      <w:pPr>
        <w:spacing w:after="0" w:line="240" w:lineRule="auto"/>
      </w:pPr>
      <w:r>
        <w:separator/>
      </w:r>
    </w:p>
  </w:footnote>
  <w:footnote w:type="continuationSeparator" w:id="0">
    <w:p w:rsidR="003919F0" w:rsidP="00BD6D88" w:rsidRDefault="003919F0" w14:paraId="4613C060" w14:textId="77777777">
      <w:pPr>
        <w:spacing w:after="0" w:line="240" w:lineRule="auto"/>
      </w:pPr>
      <w:r>
        <w:continuationSeparator/>
      </w:r>
    </w:p>
  </w:footnote>
  <w:footnote w:type="continuationNotice" w:id="1">
    <w:p w:rsidR="003919F0" w:rsidRDefault="003919F0" w14:paraId="5867D37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2E3" w:rsidRDefault="00D762E3" w14:paraId="7EDD110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4F6" w:rsidP="009A61CA" w:rsidRDefault="007164F6" w14:paraId="7011F90F" w14:textId="77777777">
    <w:pPr>
      <w:pStyle w:val="Header"/>
      <w:tabs>
        <w:tab w:val="clear" w:pos="451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D762E3" w:rsidR="00D762E3" w:rsidP="00D762E3" w:rsidRDefault="00D762E3" w14:paraId="23A70E6B" w14:textId="77777777">
    <w:pPr>
      <w:pStyle w:val="Header"/>
      <w:tabs>
        <w:tab w:val="clear" w:pos="4513"/>
      </w:tabs>
      <w:rPr>
        <w:color w:val="000F46"/>
        <w:sz w:val="28"/>
        <w:szCs w:val="28"/>
      </w:rPr>
    </w:pPr>
    <w:r w:rsidRPr="005E52DE">
      <w:rPr>
        <w:b/>
        <w:bCs/>
        <w:noProof/>
        <w:color w:val="000F46"/>
      </w:rPr>
      <w:drawing>
        <wp:anchor distT="0" distB="0" distL="114300" distR="114300" simplePos="0" relativeHeight="251660289" behindDoc="0" locked="0" layoutInCell="1" allowOverlap="1" wp14:anchorId="215B23F4" wp14:editId="407EFDD0">
          <wp:simplePos x="0" y="0"/>
          <wp:positionH relativeFrom="margin">
            <wp:posOffset>5073015</wp:posOffset>
          </wp:positionH>
          <wp:positionV relativeFrom="paragraph">
            <wp:posOffset>28575</wp:posOffset>
          </wp:positionV>
          <wp:extent cx="680400" cy="680400"/>
          <wp:effectExtent l="0" t="0" r="5715" b="5715"/>
          <wp:wrapSquare wrapText="bothSides"/>
          <wp:docPr id="2002275644" name="Picture 2002275644" descr="A logo of a university of melbourn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86FA8D1-9047-12AF-8731-019C3A7101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75644" name="Picture 2002275644" descr="A logo of a university of melbourne&#10;&#10;AI-generated content may be incorrect.">
                    <a:extLst>
                      <a:ext uri="{FF2B5EF4-FFF2-40B4-BE49-F238E27FC236}">
                        <a16:creationId xmlns:a16="http://schemas.microsoft.com/office/drawing/2014/main" id="{186FA8D1-9047-12AF-8731-019C3A7101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3F24980">
      <w:rPr>
        <w:b/>
        <w:color w:val="000F46"/>
        <w:sz w:val="28"/>
        <w:szCs w:val="28"/>
      </w:rPr>
      <w:t>Teaching Activities</w:t>
    </w:r>
    <w:r>
      <w:rPr>
        <w:color w:val="000F46"/>
      </w:rPr>
      <w:br/>
    </w:r>
    <w:r w:rsidRPr="6D73840D">
      <w:rPr>
        <w:color w:val="000F46"/>
        <w:sz w:val="28"/>
        <w:szCs w:val="28"/>
      </w:rPr>
      <w:t>Fiji National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5364"/>
    <w:multiLevelType w:val="hybridMultilevel"/>
    <w:tmpl w:val="C78AAB4C"/>
    <w:lvl w:ilvl="0" w:tplc="A704D5F8">
      <w:start w:val="1"/>
      <w:numFmt w:val="lowerLetter"/>
      <w:lvlText w:val="%1)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A253D0"/>
    <w:multiLevelType w:val="hybridMultilevel"/>
    <w:tmpl w:val="2E3AEAE0"/>
    <w:lvl w:ilvl="0" w:tplc="1D5834F4">
      <w:start w:val="1"/>
      <w:numFmt w:val="bullet"/>
      <w:pStyle w:val="bullet3"/>
      <w:lvlText w:val=""/>
      <w:lvlJc w:val="left"/>
      <w:pPr>
        <w:ind w:left="1287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4635B9"/>
    <w:multiLevelType w:val="hybridMultilevel"/>
    <w:tmpl w:val="E7984E5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D69494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1E44B9"/>
    <w:multiLevelType w:val="hybridMultilevel"/>
    <w:tmpl w:val="6CD22B4C"/>
    <w:lvl w:ilvl="0" w:tplc="07D4D40C">
      <w:start w:val="1"/>
      <w:numFmt w:val="bullet"/>
      <w:lvlText w:val="º"/>
      <w:lvlJc w:val="left"/>
      <w:pPr>
        <w:ind w:left="1004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189F4F4D"/>
    <w:multiLevelType w:val="hybridMultilevel"/>
    <w:tmpl w:val="56DC899A"/>
    <w:lvl w:ilvl="0" w:tplc="C3DAFD5C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258B8"/>
    <w:multiLevelType w:val="hybridMultilevel"/>
    <w:tmpl w:val="50880B5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C82CBF"/>
    <w:multiLevelType w:val="hybridMultilevel"/>
    <w:tmpl w:val="B0788358"/>
    <w:lvl w:ilvl="0" w:tplc="0C090001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7" w15:restartNumberingAfterBreak="0">
    <w:nsid w:val="28283FC0"/>
    <w:multiLevelType w:val="hybridMultilevel"/>
    <w:tmpl w:val="F37C79D4"/>
    <w:lvl w:ilvl="0" w:tplc="EABCCC36">
      <w:start w:val="1"/>
      <w:numFmt w:val="bullet"/>
      <w:lvlText w:val="−"/>
      <w:lvlJc w:val="left"/>
      <w:pPr>
        <w:ind w:left="1800" w:hanging="360"/>
      </w:pPr>
      <w:rPr>
        <w:rFonts w:hint="default" w:ascii="Calibri" w:hAnsi="Calibri"/>
      </w:rPr>
    </w:lvl>
    <w:lvl w:ilvl="1" w:tplc="A7E6B3D6">
      <w:numFmt w:val="bullet"/>
      <w:lvlText w:val=""/>
      <w:lvlJc w:val="left"/>
      <w:pPr>
        <w:ind w:left="2520" w:hanging="360"/>
      </w:pPr>
      <w:rPr>
        <w:rFonts w:hint="default" w:ascii="Calibri" w:hAnsi="Calibri"/>
      </w:rPr>
    </w:lvl>
    <w:lvl w:ilvl="2" w:tplc="9132B9C8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FF6061C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9E2CA170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C27CC9EE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43185EC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558FA80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B07025E0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9C92FEC"/>
    <w:multiLevelType w:val="hybridMultilevel"/>
    <w:tmpl w:val="43B6FD7C"/>
    <w:lvl w:ilvl="0" w:tplc="D50A8B64">
      <w:start w:val="1"/>
      <w:numFmt w:val="bullet"/>
      <w:lvlText w:val="−"/>
      <w:lvlJc w:val="left"/>
      <w:pPr>
        <w:ind w:left="2880" w:hanging="360"/>
      </w:pPr>
      <w:rPr>
        <w:rFonts w:hint="default" w:ascii="Calibri" w:hAnsi="Calibri"/>
      </w:rPr>
    </w:lvl>
    <w:lvl w:ilvl="1" w:tplc="EA16DC6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2" w:tplc="14905B5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ADA040B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C2E422A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5" w:tplc="79D43D3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ECC03182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C46E4CA2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/>
      </w:rPr>
    </w:lvl>
    <w:lvl w:ilvl="8" w:tplc="61CA05BA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9" w15:restartNumberingAfterBreak="0">
    <w:nsid w:val="2D2B7F22"/>
    <w:multiLevelType w:val="hybridMultilevel"/>
    <w:tmpl w:val="327ADD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78F7D13"/>
    <w:multiLevelType w:val="hybridMultilevel"/>
    <w:tmpl w:val="35601E64"/>
    <w:lvl w:ilvl="0" w:tplc="4E5A4AA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1EE9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2EAB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3A5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5C2C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C4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60D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CB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ED08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566DD3"/>
    <w:multiLevelType w:val="hybridMultilevel"/>
    <w:tmpl w:val="0FC8BD1C"/>
    <w:lvl w:ilvl="0" w:tplc="7FDCBD9C">
      <w:start w:val="1"/>
      <w:numFmt w:val="decimal"/>
      <w:pStyle w:val="listnumber2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8044CC"/>
    <w:multiLevelType w:val="hybridMultilevel"/>
    <w:tmpl w:val="07B622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0ECDB"/>
    <w:multiLevelType w:val="hybridMultilevel"/>
    <w:tmpl w:val="B00401F0"/>
    <w:lvl w:ilvl="0" w:tplc="B0F08D62">
      <w:start w:val="1"/>
      <w:numFmt w:val="decimal"/>
      <w:lvlText w:val="%1."/>
      <w:lvlJc w:val="left"/>
      <w:pPr>
        <w:ind w:left="720" w:hanging="360"/>
      </w:pPr>
    </w:lvl>
    <w:lvl w:ilvl="1" w:tplc="55BC96EC">
      <w:start w:val="1"/>
      <w:numFmt w:val="lowerLetter"/>
      <w:lvlText w:val="%2."/>
      <w:lvlJc w:val="left"/>
      <w:pPr>
        <w:ind w:left="1440" w:hanging="360"/>
      </w:pPr>
    </w:lvl>
    <w:lvl w:ilvl="2" w:tplc="8A80B90A">
      <w:start w:val="1"/>
      <w:numFmt w:val="lowerRoman"/>
      <w:lvlText w:val="%3."/>
      <w:lvlJc w:val="right"/>
      <w:pPr>
        <w:ind w:left="2160" w:hanging="180"/>
      </w:pPr>
    </w:lvl>
    <w:lvl w:ilvl="3" w:tplc="35F455FC">
      <w:start w:val="1"/>
      <w:numFmt w:val="decimal"/>
      <w:lvlText w:val="%4."/>
      <w:lvlJc w:val="left"/>
      <w:pPr>
        <w:ind w:left="2880" w:hanging="360"/>
      </w:pPr>
    </w:lvl>
    <w:lvl w:ilvl="4" w:tplc="383A6892">
      <w:start w:val="1"/>
      <w:numFmt w:val="lowerLetter"/>
      <w:lvlText w:val="%5."/>
      <w:lvlJc w:val="left"/>
      <w:pPr>
        <w:ind w:left="3600" w:hanging="360"/>
      </w:pPr>
    </w:lvl>
    <w:lvl w:ilvl="5" w:tplc="15944ED2">
      <w:start w:val="1"/>
      <w:numFmt w:val="lowerRoman"/>
      <w:lvlText w:val="%6."/>
      <w:lvlJc w:val="right"/>
      <w:pPr>
        <w:ind w:left="4320" w:hanging="180"/>
      </w:pPr>
    </w:lvl>
    <w:lvl w:ilvl="6" w:tplc="4E547364">
      <w:start w:val="1"/>
      <w:numFmt w:val="decimal"/>
      <w:lvlText w:val="%7."/>
      <w:lvlJc w:val="left"/>
      <w:pPr>
        <w:ind w:left="5040" w:hanging="360"/>
      </w:pPr>
    </w:lvl>
    <w:lvl w:ilvl="7" w:tplc="1DF490FE">
      <w:start w:val="1"/>
      <w:numFmt w:val="lowerLetter"/>
      <w:lvlText w:val="%8."/>
      <w:lvlJc w:val="left"/>
      <w:pPr>
        <w:ind w:left="5760" w:hanging="360"/>
      </w:pPr>
    </w:lvl>
    <w:lvl w:ilvl="8" w:tplc="FF3A06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D184D"/>
    <w:multiLevelType w:val="hybridMultilevel"/>
    <w:tmpl w:val="97261ACE"/>
    <w:lvl w:ilvl="0" w:tplc="A73E912E">
      <w:start w:val="1"/>
      <w:numFmt w:val="bullet"/>
      <w:pStyle w:val="box-table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D718327"/>
    <w:multiLevelType w:val="hybridMultilevel"/>
    <w:tmpl w:val="B7FCCFB8"/>
    <w:lvl w:ilvl="0" w:tplc="42F04AD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856AD4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CF8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D2C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63A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6AF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6C4B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5C4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6A2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3445AF"/>
    <w:multiLevelType w:val="hybridMultilevel"/>
    <w:tmpl w:val="6D54CF8C"/>
    <w:lvl w:ilvl="0" w:tplc="DE58647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EE0D2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824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69B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8C05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60CE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4EA2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CE11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C1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7265D2"/>
    <w:multiLevelType w:val="hybridMultilevel"/>
    <w:tmpl w:val="DFF0BFE4"/>
    <w:lvl w:ilvl="0" w:tplc="FDECCAF0">
      <w:start w:val="1"/>
      <w:numFmt w:val="decimal"/>
      <w:pStyle w:val="listnumber1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5B497"/>
    <w:multiLevelType w:val="hybridMultilevel"/>
    <w:tmpl w:val="AF06E854"/>
    <w:lvl w:ilvl="0" w:tplc="7E0037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2127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F279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F82F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04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83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E045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056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D442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3D277E"/>
    <w:multiLevelType w:val="hybridMultilevel"/>
    <w:tmpl w:val="33F0E486"/>
    <w:lvl w:ilvl="0" w:tplc="71C85E54"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7F0C1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F46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544B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4A50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A2A9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7E68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4EF6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C44C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59393B"/>
    <w:multiLevelType w:val="hybridMultilevel"/>
    <w:tmpl w:val="816EFB98"/>
    <w:lvl w:ilvl="0" w:tplc="8DA20458">
      <w:start w:val="1"/>
      <w:numFmt w:val="bullet"/>
      <w:pStyle w:val="box-tablebullet2"/>
      <w:lvlText w:val="º"/>
      <w:lvlJc w:val="left"/>
      <w:pPr>
        <w:ind w:left="1287" w:hanging="360"/>
      </w:pPr>
      <w:rPr>
        <w:rFonts w:hint="default" w:ascii="Century Gothic" w:hAnsi="Century Gothic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544027777">
    <w:abstractNumId w:val="18"/>
  </w:num>
  <w:num w:numId="2" w16cid:durableId="2108696898">
    <w:abstractNumId w:val="12"/>
  </w:num>
  <w:num w:numId="3" w16cid:durableId="1349256823">
    <w:abstractNumId w:val="7"/>
  </w:num>
  <w:num w:numId="4" w16cid:durableId="1997300016">
    <w:abstractNumId w:val="8"/>
  </w:num>
  <w:num w:numId="5" w16cid:durableId="632251699">
    <w:abstractNumId w:val="2"/>
  </w:num>
  <w:num w:numId="6" w16cid:durableId="682441042">
    <w:abstractNumId w:val="9"/>
  </w:num>
  <w:num w:numId="7" w16cid:durableId="534926410">
    <w:abstractNumId w:val="17"/>
  </w:num>
  <w:num w:numId="8" w16cid:durableId="1073356772">
    <w:abstractNumId w:val="6"/>
  </w:num>
  <w:num w:numId="9" w16cid:durableId="268975843">
    <w:abstractNumId w:val="14"/>
  </w:num>
  <w:num w:numId="10" w16cid:durableId="490296050">
    <w:abstractNumId w:val="17"/>
  </w:num>
  <w:num w:numId="11" w16cid:durableId="1970815248">
    <w:abstractNumId w:val="10"/>
  </w:num>
  <w:num w:numId="12" w16cid:durableId="34472747">
    <w:abstractNumId w:val="16"/>
  </w:num>
  <w:num w:numId="13" w16cid:durableId="1184131907">
    <w:abstractNumId w:val="15"/>
  </w:num>
  <w:num w:numId="14" w16cid:durableId="392387729">
    <w:abstractNumId w:val="2"/>
  </w:num>
  <w:num w:numId="15" w16cid:durableId="1738821702">
    <w:abstractNumId w:val="17"/>
    <w:lvlOverride w:ilvl="0">
      <w:startOverride w:val="1"/>
    </w:lvlOverride>
  </w:num>
  <w:num w:numId="16" w16cid:durableId="2142649886">
    <w:abstractNumId w:val="4"/>
  </w:num>
  <w:num w:numId="17" w16cid:durableId="478815170">
    <w:abstractNumId w:val="17"/>
    <w:lvlOverride w:ilvl="0">
      <w:startOverride w:val="1"/>
    </w:lvlOverride>
  </w:num>
  <w:num w:numId="18" w16cid:durableId="1255631097">
    <w:abstractNumId w:val="2"/>
  </w:num>
  <w:num w:numId="19" w16cid:durableId="1957368371">
    <w:abstractNumId w:val="2"/>
  </w:num>
  <w:num w:numId="20" w16cid:durableId="144665822">
    <w:abstractNumId w:val="17"/>
    <w:lvlOverride w:ilvl="0">
      <w:startOverride w:val="1"/>
    </w:lvlOverride>
  </w:num>
  <w:num w:numId="21" w16cid:durableId="1808619247">
    <w:abstractNumId w:val="20"/>
  </w:num>
  <w:num w:numId="22" w16cid:durableId="1389108662">
    <w:abstractNumId w:val="14"/>
  </w:num>
  <w:num w:numId="23" w16cid:durableId="1724256311">
    <w:abstractNumId w:val="20"/>
  </w:num>
  <w:num w:numId="24" w16cid:durableId="1010837926">
    <w:abstractNumId w:val="4"/>
  </w:num>
  <w:num w:numId="25" w16cid:durableId="2143224842">
    <w:abstractNumId w:val="2"/>
  </w:num>
  <w:num w:numId="26" w16cid:durableId="1980109012">
    <w:abstractNumId w:val="17"/>
  </w:num>
  <w:num w:numId="27" w16cid:durableId="1189757175">
    <w:abstractNumId w:val="3"/>
  </w:num>
  <w:num w:numId="28" w16cid:durableId="2085292941">
    <w:abstractNumId w:val="17"/>
    <w:lvlOverride w:ilvl="0">
      <w:startOverride w:val="1"/>
    </w:lvlOverride>
  </w:num>
  <w:num w:numId="29" w16cid:durableId="1331789722">
    <w:abstractNumId w:val="0"/>
  </w:num>
  <w:num w:numId="30" w16cid:durableId="287013796">
    <w:abstractNumId w:val="13"/>
  </w:num>
  <w:num w:numId="31" w16cid:durableId="1399589543">
    <w:abstractNumId w:val="14"/>
  </w:num>
  <w:num w:numId="32" w16cid:durableId="1636373273">
    <w:abstractNumId w:val="20"/>
  </w:num>
  <w:num w:numId="33" w16cid:durableId="1218128112">
    <w:abstractNumId w:val="4"/>
  </w:num>
  <w:num w:numId="34" w16cid:durableId="909392237">
    <w:abstractNumId w:val="2"/>
  </w:num>
  <w:num w:numId="35" w16cid:durableId="996421411">
    <w:abstractNumId w:val="1"/>
  </w:num>
  <w:num w:numId="36" w16cid:durableId="1096553929">
    <w:abstractNumId w:val="17"/>
  </w:num>
  <w:num w:numId="37" w16cid:durableId="15741410">
    <w:abstractNumId w:val="0"/>
  </w:num>
  <w:num w:numId="38" w16cid:durableId="1985505921">
    <w:abstractNumId w:val="19"/>
  </w:num>
  <w:num w:numId="39" w16cid:durableId="1713918895">
    <w:abstractNumId w:val="2"/>
  </w:num>
  <w:num w:numId="40" w16cid:durableId="1204173057">
    <w:abstractNumId w:val="5"/>
  </w:num>
  <w:num w:numId="41" w16cid:durableId="7551415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F0"/>
    <w:rsid w:val="0000125F"/>
    <w:rsid w:val="000019FA"/>
    <w:rsid w:val="00050A75"/>
    <w:rsid w:val="000536AD"/>
    <w:rsid w:val="0005572C"/>
    <w:rsid w:val="00064532"/>
    <w:rsid w:val="00067D75"/>
    <w:rsid w:val="000733B6"/>
    <w:rsid w:val="00095372"/>
    <w:rsid w:val="00097B57"/>
    <w:rsid w:val="000B2A5E"/>
    <w:rsid w:val="000B3417"/>
    <w:rsid w:val="000B68D8"/>
    <w:rsid w:val="000C701A"/>
    <w:rsid w:val="000D0FD8"/>
    <w:rsid w:val="000E0296"/>
    <w:rsid w:val="000E4734"/>
    <w:rsid w:val="000E6181"/>
    <w:rsid w:val="000F1CF6"/>
    <w:rsid w:val="000F241D"/>
    <w:rsid w:val="000F342B"/>
    <w:rsid w:val="000F3B60"/>
    <w:rsid w:val="000F503B"/>
    <w:rsid w:val="000F74DE"/>
    <w:rsid w:val="0010640D"/>
    <w:rsid w:val="00112AFE"/>
    <w:rsid w:val="00125557"/>
    <w:rsid w:val="00125F51"/>
    <w:rsid w:val="00151091"/>
    <w:rsid w:val="0016500C"/>
    <w:rsid w:val="00190BD5"/>
    <w:rsid w:val="00192814"/>
    <w:rsid w:val="001A2FB3"/>
    <w:rsid w:val="001A60DC"/>
    <w:rsid w:val="001C6799"/>
    <w:rsid w:val="001C68A7"/>
    <w:rsid w:val="001D27F2"/>
    <w:rsid w:val="001E0B1C"/>
    <w:rsid w:val="001E4569"/>
    <w:rsid w:val="001F37BD"/>
    <w:rsid w:val="0020659F"/>
    <w:rsid w:val="0021167A"/>
    <w:rsid w:val="002156BD"/>
    <w:rsid w:val="00217911"/>
    <w:rsid w:val="002302A9"/>
    <w:rsid w:val="00261F12"/>
    <w:rsid w:val="00265DFF"/>
    <w:rsid w:val="00271544"/>
    <w:rsid w:val="0029056F"/>
    <w:rsid w:val="00291C97"/>
    <w:rsid w:val="00292454"/>
    <w:rsid w:val="002A5BB8"/>
    <w:rsid w:val="002A63EF"/>
    <w:rsid w:val="002D1D49"/>
    <w:rsid w:val="002D37F8"/>
    <w:rsid w:val="002D7BAC"/>
    <w:rsid w:val="002E5EF6"/>
    <w:rsid w:val="002E7CB0"/>
    <w:rsid w:val="002F2D40"/>
    <w:rsid w:val="002F4156"/>
    <w:rsid w:val="002F5E44"/>
    <w:rsid w:val="003070D2"/>
    <w:rsid w:val="0030727D"/>
    <w:rsid w:val="0031014D"/>
    <w:rsid w:val="003502DD"/>
    <w:rsid w:val="00350C39"/>
    <w:rsid w:val="00355FA5"/>
    <w:rsid w:val="00357CF2"/>
    <w:rsid w:val="00366A52"/>
    <w:rsid w:val="003727A0"/>
    <w:rsid w:val="00375DCF"/>
    <w:rsid w:val="00382318"/>
    <w:rsid w:val="003900B3"/>
    <w:rsid w:val="0039118A"/>
    <w:rsid w:val="003919F0"/>
    <w:rsid w:val="003A5460"/>
    <w:rsid w:val="003C1847"/>
    <w:rsid w:val="003D1E34"/>
    <w:rsid w:val="003F1F54"/>
    <w:rsid w:val="004024C6"/>
    <w:rsid w:val="0040739A"/>
    <w:rsid w:val="004140C6"/>
    <w:rsid w:val="0044251F"/>
    <w:rsid w:val="0044404B"/>
    <w:rsid w:val="004552D1"/>
    <w:rsid w:val="0048238C"/>
    <w:rsid w:val="00483BCA"/>
    <w:rsid w:val="00495A63"/>
    <w:rsid w:val="004969B3"/>
    <w:rsid w:val="004A242D"/>
    <w:rsid w:val="004C04D8"/>
    <w:rsid w:val="004E24DA"/>
    <w:rsid w:val="004E27D2"/>
    <w:rsid w:val="004F038C"/>
    <w:rsid w:val="0050268E"/>
    <w:rsid w:val="00503504"/>
    <w:rsid w:val="00507181"/>
    <w:rsid w:val="00510B7C"/>
    <w:rsid w:val="00515BB7"/>
    <w:rsid w:val="00551A4B"/>
    <w:rsid w:val="00554D25"/>
    <w:rsid w:val="005571D7"/>
    <w:rsid w:val="00557C75"/>
    <w:rsid w:val="00575B5B"/>
    <w:rsid w:val="00582202"/>
    <w:rsid w:val="005A4504"/>
    <w:rsid w:val="005B1E83"/>
    <w:rsid w:val="005B25AC"/>
    <w:rsid w:val="005C5F02"/>
    <w:rsid w:val="005D5867"/>
    <w:rsid w:val="005D72D9"/>
    <w:rsid w:val="005E4E63"/>
    <w:rsid w:val="005E52DE"/>
    <w:rsid w:val="00607EF0"/>
    <w:rsid w:val="006328F6"/>
    <w:rsid w:val="006331D4"/>
    <w:rsid w:val="0063682D"/>
    <w:rsid w:val="0064796D"/>
    <w:rsid w:val="00662081"/>
    <w:rsid w:val="00690E3B"/>
    <w:rsid w:val="006979BB"/>
    <w:rsid w:val="006A3929"/>
    <w:rsid w:val="006B0ED1"/>
    <w:rsid w:val="006B3A36"/>
    <w:rsid w:val="006C1283"/>
    <w:rsid w:val="006C3B0D"/>
    <w:rsid w:val="006C403B"/>
    <w:rsid w:val="006C4B34"/>
    <w:rsid w:val="006C7BF3"/>
    <w:rsid w:val="006F55E7"/>
    <w:rsid w:val="006F68A5"/>
    <w:rsid w:val="00705EAA"/>
    <w:rsid w:val="00706686"/>
    <w:rsid w:val="00706951"/>
    <w:rsid w:val="00712E11"/>
    <w:rsid w:val="007164F6"/>
    <w:rsid w:val="007245CE"/>
    <w:rsid w:val="00744B40"/>
    <w:rsid w:val="00757FD8"/>
    <w:rsid w:val="00785797"/>
    <w:rsid w:val="00786916"/>
    <w:rsid w:val="00796E2D"/>
    <w:rsid w:val="007A5A33"/>
    <w:rsid w:val="007B006C"/>
    <w:rsid w:val="007C08FB"/>
    <w:rsid w:val="007C7137"/>
    <w:rsid w:val="007D67AD"/>
    <w:rsid w:val="007E3FAA"/>
    <w:rsid w:val="007E5456"/>
    <w:rsid w:val="007E63E5"/>
    <w:rsid w:val="007F0013"/>
    <w:rsid w:val="007F30DB"/>
    <w:rsid w:val="00806ABF"/>
    <w:rsid w:val="008072DD"/>
    <w:rsid w:val="00820235"/>
    <w:rsid w:val="00823A2F"/>
    <w:rsid w:val="008243BA"/>
    <w:rsid w:val="00827394"/>
    <w:rsid w:val="00836320"/>
    <w:rsid w:val="0084252F"/>
    <w:rsid w:val="00843B66"/>
    <w:rsid w:val="00846240"/>
    <w:rsid w:val="008620EF"/>
    <w:rsid w:val="00867E63"/>
    <w:rsid w:val="00871D23"/>
    <w:rsid w:val="008B4E04"/>
    <w:rsid w:val="008B6CCC"/>
    <w:rsid w:val="008E0F4A"/>
    <w:rsid w:val="008E584C"/>
    <w:rsid w:val="008F659C"/>
    <w:rsid w:val="00910660"/>
    <w:rsid w:val="00914ECA"/>
    <w:rsid w:val="00926176"/>
    <w:rsid w:val="00926945"/>
    <w:rsid w:val="00927B61"/>
    <w:rsid w:val="00930A8D"/>
    <w:rsid w:val="009353EC"/>
    <w:rsid w:val="009429E9"/>
    <w:rsid w:val="0095007E"/>
    <w:rsid w:val="009524FF"/>
    <w:rsid w:val="00954F0B"/>
    <w:rsid w:val="00976FE1"/>
    <w:rsid w:val="009815E0"/>
    <w:rsid w:val="009961EA"/>
    <w:rsid w:val="009A61CA"/>
    <w:rsid w:val="009A7E85"/>
    <w:rsid w:val="009B3152"/>
    <w:rsid w:val="009B6978"/>
    <w:rsid w:val="009C1243"/>
    <w:rsid w:val="009C2334"/>
    <w:rsid w:val="009C6B2B"/>
    <w:rsid w:val="009D1379"/>
    <w:rsid w:val="009E0CDE"/>
    <w:rsid w:val="009E4002"/>
    <w:rsid w:val="009E4E84"/>
    <w:rsid w:val="009E5249"/>
    <w:rsid w:val="00A027E9"/>
    <w:rsid w:val="00A11722"/>
    <w:rsid w:val="00A23002"/>
    <w:rsid w:val="00A27467"/>
    <w:rsid w:val="00A4439A"/>
    <w:rsid w:val="00A564C9"/>
    <w:rsid w:val="00A64031"/>
    <w:rsid w:val="00A65E3A"/>
    <w:rsid w:val="00AA0FF3"/>
    <w:rsid w:val="00AB33E4"/>
    <w:rsid w:val="00AB44F6"/>
    <w:rsid w:val="00AC6FC2"/>
    <w:rsid w:val="00AE09F1"/>
    <w:rsid w:val="00AE1B52"/>
    <w:rsid w:val="00B14545"/>
    <w:rsid w:val="00B2019A"/>
    <w:rsid w:val="00B23280"/>
    <w:rsid w:val="00B379C5"/>
    <w:rsid w:val="00B50BF3"/>
    <w:rsid w:val="00B54393"/>
    <w:rsid w:val="00B54A09"/>
    <w:rsid w:val="00B608DB"/>
    <w:rsid w:val="00B77EF1"/>
    <w:rsid w:val="00B822AF"/>
    <w:rsid w:val="00B97A14"/>
    <w:rsid w:val="00BA3383"/>
    <w:rsid w:val="00BA7F59"/>
    <w:rsid w:val="00BB23E0"/>
    <w:rsid w:val="00BB3F7D"/>
    <w:rsid w:val="00BB58E8"/>
    <w:rsid w:val="00BB75EC"/>
    <w:rsid w:val="00BC0279"/>
    <w:rsid w:val="00BC2DE6"/>
    <w:rsid w:val="00BC6A91"/>
    <w:rsid w:val="00BD04D0"/>
    <w:rsid w:val="00BD21DD"/>
    <w:rsid w:val="00BD6451"/>
    <w:rsid w:val="00BD6D88"/>
    <w:rsid w:val="00BE2C94"/>
    <w:rsid w:val="00BF09CE"/>
    <w:rsid w:val="00C000A3"/>
    <w:rsid w:val="00C026EA"/>
    <w:rsid w:val="00C03EDE"/>
    <w:rsid w:val="00C12B10"/>
    <w:rsid w:val="00C2382E"/>
    <w:rsid w:val="00C24607"/>
    <w:rsid w:val="00C24672"/>
    <w:rsid w:val="00C302CF"/>
    <w:rsid w:val="00C308A5"/>
    <w:rsid w:val="00C51CFE"/>
    <w:rsid w:val="00C6138F"/>
    <w:rsid w:val="00C74110"/>
    <w:rsid w:val="00C7753F"/>
    <w:rsid w:val="00CA24B8"/>
    <w:rsid w:val="00CA259E"/>
    <w:rsid w:val="00CA5259"/>
    <w:rsid w:val="00CB634E"/>
    <w:rsid w:val="00CC1445"/>
    <w:rsid w:val="00CC4F8B"/>
    <w:rsid w:val="00CD1AEB"/>
    <w:rsid w:val="00CD6A3E"/>
    <w:rsid w:val="00CE2467"/>
    <w:rsid w:val="00CE713C"/>
    <w:rsid w:val="00CF6A8B"/>
    <w:rsid w:val="00D106A9"/>
    <w:rsid w:val="00D12839"/>
    <w:rsid w:val="00D21679"/>
    <w:rsid w:val="00D25149"/>
    <w:rsid w:val="00D30641"/>
    <w:rsid w:val="00D4028E"/>
    <w:rsid w:val="00D610B0"/>
    <w:rsid w:val="00D64112"/>
    <w:rsid w:val="00D641BC"/>
    <w:rsid w:val="00D66DD2"/>
    <w:rsid w:val="00D762E3"/>
    <w:rsid w:val="00D818FA"/>
    <w:rsid w:val="00DA19EB"/>
    <w:rsid w:val="00DB496B"/>
    <w:rsid w:val="00DD4CFA"/>
    <w:rsid w:val="00DE3ADA"/>
    <w:rsid w:val="00DE7A87"/>
    <w:rsid w:val="00E03E81"/>
    <w:rsid w:val="00E07BB0"/>
    <w:rsid w:val="00E160D4"/>
    <w:rsid w:val="00E31BBF"/>
    <w:rsid w:val="00E341D8"/>
    <w:rsid w:val="00E35D21"/>
    <w:rsid w:val="00E4568B"/>
    <w:rsid w:val="00E574D6"/>
    <w:rsid w:val="00E7234F"/>
    <w:rsid w:val="00E82296"/>
    <w:rsid w:val="00E97AB5"/>
    <w:rsid w:val="00EA304A"/>
    <w:rsid w:val="00EB0B24"/>
    <w:rsid w:val="00EB41EA"/>
    <w:rsid w:val="00EB758B"/>
    <w:rsid w:val="00EC3C1D"/>
    <w:rsid w:val="00ED0C8D"/>
    <w:rsid w:val="00ED18C3"/>
    <w:rsid w:val="00ED26B6"/>
    <w:rsid w:val="00EE7107"/>
    <w:rsid w:val="00EF08C1"/>
    <w:rsid w:val="00EF29C8"/>
    <w:rsid w:val="00F02957"/>
    <w:rsid w:val="00F0380F"/>
    <w:rsid w:val="00F04FE2"/>
    <w:rsid w:val="00F07645"/>
    <w:rsid w:val="00F10D4C"/>
    <w:rsid w:val="00F24064"/>
    <w:rsid w:val="00F42548"/>
    <w:rsid w:val="00F5041F"/>
    <w:rsid w:val="00F5690E"/>
    <w:rsid w:val="00F67EFF"/>
    <w:rsid w:val="00F718FE"/>
    <w:rsid w:val="00F76C9B"/>
    <w:rsid w:val="00F84023"/>
    <w:rsid w:val="00F919D8"/>
    <w:rsid w:val="00F928D7"/>
    <w:rsid w:val="00F93737"/>
    <w:rsid w:val="00FA108F"/>
    <w:rsid w:val="00FA324B"/>
    <w:rsid w:val="00FB42AA"/>
    <w:rsid w:val="00FB6A01"/>
    <w:rsid w:val="00FD07E1"/>
    <w:rsid w:val="00FE61B0"/>
    <w:rsid w:val="00FF694D"/>
    <w:rsid w:val="0187E9D5"/>
    <w:rsid w:val="01B86A70"/>
    <w:rsid w:val="022FDD51"/>
    <w:rsid w:val="02411157"/>
    <w:rsid w:val="0261F771"/>
    <w:rsid w:val="02B75DBF"/>
    <w:rsid w:val="038AAEFE"/>
    <w:rsid w:val="04005750"/>
    <w:rsid w:val="0458638E"/>
    <w:rsid w:val="05560F48"/>
    <w:rsid w:val="058C9D4C"/>
    <w:rsid w:val="05BA6C48"/>
    <w:rsid w:val="05F05FE6"/>
    <w:rsid w:val="063B18A1"/>
    <w:rsid w:val="067090F0"/>
    <w:rsid w:val="07B311B4"/>
    <w:rsid w:val="09C27457"/>
    <w:rsid w:val="0A7F5BEF"/>
    <w:rsid w:val="0B73DE1C"/>
    <w:rsid w:val="0B8ADB0E"/>
    <w:rsid w:val="0CE1452A"/>
    <w:rsid w:val="0DFEBA37"/>
    <w:rsid w:val="0E43979B"/>
    <w:rsid w:val="0E58981C"/>
    <w:rsid w:val="0F547D39"/>
    <w:rsid w:val="100F813F"/>
    <w:rsid w:val="11627BE7"/>
    <w:rsid w:val="125745C0"/>
    <w:rsid w:val="132D6552"/>
    <w:rsid w:val="136E4011"/>
    <w:rsid w:val="14032D8D"/>
    <w:rsid w:val="143C4622"/>
    <w:rsid w:val="14680C22"/>
    <w:rsid w:val="14E43D6A"/>
    <w:rsid w:val="1554F504"/>
    <w:rsid w:val="1555925E"/>
    <w:rsid w:val="158B47FE"/>
    <w:rsid w:val="15BC2C5F"/>
    <w:rsid w:val="1628F39F"/>
    <w:rsid w:val="16F6B344"/>
    <w:rsid w:val="173DD2F2"/>
    <w:rsid w:val="181F02CB"/>
    <w:rsid w:val="18FBB91D"/>
    <w:rsid w:val="19A514DB"/>
    <w:rsid w:val="1B5F437A"/>
    <w:rsid w:val="1BD2966B"/>
    <w:rsid w:val="1BD6E0BF"/>
    <w:rsid w:val="1C07116E"/>
    <w:rsid w:val="1CA95F1D"/>
    <w:rsid w:val="1CE47012"/>
    <w:rsid w:val="1DB6DF66"/>
    <w:rsid w:val="1DFCABD7"/>
    <w:rsid w:val="1EBFD7A4"/>
    <w:rsid w:val="1F0E7357"/>
    <w:rsid w:val="1FF86C62"/>
    <w:rsid w:val="208FC035"/>
    <w:rsid w:val="2142E5BE"/>
    <w:rsid w:val="23068DDD"/>
    <w:rsid w:val="23AE609F"/>
    <w:rsid w:val="23C5B728"/>
    <w:rsid w:val="24403EC4"/>
    <w:rsid w:val="24AC3418"/>
    <w:rsid w:val="25BD8FB9"/>
    <w:rsid w:val="2620BC25"/>
    <w:rsid w:val="26C9239B"/>
    <w:rsid w:val="26F39EEE"/>
    <w:rsid w:val="2747B450"/>
    <w:rsid w:val="275D0710"/>
    <w:rsid w:val="2760E348"/>
    <w:rsid w:val="277EBC35"/>
    <w:rsid w:val="27B73443"/>
    <w:rsid w:val="2886C49D"/>
    <w:rsid w:val="2925721A"/>
    <w:rsid w:val="2997A26C"/>
    <w:rsid w:val="29BE70E3"/>
    <w:rsid w:val="2A8BDDDC"/>
    <w:rsid w:val="2ACA3BDE"/>
    <w:rsid w:val="2B2A1A0F"/>
    <w:rsid w:val="2B32B875"/>
    <w:rsid w:val="2BB04BF0"/>
    <w:rsid w:val="2BC7C5A3"/>
    <w:rsid w:val="2DB0B275"/>
    <w:rsid w:val="2E2B17D5"/>
    <w:rsid w:val="2E2BAF83"/>
    <w:rsid w:val="2E62BFC7"/>
    <w:rsid w:val="304B500A"/>
    <w:rsid w:val="3099BECC"/>
    <w:rsid w:val="31CA9A7E"/>
    <w:rsid w:val="33D80274"/>
    <w:rsid w:val="345B492E"/>
    <w:rsid w:val="34D200ED"/>
    <w:rsid w:val="352DDEB9"/>
    <w:rsid w:val="3624B977"/>
    <w:rsid w:val="378CAFC7"/>
    <w:rsid w:val="391AFAB4"/>
    <w:rsid w:val="394B29B5"/>
    <w:rsid w:val="3B689416"/>
    <w:rsid w:val="3B9743D3"/>
    <w:rsid w:val="3C6FA4CF"/>
    <w:rsid w:val="3D67B70D"/>
    <w:rsid w:val="3DBC0B1A"/>
    <w:rsid w:val="3E998474"/>
    <w:rsid w:val="3EAB3403"/>
    <w:rsid w:val="3F1B66B0"/>
    <w:rsid w:val="3F3A0D1B"/>
    <w:rsid w:val="3F81CC06"/>
    <w:rsid w:val="3FA4BA14"/>
    <w:rsid w:val="4257523D"/>
    <w:rsid w:val="430E172F"/>
    <w:rsid w:val="44F5BF8E"/>
    <w:rsid w:val="4584B843"/>
    <w:rsid w:val="45A2108E"/>
    <w:rsid w:val="45AE315F"/>
    <w:rsid w:val="45FBC304"/>
    <w:rsid w:val="45FD429F"/>
    <w:rsid w:val="467D5439"/>
    <w:rsid w:val="469A9E23"/>
    <w:rsid w:val="47B14134"/>
    <w:rsid w:val="4836A2F2"/>
    <w:rsid w:val="486AA203"/>
    <w:rsid w:val="487D8034"/>
    <w:rsid w:val="489E2D25"/>
    <w:rsid w:val="4C21B018"/>
    <w:rsid w:val="4CD4B52D"/>
    <w:rsid w:val="4ED6E573"/>
    <w:rsid w:val="4EF1C742"/>
    <w:rsid w:val="4F3C9FC5"/>
    <w:rsid w:val="4FCE3219"/>
    <w:rsid w:val="4FE4379A"/>
    <w:rsid w:val="500FEAB6"/>
    <w:rsid w:val="51130C71"/>
    <w:rsid w:val="51CE73DB"/>
    <w:rsid w:val="5349E925"/>
    <w:rsid w:val="54C7EAA5"/>
    <w:rsid w:val="56027D9E"/>
    <w:rsid w:val="5792CEDD"/>
    <w:rsid w:val="580972D7"/>
    <w:rsid w:val="585B0A56"/>
    <w:rsid w:val="5963CC8A"/>
    <w:rsid w:val="5A2C8B42"/>
    <w:rsid w:val="5A79ADD6"/>
    <w:rsid w:val="5B0A4B06"/>
    <w:rsid w:val="5B56C6E8"/>
    <w:rsid w:val="5CF93EF3"/>
    <w:rsid w:val="5DD39CC6"/>
    <w:rsid w:val="5EC7C727"/>
    <w:rsid w:val="5EC8B14A"/>
    <w:rsid w:val="60BEB598"/>
    <w:rsid w:val="60CC2D25"/>
    <w:rsid w:val="624E23D9"/>
    <w:rsid w:val="63292AC2"/>
    <w:rsid w:val="653B1D20"/>
    <w:rsid w:val="65830F31"/>
    <w:rsid w:val="67751625"/>
    <w:rsid w:val="67FD22AE"/>
    <w:rsid w:val="68FB412E"/>
    <w:rsid w:val="6AA06884"/>
    <w:rsid w:val="6AB64CEF"/>
    <w:rsid w:val="6C22F58C"/>
    <w:rsid w:val="6C29E3FE"/>
    <w:rsid w:val="6D73840D"/>
    <w:rsid w:val="7318E19D"/>
    <w:rsid w:val="73F24980"/>
    <w:rsid w:val="755AC247"/>
    <w:rsid w:val="76564C81"/>
    <w:rsid w:val="779F2684"/>
    <w:rsid w:val="77DFDD9A"/>
    <w:rsid w:val="7871E051"/>
    <w:rsid w:val="7A39EC51"/>
    <w:rsid w:val="7B21185E"/>
    <w:rsid w:val="7D173A1E"/>
    <w:rsid w:val="7DC20EE2"/>
    <w:rsid w:val="7E4B3129"/>
    <w:rsid w:val="7E87342C"/>
    <w:rsid w:val="7FFC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5C17E"/>
  <w15:chartTrackingRefBased/>
  <w15:docId w15:val="{DCA84220-A581-4023-AC43-A2F388B0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6ABF"/>
  </w:style>
  <w:style w:type="paragraph" w:styleId="Heading1">
    <w:name w:val="heading 1"/>
    <w:basedOn w:val="Normal"/>
    <w:next w:val="Normal"/>
    <w:link w:val="Heading1Char"/>
    <w:uiPriority w:val="9"/>
    <w:qFormat/>
    <w:rsid w:val="007F0013"/>
    <w:pPr>
      <w:keepNext/>
      <w:keepLines/>
      <w:spacing w:before="240" w:after="80"/>
      <w:outlineLvl w:val="0"/>
    </w:pPr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013"/>
    <w:pPr>
      <w:keepNext/>
      <w:keepLines/>
      <w:spacing w:before="120" w:after="80"/>
      <w:outlineLvl w:val="1"/>
    </w:pPr>
    <w:rPr>
      <w:rFonts w:asciiTheme="majorHAnsi" w:hAnsiTheme="majorHAnsi" w:eastAsiaTheme="majorEastAsia" w:cstheme="majorBidi"/>
      <w:b/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0013"/>
    <w:pPr>
      <w:spacing w:before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13"/>
    <w:pPr>
      <w:keepNext/>
      <w:keepLines/>
      <w:spacing w:before="120" w:after="40"/>
      <w:outlineLvl w:val="3"/>
    </w:pPr>
    <w:rPr>
      <w:rFonts w:eastAsiaTheme="majorEastAsia" w:cstheme="majorBidi"/>
      <w:b/>
      <w:iCs/>
      <w:color w:val="0A69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0013"/>
    <w:rPr>
      <w:rFonts w:asciiTheme="majorHAnsi" w:hAnsiTheme="majorHAnsi" w:eastAsiaTheme="majorEastAsia" w:cstheme="majorBidi"/>
      <w:b/>
      <w:color w:val="0A6948"/>
      <w:sz w:val="32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7F0013"/>
    <w:rPr>
      <w:rFonts w:asciiTheme="majorHAnsi" w:hAnsiTheme="majorHAnsi" w:eastAsiaTheme="majorEastAsia" w:cstheme="majorBidi"/>
      <w:b/>
      <w:sz w:val="24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rsid w:val="007F0013"/>
    <w:rPr>
      <w:rFonts w:eastAsiaTheme="majorEastAsia" w:cstheme="majorBidi"/>
      <w:b/>
      <w:iCs/>
      <w:color w:val="0A694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F001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F001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F001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F001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F0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BB3F7D"/>
    <w:pPr>
      <w:spacing w:before="0" w:after="120"/>
    </w:pPr>
    <w:rPr>
      <w:sz w:val="40"/>
    </w:rPr>
  </w:style>
  <w:style w:type="character" w:styleId="TitleChar" w:customStyle="1">
    <w:name w:val="Title Char"/>
    <w:basedOn w:val="DefaultParagraphFont"/>
    <w:link w:val="Title"/>
    <w:uiPriority w:val="10"/>
    <w:rsid w:val="00BB3F7D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E6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E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E63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013"/>
    <w:pPr>
      <w:spacing w:before="60" w:after="40" w:line="288" w:lineRule="auto"/>
      <w:ind w:left="454" w:hanging="454"/>
    </w:pPr>
  </w:style>
  <w:style w:type="character" w:styleId="IntenseEmphasis">
    <w:name w:val="Intense Emphasis"/>
    <w:basedOn w:val="DefaultParagraphFont"/>
    <w:uiPriority w:val="21"/>
    <w:qFormat/>
    <w:rsid w:val="007F0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0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F0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0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796D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1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27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D27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013"/>
  </w:style>
  <w:style w:type="paragraph" w:styleId="Footer">
    <w:name w:val="footer"/>
    <w:basedOn w:val="Normal"/>
    <w:link w:val="FooterChar"/>
    <w:uiPriority w:val="99"/>
    <w:unhideWhenUsed/>
    <w:rsid w:val="007F00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013"/>
  </w:style>
  <w:style w:type="paragraph" w:styleId="TableParagraph" w:customStyle="1">
    <w:name w:val="Table Paragraph"/>
    <w:basedOn w:val="Normal"/>
    <w:uiPriority w:val="1"/>
    <w:qFormat/>
    <w:rsid w:val="00B54A0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10640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box-tableh1" w:customStyle="1">
    <w:name w:val="box-table_h1"/>
    <w:basedOn w:val="Heading3"/>
    <w:next w:val="Normal"/>
    <w:qFormat/>
    <w:rsid w:val="007F0013"/>
    <w:pPr>
      <w:spacing w:before="120"/>
    </w:pPr>
  </w:style>
  <w:style w:type="paragraph" w:styleId="headingboxtable" w:customStyle="1">
    <w:name w:val="heading_box table"/>
    <w:basedOn w:val="Heading3"/>
    <w:next w:val="Normal"/>
    <w:qFormat/>
    <w:rsid w:val="007F0013"/>
  </w:style>
  <w:style w:type="paragraph" w:styleId="box-tableh2" w:customStyle="1">
    <w:name w:val="box-table_h2"/>
    <w:basedOn w:val="headingboxtable"/>
    <w:qFormat/>
    <w:rsid w:val="007F0013"/>
    <w:pPr>
      <w:ind w:left="284"/>
    </w:pPr>
    <w:rPr>
      <w:color w:val="0A6948"/>
    </w:rPr>
  </w:style>
  <w:style w:type="paragraph" w:styleId="box-tablebullet1" w:customStyle="1">
    <w:name w:val="box-table_bullet1"/>
    <w:basedOn w:val="ListParagraph"/>
    <w:qFormat/>
    <w:rsid w:val="007F0013"/>
    <w:pPr>
      <w:numPr>
        <w:numId w:val="31"/>
      </w:numPr>
      <w:spacing w:before="0" w:after="0" w:line="240" w:lineRule="auto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1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C9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91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C9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1C97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F29C8"/>
    <w:rPr>
      <w:rFonts w:hint="default" w:ascii="Segoe UI" w:hAnsi="Segoe UI" w:cs="Segoe UI"/>
      <w:sz w:val="18"/>
      <w:szCs w:val="18"/>
    </w:rPr>
  </w:style>
  <w:style w:type="paragraph" w:styleId="listnumber1" w:customStyle="1">
    <w:name w:val="list_number1"/>
    <w:basedOn w:val="ListParagraph"/>
    <w:qFormat/>
    <w:rsid w:val="007F0013"/>
    <w:pPr>
      <w:numPr>
        <w:numId w:val="36"/>
      </w:numPr>
      <w:spacing w:before="80" w:line="240" w:lineRule="auto"/>
    </w:pPr>
    <w:rPr>
      <w:sz w:val="20"/>
    </w:rPr>
  </w:style>
  <w:style w:type="paragraph" w:styleId="bullet2" w:customStyle="1">
    <w:name w:val="bullet2"/>
    <w:basedOn w:val="NoSpacing"/>
    <w:qFormat/>
    <w:rsid w:val="00C2382E"/>
    <w:pPr>
      <w:numPr>
        <w:ilvl w:val="1"/>
        <w:numId w:val="34"/>
      </w:numPr>
      <w:spacing w:after="80" w:line="288" w:lineRule="auto"/>
      <w:ind w:left="709" w:hanging="357"/>
      <w:contextualSpacing/>
    </w:pPr>
    <w:rPr>
      <w:rFonts w:cs="Calibri"/>
      <w:sz w:val="20"/>
    </w:rPr>
  </w:style>
  <w:style w:type="paragraph" w:styleId="box-tablebody" w:customStyle="1">
    <w:name w:val="box-table_body"/>
    <w:basedOn w:val="Normal"/>
    <w:qFormat/>
    <w:rsid w:val="007F0013"/>
    <w:pPr>
      <w:spacing w:before="120" w:after="40" w:line="240" w:lineRule="auto"/>
    </w:pPr>
    <w:rPr>
      <w:rFonts w:eastAsia="Calibri" w:cs="Calibri"/>
      <w:color w:val="000000" w:themeColor="text1"/>
      <w:sz w:val="20"/>
    </w:rPr>
  </w:style>
  <w:style w:type="paragraph" w:styleId="body" w:customStyle="1">
    <w:name w:val="body"/>
    <w:basedOn w:val="Normal"/>
    <w:qFormat/>
    <w:rsid w:val="007F0013"/>
    <w:pPr>
      <w:spacing w:line="264" w:lineRule="auto"/>
    </w:pPr>
    <w:rPr>
      <w:rFonts w:ascii="Aptos" w:hAnsi="Aptos" w:eastAsia="Aptos" w:cs="Aptos"/>
      <w:sz w:val="20"/>
      <w:szCs w:val="20"/>
    </w:rPr>
  </w:style>
  <w:style w:type="paragraph" w:styleId="bullet1" w:customStyle="1">
    <w:name w:val="bullet1"/>
    <w:basedOn w:val="listnumber1"/>
    <w:qFormat/>
    <w:rsid w:val="007F0013"/>
    <w:pPr>
      <w:numPr>
        <w:numId w:val="33"/>
      </w:numPr>
      <w:spacing w:line="264" w:lineRule="auto"/>
      <w:contextualSpacing/>
    </w:pPr>
  </w:style>
  <w:style w:type="paragraph" w:styleId="handout-heading" w:customStyle="1">
    <w:name w:val="handout-heading"/>
    <w:basedOn w:val="Heading1"/>
    <w:qFormat/>
    <w:rsid w:val="007F0013"/>
    <w:pPr>
      <w:spacing w:before="0" w:line="240" w:lineRule="auto"/>
      <w:jc w:val="center"/>
    </w:pPr>
    <w:rPr>
      <w:rFonts w:eastAsia="Aptos"/>
      <w:color w:val="auto"/>
    </w:rPr>
  </w:style>
  <w:style w:type="character" w:styleId="content" w:customStyle="1">
    <w:name w:val="_content"/>
    <w:basedOn w:val="DefaultParagraphFont"/>
    <w:uiPriority w:val="1"/>
    <w:qFormat/>
    <w:rsid w:val="007F0013"/>
    <w:rPr>
      <w:i/>
    </w:rPr>
  </w:style>
  <w:style w:type="paragraph" w:styleId="paragraph" w:customStyle="1">
    <w:name w:val="paragraph"/>
    <w:basedOn w:val="Normal"/>
    <w:rsid w:val="00BE2C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BE2C94"/>
  </w:style>
  <w:style w:type="character" w:styleId="eop" w:customStyle="1">
    <w:name w:val="eop"/>
    <w:basedOn w:val="DefaultParagraphFont"/>
    <w:rsid w:val="00BE2C94"/>
  </w:style>
  <w:style w:type="character" w:styleId="bold-green" w:customStyle="1">
    <w:name w:val="bold-green"/>
    <w:basedOn w:val="DefaultParagraphFont"/>
    <w:uiPriority w:val="1"/>
    <w:qFormat/>
    <w:rsid w:val="007F0013"/>
    <w:rPr>
      <w:b/>
      <w:color w:val="0A6948"/>
    </w:rPr>
  </w:style>
  <w:style w:type="paragraph" w:styleId="bodyindent" w:customStyle="1">
    <w:name w:val="body_indent"/>
    <w:basedOn w:val="body"/>
    <w:next w:val="body"/>
    <w:qFormat/>
    <w:rsid w:val="007F0013"/>
    <w:pPr>
      <w:spacing w:after="80"/>
      <w:ind w:left="340" w:right="340"/>
    </w:pPr>
  </w:style>
  <w:style w:type="paragraph" w:styleId="box-tablebullet2" w:customStyle="1">
    <w:name w:val="box-table_bullet2"/>
    <w:basedOn w:val="box-tablebullet1"/>
    <w:qFormat/>
    <w:rsid w:val="007F0013"/>
    <w:pPr>
      <w:numPr>
        <w:numId w:val="32"/>
      </w:numPr>
      <w:spacing w:after="40"/>
      <w:ind w:left="567" w:hanging="245"/>
      <w:contextualSpacing w:val="0"/>
    </w:pPr>
    <w:rPr>
      <w:sz w:val="18"/>
      <w:szCs w:val="18"/>
    </w:rPr>
  </w:style>
  <w:style w:type="paragraph" w:styleId="box-tableh3" w:customStyle="1">
    <w:name w:val="box-table_h3"/>
    <w:basedOn w:val="box-tableh2"/>
    <w:qFormat/>
    <w:rsid w:val="007F0013"/>
    <w:pPr>
      <w:outlineLvl w:val="1"/>
    </w:pPr>
    <w:rPr>
      <w:color w:val="auto"/>
    </w:rPr>
  </w:style>
  <w:style w:type="paragraph" w:styleId="listnumber2" w:customStyle="1">
    <w:name w:val="list_number2"/>
    <w:basedOn w:val="listnumber1"/>
    <w:qFormat/>
    <w:rsid w:val="00C2382E"/>
    <w:pPr>
      <w:numPr>
        <w:numId w:val="41"/>
      </w:numPr>
      <w:ind w:left="742" w:hanging="469"/>
    </w:pPr>
  </w:style>
  <w:style w:type="paragraph" w:styleId="bullet3" w:customStyle="1">
    <w:name w:val="bullet3"/>
    <w:basedOn w:val="bullet2"/>
    <w:qFormat/>
    <w:rsid w:val="007F0013"/>
    <w:pPr>
      <w:numPr>
        <w:ilvl w:val="0"/>
        <w:numId w:val="3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64796D"/>
    <w:rPr>
      <w:color w:val="auto"/>
      <w:u w:val="single"/>
    </w:rPr>
  </w:style>
  <w:style w:type="character" w:styleId="tool-identifier" w:customStyle="1">
    <w:name w:val="tool-identifier"/>
    <w:basedOn w:val="DefaultParagraphFont"/>
    <w:rsid w:val="008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o.org/4/i1118e/I1118E01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B\AppData\Roaming\Microsoft\Templates\template_Fiji%20TA-second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300FD8-5AF3-469C-9F57-D0ED86B6D7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FA767-9BD9-4AE4-93E3-795DB0610031}"/>
</file>

<file path=customXml/itemProps3.xml><?xml version="1.0" encoding="utf-8"?>
<ds:datastoreItem xmlns:ds="http://schemas.openxmlformats.org/officeDocument/2006/customXml" ds:itemID="{EF83EE1C-CA5B-4DC0-9000-144B874380F8}"/>
</file>

<file path=customXml/itemProps4.xml><?xml version="1.0" encoding="utf-8"?>
<ds:datastoreItem xmlns:ds="http://schemas.openxmlformats.org/officeDocument/2006/customXml" ds:itemID="{2DAF6804-CD84-4F2E-AB15-3551417ABC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template_Fiji TA-secondary.dotx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Irene Paulsen</cp:lastModifiedBy>
  <cp:revision>22</cp:revision>
  <cp:lastPrinted>2025-02-17T05:05:00Z</cp:lastPrinted>
  <dcterms:created xsi:type="dcterms:W3CDTF">2025-02-25T21:48:00Z</dcterms:created>
  <dcterms:modified xsi:type="dcterms:W3CDTF">2025-03-11T06:06:31Z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</Properties>
</file>