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439A" w:rsidR="007F0013" w:rsidP="007F0013" w:rsidRDefault="00E43403" w14:paraId="57744A34" w14:textId="72A18FED">
      <w:pPr>
        <w:pStyle w:val="Title"/>
      </w:pPr>
      <w:r>
        <w:t xml:space="preserve">Write and Present </w:t>
      </w:r>
      <w:r w:rsidRPr="00253D91" w:rsidR="00253D91">
        <w:t xml:space="preserve">a Persuasive Speech </w:t>
      </w:r>
      <w:r w:rsidR="00FD1DAF">
        <w:t>a</w:t>
      </w:r>
      <w:r w:rsidRPr="00253D91" w:rsidR="00253D91">
        <w:t>bout the Value of School Kitchen Gardens</w:t>
      </w:r>
    </w:p>
    <w:p w:rsidRPr="007F0013" w:rsidR="007F0013" w:rsidP="007F0013" w:rsidRDefault="007F0013" w14:paraId="234F9F3C" w14:textId="51CA999A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Subject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253D91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English</w:t>
      </w:r>
    </w:p>
    <w:p w:rsidRPr="007F0013" w:rsidR="007F0013" w:rsidP="007F0013" w:rsidRDefault="007F0013" w14:paraId="409C7B51" w14:textId="49CC3702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Years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253D91">
        <w:rPr>
          <w:rFonts w:asciiTheme="majorHAnsi" w:hAnsiTheme="majorHAnsi" w:eastAsiaTheme="majorEastAsia" w:cstheme="majorBidi"/>
          <w:b/>
          <w:bCs/>
          <w:sz w:val="20"/>
          <w:szCs w:val="32"/>
        </w:rPr>
        <w:t>9</w:t>
      </w:r>
    </w:p>
    <w:p w:rsidRPr="007F0013" w:rsidR="007F0013" w:rsidP="007F0013" w:rsidRDefault="007F0013" w14:paraId="4E33A6F2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Intention</w:t>
      </w:r>
    </w:p>
    <w:p w:rsidR="007F0013" w:rsidP="007F0013" w:rsidRDefault="00DD1486" w14:paraId="2E98678F" w14:textId="5A99FF72">
      <w:pPr>
        <w:spacing w:line="264" w:lineRule="auto"/>
      </w:pPr>
      <w:r w:rsidRPr="00CB791F">
        <w:t>Students will develop their persuasive speaking skills by preparing and delivering a speech that argues for the importance of a school kitchen garden, using rhetorical devices, evidence and engaging language to influence their audience.</w:t>
      </w:r>
    </w:p>
    <w:p w:rsidRPr="00131F13" w:rsidR="00913CA6" w:rsidP="007F0013" w:rsidRDefault="00913CA6" w14:paraId="22629F22" w14:textId="6ADA8414">
      <w:pPr>
        <w:spacing w:line="264" w:lineRule="auto"/>
        <w:rPr>
          <w:b/>
          <w:bCs/>
          <w:sz w:val="20"/>
          <w:szCs w:val="20"/>
        </w:rPr>
      </w:pPr>
      <w:r w:rsidRPr="00131F13">
        <w:rPr>
          <w:b/>
          <w:bCs/>
          <w:sz w:val="20"/>
          <w:szCs w:val="20"/>
        </w:rPr>
        <w:t>Links to curriculum</w:t>
      </w:r>
    </w:p>
    <w:p w:rsidRPr="00131F13" w:rsidR="00131F13" w:rsidP="00131F13" w:rsidRDefault="00131F13" w14:paraId="36A1B6D8" w14:textId="51544913">
      <w:pPr>
        <w:spacing w:after="0" w:line="264" w:lineRule="auto"/>
        <w:rPr>
          <w:b/>
          <w:bCs/>
          <w:sz w:val="20"/>
          <w:szCs w:val="20"/>
        </w:rPr>
      </w:pPr>
      <w:r w:rsidRPr="00131F13">
        <w:rPr>
          <w:b/>
          <w:bCs/>
          <w:sz w:val="20"/>
          <w:szCs w:val="20"/>
        </w:rPr>
        <w:t>Strands</w:t>
      </w:r>
    </w:p>
    <w:p w:rsidRPr="00131F13" w:rsidR="00131F13" w:rsidP="00422163" w:rsidRDefault="00131F13" w14:paraId="467A01EA" w14:textId="26A08CBC">
      <w:pPr>
        <w:pStyle w:val="ListParagraph"/>
        <w:numPr>
          <w:ilvl w:val="0"/>
          <w:numId w:val="9"/>
        </w:numPr>
        <w:spacing w:after="0" w:line="264" w:lineRule="auto"/>
        <w:rPr>
          <w:sz w:val="20"/>
          <w:szCs w:val="20"/>
        </w:rPr>
      </w:pPr>
      <w:r w:rsidRPr="00131F13">
        <w:rPr>
          <w:sz w:val="20"/>
          <w:szCs w:val="20"/>
        </w:rPr>
        <w:t>Listening, Speaking</w:t>
      </w:r>
    </w:p>
    <w:p w:rsidRPr="00131F13" w:rsidR="00131F13" w:rsidP="00131F13" w:rsidRDefault="00131F13" w14:paraId="1D9E82AD" w14:textId="38D290A2">
      <w:pPr>
        <w:spacing w:after="0" w:line="264" w:lineRule="auto"/>
        <w:rPr>
          <w:b/>
          <w:bCs/>
          <w:sz w:val="20"/>
          <w:szCs w:val="20"/>
        </w:rPr>
      </w:pPr>
      <w:r w:rsidRPr="00131F13">
        <w:rPr>
          <w:b/>
          <w:bCs/>
          <w:sz w:val="20"/>
          <w:szCs w:val="20"/>
        </w:rPr>
        <w:t>Sub strands</w:t>
      </w:r>
    </w:p>
    <w:p w:rsidRPr="00131F13" w:rsidR="00131F13" w:rsidP="00422163" w:rsidRDefault="00131F13" w14:paraId="2533BD9C" w14:textId="44C0572A">
      <w:pPr>
        <w:pStyle w:val="ListParagraph"/>
        <w:numPr>
          <w:ilvl w:val="0"/>
          <w:numId w:val="9"/>
        </w:numPr>
        <w:spacing w:after="0" w:line="264" w:lineRule="auto"/>
        <w:rPr>
          <w:sz w:val="20"/>
          <w:szCs w:val="20"/>
        </w:rPr>
      </w:pPr>
      <w:r w:rsidRPr="00131F13">
        <w:rPr>
          <w:sz w:val="20"/>
          <w:szCs w:val="20"/>
        </w:rPr>
        <w:t>9.2 Communication and Interaction</w:t>
      </w:r>
    </w:p>
    <w:p w:rsidRPr="00131F13" w:rsidR="00131F13" w:rsidP="00422163" w:rsidRDefault="00131F13" w14:paraId="6AE423F3" w14:textId="3E2715B2">
      <w:pPr>
        <w:pStyle w:val="ListParagraph"/>
        <w:numPr>
          <w:ilvl w:val="0"/>
          <w:numId w:val="9"/>
        </w:numPr>
        <w:spacing w:after="0" w:line="264" w:lineRule="auto"/>
        <w:rPr>
          <w:sz w:val="20"/>
          <w:szCs w:val="20"/>
        </w:rPr>
      </w:pPr>
      <w:r w:rsidRPr="00131F13">
        <w:rPr>
          <w:sz w:val="20"/>
          <w:szCs w:val="20"/>
        </w:rPr>
        <w:t>9.5 Public speaking</w:t>
      </w:r>
    </w:p>
    <w:p w:rsidRPr="00131F13" w:rsidR="00131F13" w:rsidP="00131F13" w:rsidRDefault="00131F13" w14:paraId="78D0ECF5" w14:textId="7A01CD52">
      <w:pPr>
        <w:spacing w:after="0" w:line="264" w:lineRule="auto"/>
        <w:rPr>
          <w:b/>
          <w:bCs/>
          <w:sz w:val="20"/>
          <w:szCs w:val="20"/>
        </w:rPr>
      </w:pPr>
      <w:r w:rsidRPr="00131F13">
        <w:rPr>
          <w:b/>
          <w:bCs/>
          <w:sz w:val="20"/>
          <w:szCs w:val="20"/>
        </w:rPr>
        <w:t>Learning Outcomes</w:t>
      </w:r>
    </w:p>
    <w:p w:rsidRPr="00131F13" w:rsidR="00131F13" w:rsidP="00422163" w:rsidRDefault="00131F13" w14:paraId="2911B72E" w14:textId="10F131B9">
      <w:pPr>
        <w:pStyle w:val="ListParagraph"/>
        <w:numPr>
          <w:ilvl w:val="0"/>
          <w:numId w:val="10"/>
        </w:numPr>
        <w:spacing w:after="0" w:line="264" w:lineRule="auto"/>
        <w:rPr>
          <w:sz w:val="20"/>
          <w:szCs w:val="20"/>
        </w:rPr>
      </w:pPr>
      <w:r w:rsidRPr="00131F13">
        <w:rPr>
          <w:sz w:val="20"/>
          <w:szCs w:val="20"/>
        </w:rPr>
        <w:t>9.2 3 Listen to and understand a wide variety of speaking situations in both formal and informal situations and respond in other forms.</w:t>
      </w:r>
    </w:p>
    <w:p w:rsidRPr="00131F13" w:rsidR="00131F13" w:rsidP="00422163" w:rsidRDefault="00131F13" w14:paraId="6EA133B0" w14:textId="4055867A">
      <w:pPr>
        <w:pStyle w:val="ListParagraph"/>
        <w:numPr>
          <w:ilvl w:val="0"/>
          <w:numId w:val="10"/>
        </w:numPr>
        <w:spacing w:after="0" w:line="264" w:lineRule="auto"/>
        <w:rPr>
          <w:sz w:val="20"/>
          <w:szCs w:val="20"/>
        </w:rPr>
      </w:pPr>
      <w:r w:rsidRPr="00131F13">
        <w:rPr>
          <w:sz w:val="20"/>
          <w:szCs w:val="20"/>
        </w:rPr>
        <w:t>9.5.1 present themselves competently and independently in a variety of speaking situations.</w:t>
      </w:r>
    </w:p>
    <w:p w:rsidR="007E63E5" w:rsidP="00375DCF" w:rsidRDefault="00BA3383" w14:paraId="16F042AF" w14:textId="77777777">
      <w:pPr>
        <w:pStyle w:val="Heading1"/>
        <w:pBdr>
          <w:top w:val="single" w:color="0A6948" w:sz="6" w:space="1"/>
        </w:pBdr>
      </w:pPr>
      <w:r>
        <w:t>Teaching Activity</w:t>
      </w:r>
    </w:p>
    <w:p w:rsidRPr="00C45E91" w:rsidR="00422163" w:rsidP="00422163" w:rsidRDefault="00422163" w14:paraId="1AF3CE5E" w14:textId="0243FF8B">
      <w:pPr>
        <w:rPr>
          <w:b/>
          <w:bCs/>
        </w:rPr>
      </w:pPr>
      <w:r w:rsidRPr="00C45E91">
        <w:rPr>
          <w:b/>
          <w:bCs/>
        </w:rPr>
        <w:t>Materials</w:t>
      </w:r>
    </w:p>
    <w:p w:rsidRPr="00422163" w:rsidR="00422163" w:rsidP="00422163" w:rsidRDefault="00C45E91" w14:paraId="3334EB72" w14:textId="17F10711">
      <w:pPr>
        <w:pStyle w:val="ListParagraph"/>
        <w:numPr>
          <w:ilvl w:val="0"/>
          <w:numId w:val="11"/>
        </w:numPr>
      </w:pPr>
      <w:r>
        <w:t>Phone or other recording</w:t>
      </w:r>
      <w:r w:rsidR="00422163">
        <w:t xml:space="preserve"> equipment to develop a podcast or video (optional).</w:t>
      </w:r>
    </w:p>
    <w:p w:rsidR="007573EC" w:rsidP="007573EC" w:rsidRDefault="007573EC" w14:paraId="55C28DF2" w14:textId="4D0D3D22">
      <w:pPr>
        <w:pStyle w:val="Heading3"/>
        <w:spacing w:before="160"/>
      </w:pPr>
      <w:r w:rsidRPr="007C7137">
        <w:t xml:space="preserve">Activity </w:t>
      </w:r>
      <w:r>
        <w:t>Description</w:t>
      </w:r>
    </w:p>
    <w:p w:rsidRPr="007573EC" w:rsidR="007573EC" w:rsidP="00CB791F" w:rsidRDefault="00727810" w14:paraId="620EF675" w14:textId="20638635">
      <w:pPr>
        <w:pStyle w:val="body"/>
      </w:pPr>
      <w:r w:rsidRPr="00487E19">
        <w:t>Imagine you are presenting to the school leadership team to advocate for increased funding and support for the school kitchen garden.</w:t>
      </w:r>
      <w:r>
        <w:t xml:space="preserve"> You will craft and deliver a speech to persuade them.</w:t>
      </w:r>
    </w:p>
    <w:p w:rsidR="00BA3383" w:rsidP="00BA3383" w:rsidRDefault="007573EC" w14:paraId="094EE693" w14:textId="07E26388">
      <w:pPr>
        <w:pStyle w:val="Heading3"/>
        <w:spacing w:before="160"/>
      </w:pPr>
      <w:r>
        <w:t>Speech Structure</w:t>
      </w:r>
    </w:p>
    <w:p w:rsidR="00727810" w:rsidP="00CB791F" w:rsidRDefault="00531DCD" w14:paraId="6B97DEA8" w14:textId="19C23D7C">
      <w:pPr>
        <w:pStyle w:val="bodylead-in"/>
      </w:pPr>
      <w:r w:rsidRPr="00531DCD">
        <w:t>Prepare a persuasive speech (3–4 minutes) that:</w:t>
      </w:r>
    </w:p>
    <w:p w:rsidRPr="00487E19" w:rsidR="00AC0EC1" w:rsidP="00AC0EC1" w:rsidRDefault="00AC0EC1" w14:paraId="4E578E71" w14:textId="7CD6C1CC">
      <w:pPr>
        <w:pStyle w:val="listnumber1"/>
      </w:pPr>
      <w:r w:rsidRPr="00487E19">
        <w:rPr>
          <w:b/>
          <w:bCs/>
        </w:rPr>
        <w:t>Engages the audience</w:t>
      </w:r>
      <w:r>
        <w:t>:</w:t>
      </w:r>
      <w:r w:rsidRPr="00487E19">
        <w:t xml:space="preserve"> Start with a rhetorical question, a powerful statistic or a personal anecdote about gardening.</w:t>
      </w:r>
    </w:p>
    <w:p w:rsidRPr="00487E19" w:rsidR="00AC0EC1" w:rsidP="00AC0EC1" w:rsidRDefault="00AC0EC1" w14:paraId="10005381" w14:textId="2ACFF607">
      <w:pPr>
        <w:pStyle w:val="listnumber1"/>
      </w:pPr>
      <w:r w:rsidRPr="00487E19">
        <w:rPr>
          <w:b/>
          <w:bCs/>
        </w:rPr>
        <w:t>Explains the benefits</w:t>
      </w:r>
      <w:r>
        <w:t>:</w:t>
      </w:r>
      <w:r w:rsidRPr="00487E19">
        <w:t xml:space="preserve"> Discuss how a school kitchen garden enhances learning (</w:t>
      </w:r>
      <w:r>
        <w:t xml:space="preserve">e.g. </w:t>
      </w:r>
      <w:r w:rsidRPr="00487E19">
        <w:t>science, sustainability, teamwork), promotes wellbeing and benefits the environment.</w:t>
      </w:r>
    </w:p>
    <w:p w:rsidRPr="00487E19" w:rsidR="00AC0EC1" w:rsidP="00AC0EC1" w:rsidRDefault="00AC0EC1" w14:paraId="77903628" w14:textId="51D1FABD">
      <w:pPr>
        <w:pStyle w:val="listnumber1"/>
      </w:pPr>
      <w:r w:rsidRPr="00487E19">
        <w:rPr>
          <w:b/>
          <w:bCs/>
        </w:rPr>
        <w:t>Addresses counterarguments</w:t>
      </w:r>
      <w:r>
        <w:t>:</w:t>
      </w:r>
      <w:r w:rsidRPr="00487E19">
        <w:t xml:space="preserve"> Acknowledge and refute concerns (e.g.</w:t>
      </w:r>
      <w:r>
        <w:t xml:space="preserve"> </w:t>
      </w:r>
      <w:r w:rsidRPr="00487E19">
        <w:t>cost, maintenance, space constraints).</w:t>
      </w:r>
    </w:p>
    <w:p w:rsidRPr="00487E19" w:rsidR="00AC0EC1" w:rsidP="00AC0EC1" w:rsidRDefault="00AC0EC1" w14:paraId="727A8282" w14:textId="77777777">
      <w:pPr>
        <w:pStyle w:val="listnumber1"/>
      </w:pPr>
      <w:r w:rsidRPr="00487E19">
        <w:rPr>
          <w:b/>
          <w:bCs/>
        </w:rPr>
        <w:t>Calls to action</w:t>
      </w:r>
      <w:r>
        <w:t>:</w:t>
      </w:r>
      <w:r w:rsidRPr="00487E19">
        <w:t xml:space="preserve"> End with a strong, memorable statement urging the school to invest in the garden.</w:t>
      </w:r>
    </w:p>
    <w:p w:rsidR="007F0013" w:rsidP="007F0013" w:rsidRDefault="00435873" w14:paraId="130BAA88" w14:textId="754124CA">
      <w:pPr>
        <w:pStyle w:val="Heading3"/>
      </w:pPr>
      <w:r>
        <w:t>Success Criteria</w:t>
      </w:r>
    </w:p>
    <w:p w:rsidR="007A185C" w:rsidP="00422163" w:rsidRDefault="007A185C" w14:paraId="63755961" w14:textId="69E79269">
      <w:pPr>
        <w:pStyle w:val="bullet1"/>
        <w:numPr>
          <w:ilvl w:val="0"/>
          <w:numId w:val="8"/>
        </w:numPr>
      </w:pPr>
      <w:r w:rsidRPr="00487E19">
        <w:t>Use</w:t>
      </w:r>
      <w:r w:rsidR="00AC0EC1">
        <w:t>s</w:t>
      </w:r>
      <w:r w:rsidRPr="00487E19">
        <w:t xml:space="preserve"> persuasive technique</w:t>
      </w:r>
      <w:r w:rsidR="00CB791F">
        <w:t>s such as</w:t>
      </w:r>
      <w:r>
        <w:t>:</w:t>
      </w:r>
    </w:p>
    <w:p w:rsidR="007A185C" w:rsidP="007A185C" w:rsidRDefault="007A185C" w14:paraId="4FA6FE59" w14:textId="77777777">
      <w:pPr>
        <w:pStyle w:val="bullet2"/>
      </w:pPr>
      <w:r w:rsidRPr="00487E19">
        <w:t>ethos</w:t>
      </w:r>
    </w:p>
    <w:p w:rsidR="007A185C" w:rsidP="007A185C" w:rsidRDefault="007A185C" w14:paraId="064E3102" w14:textId="77777777">
      <w:pPr>
        <w:pStyle w:val="bullet2"/>
      </w:pPr>
      <w:r w:rsidRPr="00487E19">
        <w:t>pathos</w:t>
      </w:r>
    </w:p>
    <w:p w:rsidR="007A185C" w:rsidP="007A185C" w:rsidRDefault="007A185C" w14:paraId="790E8308" w14:textId="77777777">
      <w:pPr>
        <w:pStyle w:val="bullet2"/>
      </w:pPr>
      <w:r w:rsidRPr="00487E19">
        <w:t>logos</w:t>
      </w:r>
    </w:p>
    <w:p w:rsidR="007A185C" w:rsidP="007A185C" w:rsidRDefault="007A185C" w14:paraId="0992C549" w14:textId="77777777">
      <w:pPr>
        <w:pStyle w:val="bullet2"/>
      </w:pPr>
      <w:r w:rsidRPr="00487E19">
        <w:t>rhetorical questions</w:t>
      </w:r>
    </w:p>
    <w:p w:rsidRPr="00487E19" w:rsidR="007A185C" w:rsidP="00CB791F" w:rsidRDefault="007A185C" w14:paraId="36224529" w14:textId="771E5AA2">
      <w:pPr>
        <w:pStyle w:val="bullet2"/>
        <w:ind w:hanging="357"/>
      </w:pPr>
      <w:r w:rsidRPr="00487E19">
        <w:t>repetition.</w:t>
      </w:r>
    </w:p>
    <w:p w:rsidRPr="00487E19" w:rsidR="007A185C" w:rsidP="00422163" w:rsidRDefault="007A185C" w14:paraId="5BC4155A" w14:textId="6087B519">
      <w:pPr>
        <w:pStyle w:val="bullet1"/>
        <w:numPr>
          <w:ilvl w:val="0"/>
          <w:numId w:val="8"/>
        </w:numPr>
      </w:pPr>
      <w:r w:rsidRPr="00487E19">
        <w:t>Speak</w:t>
      </w:r>
      <w:r w:rsidR="00AC0EC1">
        <w:t>s</w:t>
      </w:r>
      <w:r w:rsidRPr="00487E19">
        <w:t xml:space="preserve"> clearly and confidently</w:t>
      </w:r>
      <w:r>
        <w:t>,</w:t>
      </w:r>
      <w:r w:rsidRPr="00487E19">
        <w:t xml:space="preserve"> with appropriate tone and emphasis.</w:t>
      </w:r>
    </w:p>
    <w:p w:rsidRPr="00487E19" w:rsidR="007A185C" w:rsidP="00422163" w:rsidRDefault="007A185C" w14:paraId="0C740746" w14:textId="513B7917">
      <w:pPr>
        <w:pStyle w:val="bullet1"/>
        <w:numPr>
          <w:ilvl w:val="0"/>
          <w:numId w:val="8"/>
        </w:numPr>
      </w:pPr>
      <w:r w:rsidRPr="00487E19">
        <w:t>Use</w:t>
      </w:r>
      <w:r w:rsidR="00AC0EC1">
        <w:t>s</w:t>
      </w:r>
      <w:r w:rsidRPr="00487E19">
        <w:t xml:space="preserve"> varied sentence structures and engaging language.</w:t>
      </w:r>
    </w:p>
    <w:p w:rsidRPr="00487E19" w:rsidR="007A185C" w:rsidP="00422163" w:rsidRDefault="007A185C" w14:paraId="5A47B948" w14:textId="1364F71D">
      <w:pPr>
        <w:pStyle w:val="bullet1"/>
        <w:numPr>
          <w:ilvl w:val="0"/>
          <w:numId w:val="8"/>
        </w:numPr>
      </w:pPr>
      <w:r w:rsidRPr="00487E19">
        <w:t>Organise ideas logically with a strong introduction, body and conclusion.</w:t>
      </w:r>
    </w:p>
    <w:p w:rsidR="007F0013" w:rsidP="007F0013" w:rsidRDefault="007F0013" w14:paraId="4199E917" w14:textId="3874B036">
      <w:pPr>
        <w:pStyle w:val="Heading3"/>
      </w:pPr>
      <w:r>
        <w:t>Exten</w:t>
      </w:r>
      <w:r w:rsidR="00532221">
        <w:t>sion</w:t>
      </w:r>
    </w:p>
    <w:p w:rsidRPr="00435873" w:rsidR="00435873" w:rsidP="00AC0EC1" w:rsidRDefault="00435873" w14:paraId="756ED75D" w14:textId="3848F050">
      <w:pPr>
        <w:pStyle w:val="body"/>
      </w:pPr>
      <w:r w:rsidRPr="00487E19">
        <w:t>Record your speech as a podcast or video and share it with the school community.</w:t>
      </w:r>
    </w:p>
    <w:p w:rsidR="00386B34" w:rsidP="00D762E3" w:rsidRDefault="00386B34" w14:paraId="4EAB888D" w14:textId="77777777"/>
    <w:sectPr w:rsidR="00386B34" w:rsidSect="00D7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8DF" w:rsidP="00BD6D88" w:rsidRDefault="00F128DF" w14:paraId="25820E86" w14:textId="77777777">
      <w:pPr>
        <w:spacing w:after="0" w:line="240" w:lineRule="auto"/>
      </w:pPr>
      <w:r>
        <w:separator/>
      </w:r>
    </w:p>
  </w:endnote>
  <w:endnote w:type="continuationSeparator" w:id="0">
    <w:p w:rsidR="00F128DF" w:rsidP="00BD6D88" w:rsidRDefault="00F128DF" w14:paraId="40FB49B7" w14:textId="77777777">
      <w:pPr>
        <w:spacing w:after="0" w:line="240" w:lineRule="auto"/>
      </w:pPr>
      <w:r>
        <w:continuationSeparator/>
      </w:r>
    </w:p>
  </w:endnote>
  <w:endnote w:type="continuationNotice" w:id="1">
    <w:p w:rsidR="00F128DF" w:rsidRDefault="00F128DF" w14:paraId="7483982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451381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64F6" w:rsidR="007164F6" w:rsidP="007164F6" w:rsidRDefault="00D762E3" w14:paraId="6F7DAFA1" w14:textId="77777777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C0F" w:rsidP="00137C0F" w:rsidRDefault="00137C0F" w14:paraId="48B6ED61" w14:textId="77777777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>
      <w:rPr>
        <w:rStyle w:val="normaltextrun"/>
        <w:rFonts w:ascii="Calibri" w:hAnsi="Calibri" w:eastAsia="Calibri" w:cs="Calibri"/>
        <w:color w:val="000000" w:themeColor="text1"/>
        <w:sz w:val="18"/>
        <w:szCs w:val="18"/>
      </w:rPr>
      <w:t>Created by Faculty of Education, The University of Melbourne 2025</w:t>
    </w:r>
  </w:p>
  <w:p w:rsidR="00137C0F" w:rsidP="00137C0F" w:rsidRDefault="00137C0F" w14:paraId="2CBD78DC" w14:textId="77777777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>Project Lead: Rhonda</w:t>
    </w:r>
    <w:r>
      <w:rPr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 </w:t>
    </w:r>
    <w:r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Di Biase: </w:t>
    </w:r>
    <w:hyperlink w:history="1" r:id="rId1">
      <w:r>
        <w:rPr>
          <w:rStyle w:val="Hyperlink"/>
          <w:rFonts w:ascii="Calibri" w:hAnsi="Calibri" w:eastAsia="Calibri" w:cs="Calibri"/>
          <w:sz w:val="18"/>
          <w:szCs w:val="18"/>
          <w:lang w:val="it-IT"/>
        </w:rPr>
        <w:t>dibiaser@unimelb.edu.au</w:t>
      </w:r>
    </w:hyperlink>
    <w:r>
      <w:rPr>
        <w:rStyle w:val="eop"/>
        <w:rFonts w:ascii="Calibri" w:hAnsi="Calibri" w:eastAsia="Calibri" w:cs="Calibri"/>
        <w:sz w:val="18"/>
        <w:szCs w:val="18"/>
      </w:rPr>
      <w:t> </w:t>
    </w:r>
  </w:p>
  <w:p w:rsidRPr="00137C0F" w:rsidR="00D762E3" w:rsidP="00137C0F" w:rsidRDefault="00137C0F" w14:paraId="5CC21DB0" w14:textId="7D019D2E">
    <w:pPr>
      <w:pStyle w:val="Footer"/>
      <w:rPr>
        <w:rStyle w:val="normaltextrun"/>
      </w:rPr>
    </w:pPr>
    <w:r w:rsidRPr="0481EA87" w:rsidR="0481EA87">
      <w:rPr>
        <w:rStyle w:val="normaltextrun"/>
        <w:rFonts w:ascii="Calibri" w:hAnsi="Calibri" w:eastAsia="Calibri" w:cs="Calibri"/>
        <w:i w:val="1"/>
        <w:iCs w:val="1"/>
        <w:color w:val="000000" w:themeColor="text1" w:themeTint="FF" w:themeShade="FF"/>
        <w:sz w:val="18"/>
        <w:szCs w:val="18"/>
        <w:lang w:val="it-IT"/>
      </w:rPr>
      <w:t>With support from Melbourne Climate</w:t>
    </w:r>
    <w:r w:rsidRPr="0481EA87" w:rsidR="0481EA87">
      <w:rPr>
        <w:rFonts w:ascii="Calibri" w:hAnsi="Calibri" w:eastAsia="Calibri" w:cs="Calibri"/>
        <w:i w:val="1"/>
        <w:iCs w:val="1"/>
        <w:color w:val="000000" w:themeColor="text1" w:themeTint="FF" w:themeShade="FF"/>
        <w:sz w:val="18"/>
        <w:szCs w:val="18"/>
        <w:lang w:val="it-IT"/>
      </w:rPr>
      <w:t xml:space="preserve"> </w:t>
    </w:r>
    <w:r w:rsidRPr="0481EA87" w:rsidR="0481EA87">
      <w:rPr>
        <w:rStyle w:val="normaltextrun"/>
        <w:rFonts w:ascii="Calibri" w:hAnsi="Calibri" w:eastAsia="Calibri" w:cs="Calibri"/>
        <w:i w:val="1"/>
        <w:iCs w:val="1"/>
        <w:color w:val="000000" w:themeColor="text1" w:themeTint="FF" w:themeShade="FF"/>
        <w:sz w:val="18"/>
        <w:szCs w:val="18"/>
        <w:lang w:val="it-IT"/>
      </w:rPr>
      <w:t>Futures, The University of Melbourne</w:t>
    </w:r>
    <w:r w:rsidRPr="0481EA87" w:rsidR="0481EA87">
      <w:rPr>
        <w:rStyle w:val="normaltextrun"/>
        <w:rFonts w:ascii="Calibri" w:hAnsi="Calibri" w:eastAsia="Calibri" w:cs="Calibri"/>
        <w:i w:val="1"/>
        <w:iCs w:val="1"/>
        <w:color w:val="000000" w:themeColor="text1" w:themeTint="FF" w:themeShade="FF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8DF" w:rsidP="00BD6D88" w:rsidRDefault="00F128DF" w14:paraId="356048D1" w14:textId="77777777">
      <w:pPr>
        <w:spacing w:after="0" w:line="240" w:lineRule="auto"/>
      </w:pPr>
      <w:r>
        <w:separator/>
      </w:r>
    </w:p>
  </w:footnote>
  <w:footnote w:type="continuationSeparator" w:id="0">
    <w:p w:rsidR="00F128DF" w:rsidP="00BD6D88" w:rsidRDefault="00F128DF" w14:paraId="3E751695" w14:textId="77777777">
      <w:pPr>
        <w:spacing w:after="0" w:line="240" w:lineRule="auto"/>
      </w:pPr>
      <w:r>
        <w:continuationSeparator/>
      </w:r>
    </w:p>
  </w:footnote>
  <w:footnote w:type="continuationNotice" w:id="1">
    <w:p w:rsidR="00F128DF" w:rsidRDefault="00F128DF" w14:paraId="1455207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1F84B9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4F6" w:rsidP="009A61CA" w:rsidRDefault="007164F6" w14:paraId="7E9D14E3" w14:textId="77777777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917DD" w:rsidR="00CF4B3C" w:rsidP="7467D207" w:rsidRDefault="00CF4B3C" w14:paraId="676C9D19" w14:textId="56B64D1F">
    <w:pPr>
      <w:tabs>
        <w:tab w:val="center" w:pos="5103"/>
      </w:tabs>
      <w:spacing w:before="60" w:after="0"/>
      <w:rPr>
        <w:rFonts w:ascii="Aptos" w:hAnsi="Aptos" w:eastAsia="Aptos" w:cs="Aptos"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A83C0" wp14:editId="7AFD274D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2EFB106B">
            <v:group id="Group 3" style="position:absolute;margin-left:-42.3pt;margin-top:-14.85pt;width:549.7pt;height:57.75pt;z-index:251659264" coordsize="69810,7334" o:spid="_x0000_s1026" w14:anchorId="2350E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</w:rPr>
      <w:tab/>
    </w:r>
    <w:r w:rsidRPr="7467D207" w:rsidR="7467D207">
      <w:rPr>
        <w:rFonts w:ascii="Aptos" w:hAnsi="Aptos" w:eastAsia="Aptos" w:cs="Aptos"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</w:rPr>
      <w:tab/>
    </w:r>
    <w:r w:rsidRPr="7467D207" w:rsidR="7467D207">
      <w:rPr>
        <w:rFonts w:ascii="Aptos" w:hAnsi="Aptos" w:eastAsia="Aptos" w:cs="Aptos"/>
        <w:color w:val="196A24"/>
        <w:sz w:val="28"/>
        <w:szCs w:val="28"/>
      </w:rPr>
      <w:t>Fiji</w:t>
    </w:r>
    <w:r w:rsidRPr="7467D207" w:rsidR="7467D207">
      <w:rPr>
        <w:rFonts w:ascii="Aptos" w:hAnsi="Aptos" w:eastAsia="Aptos" w:cs="Aptos"/>
        <w:color w:val="196A24"/>
        <w:sz w:val="28"/>
        <w:szCs w:val="28"/>
      </w:rPr>
      <w:t xml:space="preserve"> National Curriculum</w:t>
    </w:r>
  </w:p>
  <w:p w:rsidRPr="00CF4B3C" w:rsidR="00D762E3" w:rsidP="00CF4B3C" w:rsidRDefault="00D762E3" w14:paraId="5EC124FF" w14:textId="4A1A1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364"/>
    <w:multiLevelType w:val="hybridMultilevel"/>
    <w:tmpl w:val="C78AAB4C"/>
    <w:lvl w:ilvl="0" w:tplc="A704D5F8">
      <w:start w:val="1"/>
      <w:numFmt w:val="lowerLetter"/>
      <w:pStyle w:val="listnumber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9821CA"/>
    <w:multiLevelType w:val="hybridMultilevel"/>
    <w:tmpl w:val="E0E653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E5E534E"/>
    <w:multiLevelType w:val="hybridMultilevel"/>
    <w:tmpl w:val="868E6F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4635B9"/>
    <w:multiLevelType w:val="hybridMultilevel"/>
    <w:tmpl w:val="8D2437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D491B2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9F4F4D"/>
    <w:multiLevelType w:val="hybridMultilevel"/>
    <w:tmpl w:val="981AAC70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AC3B25"/>
    <w:multiLevelType w:val="hybridMultilevel"/>
    <w:tmpl w:val="7DA0C2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 w15:restartNumberingAfterBreak="0">
    <w:nsid w:val="64072147"/>
    <w:multiLevelType w:val="hybridMultilevel"/>
    <w:tmpl w:val="C674F084"/>
    <w:lvl w:ilvl="0" w:tplc="0C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589543">
    <w:abstractNumId w:val="6"/>
  </w:num>
  <w:num w:numId="2" w16cid:durableId="1636373273">
    <w:abstractNumId w:val="9"/>
  </w:num>
  <w:num w:numId="3" w16cid:durableId="996421411">
    <w:abstractNumId w:val="2"/>
  </w:num>
  <w:num w:numId="4" w16cid:durableId="1096553929">
    <w:abstractNumId w:val="8"/>
  </w:num>
  <w:num w:numId="5" w16cid:durableId="15741410">
    <w:abstractNumId w:val="0"/>
  </w:num>
  <w:num w:numId="6" w16cid:durableId="160198895">
    <w:abstractNumId w:val="5"/>
  </w:num>
  <w:num w:numId="7" w16cid:durableId="279576937">
    <w:abstractNumId w:val="4"/>
  </w:num>
  <w:num w:numId="8" w16cid:durableId="1469280212">
    <w:abstractNumId w:val="10"/>
  </w:num>
  <w:num w:numId="9" w16cid:durableId="1486629140">
    <w:abstractNumId w:val="3"/>
  </w:num>
  <w:num w:numId="10" w16cid:durableId="449056997">
    <w:abstractNumId w:val="7"/>
  </w:num>
  <w:num w:numId="11" w16cid:durableId="876236214">
    <w:abstractNumId w:val="1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91"/>
    <w:rsid w:val="0000125F"/>
    <w:rsid w:val="000019FA"/>
    <w:rsid w:val="00021AE5"/>
    <w:rsid w:val="00050A75"/>
    <w:rsid w:val="000536AD"/>
    <w:rsid w:val="00064532"/>
    <w:rsid w:val="00067D75"/>
    <w:rsid w:val="000733B6"/>
    <w:rsid w:val="00074020"/>
    <w:rsid w:val="00095372"/>
    <w:rsid w:val="00097B57"/>
    <w:rsid w:val="000B2A5E"/>
    <w:rsid w:val="000B3417"/>
    <w:rsid w:val="000B68D8"/>
    <w:rsid w:val="000C701A"/>
    <w:rsid w:val="000D0FD8"/>
    <w:rsid w:val="000E0296"/>
    <w:rsid w:val="000E4734"/>
    <w:rsid w:val="000E6181"/>
    <w:rsid w:val="000F1CF6"/>
    <w:rsid w:val="000F241D"/>
    <w:rsid w:val="000F342B"/>
    <w:rsid w:val="000F3B60"/>
    <w:rsid w:val="000F503B"/>
    <w:rsid w:val="000F74DE"/>
    <w:rsid w:val="0010640D"/>
    <w:rsid w:val="00112AFE"/>
    <w:rsid w:val="00125F51"/>
    <w:rsid w:val="00131F13"/>
    <w:rsid w:val="00137C0F"/>
    <w:rsid w:val="00140AA4"/>
    <w:rsid w:val="00151091"/>
    <w:rsid w:val="001657EC"/>
    <w:rsid w:val="00181684"/>
    <w:rsid w:val="00190BD5"/>
    <w:rsid w:val="00192814"/>
    <w:rsid w:val="001A2FB3"/>
    <w:rsid w:val="001A60DC"/>
    <w:rsid w:val="001B532C"/>
    <w:rsid w:val="001C6799"/>
    <w:rsid w:val="001C68A7"/>
    <w:rsid w:val="001D27F2"/>
    <w:rsid w:val="001E0B1C"/>
    <w:rsid w:val="001E4569"/>
    <w:rsid w:val="001F37BD"/>
    <w:rsid w:val="001F627C"/>
    <w:rsid w:val="0020202E"/>
    <w:rsid w:val="0020659F"/>
    <w:rsid w:val="0021167A"/>
    <w:rsid w:val="00217911"/>
    <w:rsid w:val="002302A9"/>
    <w:rsid w:val="00253D91"/>
    <w:rsid w:val="00261F12"/>
    <w:rsid w:val="00265DFF"/>
    <w:rsid w:val="0029056F"/>
    <w:rsid w:val="00291C97"/>
    <w:rsid w:val="00292454"/>
    <w:rsid w:val="002A5BB8"/>
    <w:rsid w:val="002A63EF"/>
    <w:rsid w:val="002C1A95"/>
    <w:rsid w:val="002D1D49"/>
    <w:rsid w:val="002D37F8"/>
    <w:rsid w:val="002D5234"/>
    <w:rsid w:val="002E5EF6"/>
    <w:rsid w:val="002E7CB0"/>
    <w:rsid w:val="002F2D40"/>
    <w:rsid w:val="002F4156"/>
    <w:rsid w:val="002F5E44"/>
    <w:rsid w:val="003070D2"/>
    <w:rsid w:val="0030727D"/>
    <w:rsid w:val="0031014D"/>
    <w:rsid w:val="00337C3F"/>
    <w:rsid w:val="003502DD"/>
    <w:rsid w:val="00350C39"/>
    <w:rsid w:val="00355FA5"/>
    <w:rsid w:val="00357CF2"/>
    <w:rsid w:val="00366A52"/>
    <w:rsid w:val="003727A0"/>
    <w:rsid w:val="00375DCF"/>
    <w:rsid w:val="00382318"/>
    <w:rsid w:val="00385521"/>
    <w:rsid w:val="00386B34"/>
    <w:rsid w:val="003900B3"/>
    <w:rsid w:val="0039118A"/>
    <w:rsid w:val="003A5460"/>
    <w:rsid w:val="003B41DC"/>
    <w:rsid w:val="003C1847"/>
    <w:rsid w:val="003D1E34"/>
    <w:rsid w:val="003F1F54"/>
    <w:rsid w:val="00401E25"/>
    <w:rsid w:val="004024C6"/>
    <w:rsid w:val="0040739A"/>
    <w:rsid w:val="004140C6"/>
    <w:rsid w:val="00414C29"/>
    <w:rsid w:val="00422163"/>
    <w:rsid w:val="00435873"/>
    <w:rsid w:val="0044251F"/>
    <w:rsid w:val="0044404B"/>
    <w:rsid w:val="004552D1"/>
    <w:rsid w:val="004575CF"/>
    <w:rsid w:val="00464E6D"/>
    <w:rsid w:val="0048238C"/>
    <w:rsid w:val="00483BCA"/>
    <w:rsid w:val="00495A63"/>
    <w:rsid w:val="004969B3"/>
    <w:rsid w:val="004A242D"/>
    <w:rsid w:val="004A7EE1"/>
    <w:rsid w:val="004C04D8"/>
    <w:rsid w:val="004E24DA"/>
    <w:rsid w:val="004E27D2"/>
    <w:rsid w:val="004F038C"/>
    <w:rsid w:val="004F0595"/>
    <w:rsid w:val="00503504"/>
    <w:rsid w:val="00507181"/>
    <w:rsid w:val="00510B7C"/>
    <w:rsid w:val="0051135C"/>
    <w:rsid w:val="00515BB7"/>
    <w:rsid w:val="00531DCD"/>
    <w:rsid w:val="00532221"/>
    <w:rsid w:val="00551A4B"/>
    <w:rsid w:val="00554D25"/>
    <w:rsid w:val="005571D7"/>
    <w:rsid w:val="00557C75"/>
    <w:rsid w:val="00571E92"/>
    <w:rsid w:val="00575B5B"/>
    <w:rsid w:val="00582202"/>
    <w:rsid w:val="00597A75"/>
    <w:rsid w:val="005A4504"/>
    <w:rsid w:val="005B1E83"/>
    <w:rsid w:val="005B25AC"/>
    <w:rsid w:val="005C5F02"/>
    <w:rsid w:val="005D5867"/>
    <w:rsid w:val="005D72D9"/>
    <w:rsid w:val="005E4E63"/>
    <w:rsid w:val="005E52DE"/>
    <w:rsid w:val="00607EF0"/>
    <w:rsid w:val="00612A06"/>
    <w:rsid w:val="006328F6"/>
    <w:rsid w:val="006331D4"/>
    <w:rsid w:val="0063682D"/>
    <w:rsid w:val="006461A9"/>
    <w:rsid w:val="00690E3B"/>
    <w:rsid w:val="006979BB"/>
    <w:rsid w:val="006A3929"/>
    <w:rsid w:val="006B0ED1"/>
    <w:rsid w:val="006B3A36"/>
    <w:rsid w:val="006C1283"/>
    <w:rsid w:val="006C3B0D"/>
    <w:rsid w:val="006C403B"/>
    <w:rsid w:val="006C4B34"/>
    <w:rsid w:val="006C7BF3"/>
    <w:rsid w:val="006F503F"/>
    <w:rsid w:val="006F55E7"/>
    <w:rsid w:val="006F68A5"/>
    <w:rsid w:val="00705EAA"/>
    <w:rsid w:val="00706686"/>
    <w:rsid w:val="00706951"/>
    <w:rsid w:val="00712E11"/>
    <w:rsid w:val="007164F6"/>
    <w:rsid w:val="007245CE"/>
    <w:rsid w:val="00727810"/>
    <w:rsid w:val="00744B40"/>
    <w:rsid w:val="007573EC"/>
    <w:rsid w:val="00757FD8"/>
    <w:rsid w:val="00776411"/>
    <w:rsid w:val="00785797"/>
    <w:rsid w:val="00786916"/>
    <w:rsid w:val="007904FA"/>
    <w:rsid w:val="00796E2D"/>
    <w:rsid w:val="007A185C"/>
    <w:rsid w:val="007A5A33"/>
    <w:rsid w:val="007B006C"/>
    <w:rsid w:val="007C08FB"/>
    <w:rsid w:val="007C7137"/>
    <w:rsid w:val="007D67AD"/>
    <w:rsid w:val="007E3D18"/>
    <w:rsid w:val="007E3FAA"/>
    <w:rsid w:val="007E5456"/>
    <w:rsid w:val="007E63E5"/>
    <w:rsid w:val="007F0013"/>
    <w:rsid w:val="007F30DB"/>
    <w:rsid w:val="007F754D"/>
    <w:rsid w:val="008072DD"/>
    <w:rsid w:val="00820235"/>
    <w:rsid w:val="00823A2F"/>
    <w:rsid w:val="008243BA"/>
    <w:rsid w:val="00827394"/>
    <w:rsid w:val="00836320"/>
    <w:rsid w:val="0084252F"/>
    <w:rsid w:val="00843B66"/>
    <w:rsid w:val="00846240"/>
    <w:rsid w:val="0085502C"/>
    <w:rsid w:val="00867E63"/>
    <w:rsid w:val="00871D23"/>
    <w:rsid w:val="00872C37"/>
    <w:rsid w:val="008B4E04"/>
    <w:rsid w:val="008B6CCC"/>
    <w:rsid w:val="008E0F4A"/>
    <w:rsid w:val="008E584C"/>
    <w:rsid w:val="008F659C"/>
    <w:rsid w:val="00910660"/>
    <w:rsid w:val="00913CA6"/>
    <w:rsid w:val="00914ECA"/>
    <w:rsid w:val="00926176"/>
    <w:rsid w:val="00927B61"/>
    <w:rsid w:val="00930A8D"/>
    <w:rsid w:val="009353EC"/>
    <w:rsid w:val="009429E9"/>
    <w:rsid w:val="0095007E"/>
    <w:rsid w:val="009524FF"/>
    <w:rsid w:val="00954F0B"/>
    <w:rsid w:val="0096786B"/>
    <w:rsid w:val="00976FE1"/>
    <w:rsid w:val="009815E0"/>
    <w:rsid w:val="0098586B"/>
    <w:rsid w:val="009961EA"/>
    <w:rsid w:val="009A61CA"/>
    <w:rsid w:val="009A7E85"/>
    <w:rsid w:val="009B3152"/>
    <w:rsid w:val="009B6978"/>
    <w:rsid w:val="009C0149"/>
    <w:rsid w:val="009C1243"/>
    <w:rsid w:val="009C2334"/>
    <w:rsid w:val="009C6B2B"/>
    <w:rsid w:val="009D1379"/>
    <w:rsid w:val="009E0CDE"/>
    <w:rsid w:val="009E4002"/>
    <w:rsid w:val="009E4E84"/>
    <w:rsid w:val="009E5249"/>
    <w:rsid w:val="00A027E9"/>
    <w:rsid w:val="00A11722"/>
    <w:rsid w:val="00A23002"/>
    <w:rsid w:val="00A27467"/>
    <w:rsid w:val="00A4439A"/>
    <w:rsid w:val="00A564C9"/>
    <w:rsid w:val="00A64031"/>
    <w:rsid w:val="00A64072"/>
    <w:rsid w:val="00A65E3A"/>
    <w:rsid w:val="00A733C1"/>
    <w:rsid w:val="00AA0FF3"/>
    <w:rsid w:val="00AA15F7"/>
    <w:rsid w:val="00AB33E4"/>
    <w:rsid w:val="00AB44F6"/>
    <w:rsid w:val="00AC0EC1"/>
    <w:rsid w:val="00AC6FC2"/>
    <w:rsid w:val="00AC7681"/>
    <w:rsid w:val="00AE09F1"/>
    <w:rsid w:val="00AE1B52"/>
    <w:rsid w:val="00B2019A"/>
    <w:rsid w:val="00B23280"/>
    <w:rsid w:val="00B379C5"/>
    <w:rsid w:val="00B54393"/>
    <w:rsid w:val="00B54A09"/>
    <w:rsid w:val="00B77EF1"/>
    <w:rsid w:val="00B822AF"/>
    <w:rsid w:val="00B86DE8"/>
    <w:rsid w:val="00B97A14"/>
    <w:rsid w:val="00BA3383"/>
    <w:rsid w:val="00BA7F59"/>
    <w:rsid w:val="00BB23E0"/>
    <w:rsid w:val="00BB3F7D"/>
    <w:rsid w:val="00BB58E8"/>
    <w:rsid w:val="00BB75EC"/>
    <w:rsid w:val="00BC0279"/>
    <w:rsid w:val="00BC2DE6"/>
    <w:rsid w:val="00BC6A91"/>
    <w:rsid w:val="00BD04D0"/>
    <w:rsid w:val="00BD21DD"/>
    <w:rsid w:val="00BD6451"/>
    <w:rsid w:val="00BD6D88"/>
    <w:rsid w:val="00BE2C94"/>
    <w:rsid w:val="00BF09CE"/>
    <w:rsid w:val="00C000A3"/>
    <w:rsid w:val="00C026EA"/>
    <w:rsid w:val="00C0666F"/>
    <w:rsid w:val="00C1216D"/>
    <w:rsid w:val="00C12B10"/>
    <w:rsid w:val="00C24607"/>
    <w:rsid w:val="00C24672"/>
    <w:rsid w:val="00C45E91"/>
    <w:rsid w:val="00C51CFE"/>
    <w:rsid w:val="00C52CDE"/>
    <w:rsid w:val="00C6138F"/>
    <w:rsid w:val="00C74110"/>
    <w:rsid w:val="00C7753F"/>
    <w:rsid w:val="00CA24B8"/>
    <w:rsid w:val="00CA259E"/>
    <w:rsid w:val="00CA45F5"/>
    <w:rsid w:val="00CA5259"/>
    <w:rsid w:val="00CB634E"/>
    <w:rsid w:val="00CB791F"/>
    <w:rsid w:val="00CC1445"/>
    <w:rsid w:val="00CC4F8B"/>
    <w:rsid w:val="00CD1AEB"/>
    <w:rsid w:val="00CD6A3E"/>
    <w:rsid w:val="00CE2467"/>
    <w:rsid w:val="00CE713C"/>
    <w:rsid w:val="00CE7269"/>
    <w:rsid w:val="00CF4B3C"/>
    <w:rsid w:val="00CF6A8B"/>
    <w:rsid w:val="00D106A9"/>
    <w:rsid w:val="00D25149"/>
    <w:rsid w:val="00D30641"/>
    <w:rsid w:val="00D4028E"/>
    <w:rsid w:val="00D610B0"/>
    <w:rsid w:val="00D64112"/>
    <w:rsid w:val="00D641BC"/>
    <w:rsid w:val="00D66DD2"/>
    <w:rsid w:val="00D71452"/>
    <w:rsid w:val="00D762E3"/>
    <w:rsid w:val="00D818FA"/>
    <w:rsid w:val="00DA19EB"/>
    <w:rsid w:val="00DB496B"/>
    <w:rsid w:val="00DD1486"/>
    <w:rsid w:val="00DD4CFA"/>
    <w:rsid w:val="00DE3ADA"/>
    <w:rsid w:val="00DE7A87"/>
    <w:rsid w:val="00E03E81"/>
    <w:rsid w:val="00E07BB0"/>
    <w:rsid w:val="00E160D4"/>
    <w:rsid w:val="00E31BBF"/>
    <w:rsid w:val="00E341D8"/>
    <w:rsid w:val="00E35D21"/>
    <w:rsid w:val="00E43403"/>
    <w:rsid w:val="00E4568B"/>
    <w:rsid w:val="00E574D6"/>
    <w:rsid w:val="00E7234F"/>
    <w:rsid w:val="00E82296"/>
    <w:rsid w:val="00E97AB5"/>
    <w:rsid w:val="00EB0B24"/>
    <w:rsid w:val="00EB41EA"/>
    <w:rsid w:val="00EB758B"/>
    <w:rsid w:val="00EC3C1D"/>
    <w:rsid w:val="00ED18C3"/>
    <w:rsid w:val="00ED26B6"/>
    <w:rsid w:val="00EF08C1"/>
    <w:rsid w:val="00EF29C8"/>
    <w:rsid w:val="00F02957"/>
    <w:rsid w:val="00F0380F"/>
    <w:rsid w:val="00F04FE2"/>
    <w:rsid w:val="00F07645"/>
    <w:rsid w:val="00F10D4C"/>
    <w:rsid w:val="00F128DF"/>
    <w:rsid w:val="00F24064"/>
    <w:rsid w:val="00F42548"/>
    <w:rsid w:val="00F5041F"/>
    <w:rsid w:val="00F5690E"/>
    <w:rsid w:val="00F60994"/>
    <w:rsid w:val="00F617E7"/>
    <w:rsid w:val="00F67EFF"/>
    <w:rsid w:val="00F718FE"/>
    <w:rsid w:val="00F76C9B"/>
    <w:rsid w:val="00F82E75"/>
    <w:rsid w:val="00F84023"/>
    <w:rsid w:val="00F919D8"/>
    <w:rsid w:val="00F928D7"/>
    <w:rsid w:val="00F93737"/>
    <w:rsid w:val="00FA108F"/>
    <w:rsid w:val="00FA324B"/>
    <w:rsid w:val="00FB42AA"/>
    <w:rsid w:val="00FB6A01"/>
    <w:rsid w:val="00FD07E1"/>
    <w:rsid w:val="00FD1DAF"/>
    <w:rsid w:val="00FE52B6"/>
    <w:rsid w:val="00FE61B0"/>
    <w:rsid w:val="00FF694D"/>
    <w:rsid w:val="0187E9D5"/>
    <w:rsid w:val="02411157"/>
    <w:rsid w:val="0261F771"/>
    <w:rsid w:val="02B75DBF"/>
    <w:rsid w:val="038AAEFE"/>
    <w:rsid w:val="0458638E"/>
    <w:rsid w:val="0481EA87"/>
    <w:rsid w:val="05560F48"/>
    <w:rsid w:val="058C9D4C"/>
    <w:rsid w:val="05BA6C48"/>
    <w:rsid w:val="05F05FE6"/>
    <w:rsid w:val="063B18A1"/>
    <w:rsid w:val="067090F0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5745C0"/>
    <w:rsid w:val="132D6552"/>
    <w:rsid w:val="136E4011"/>
    <w:rsid w:val="14032D8D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81F02CB"/>
    <w:rsid w:val="18FBB91D"/>
    <w:rsid w:val="19A514DB"/>
    <w:rsid w:val="1B5F437A"/>
    <w:rsid w:val="1BD2966B"/>
    <w:rsid w:val="1BD6E0BF"/>
    <w:rsid w:val="1C07116E"/>
    <w:rsid w:val="1CA95F1D"/>
    <w:rsid w:val="1CE47012"/>
    <w:rsid w:val="1DB6DF66"/>
    <w:rsid w:val="1DFCABD7"/>
    <w:rsid w:val="1EBFD7A4"/>
    <w:rsid w:val="1F0E7357"/>
    <w:rsid w:val="208FC035"/>
    <w:rsid w:val="2142E5BE"/>
    <w:rsid w:val="23AE609F"/>
    <w:rsid w:val="23C5B728"/>
    <w:rsid w:val="24403EC4"/>
    <w:rsid w:val="24AC3418"/>
    <w:rsid w:val="25BD8FB9"/>
    <w:rsid w:val="2620BC25"/>
    <w:rsid w:val="26C9239B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DB0B275"/>
    <w:rsid w:val="2E2B17D5"/>
    <w:rsid w:val="2E62BFC7"/>
    <w:rsid w:val="304B500A"/>
    <w:rsid w:val="3099BECC"/>
    <w:rsid w:val="31CA9A7E"/>
    <w:rsid w:val="33D80274"/>
    <w:rsid w:val="345B492E"/>
    <w:rsid w:val="34D200ED"/>
    <w:rsid w:val="352DDEB9"/>
    <w:rsid w:val="3624B977"/>
    <w:rsid w:val="378CAFC7"/>
    <w:rsid w:val="394B29B5"/>
    <w:rsid w:val="3C6FA4CF"/>
    <w:rsid w:val="3D67B70D"/>
    <w:rsid w:val="3DBC0B1A"/>
    <w:rsid w:val="3F1B66B0"/>
    <w:rsid w:val="3F3A0D1B"/>
    <w:rsid w:val="3F81CC06"/>
    <w:rsid w:val="3FA4BA14"/>
    <w:rsid w:val="4257523D"/>
    <w:rsid w:val="430E172F"/>
    <w:rsid w:val="44F5BF8E"/>
    <w:rsid w:val="4584B843"/>
    <w:rsid w:val="45A2108E"/>
    <w:rsid w:val="45FBC304"/>
    <w:rsid w:val="45FD429F"/>
    <w:rsid w:val="467D5439"/>
    <w:rsid w:val="469A9E23"/>
    <w:rsid w:val="47B14134"/>
    <w:rsid w:val="4836A2F2"/>
    <w:rsid w:val="486AA203"/>
    <w:rsid w:val="487D8034"/>
    <w:rsid w:val="4C21B018"/>
    <w:rsid w:val="4CD4B52D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C7EAA5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EC7C727"/>
    <w:rsid w:val="60BEB598"/>
    <w:rsid w:val="60CC2D25"/>
    <w:rsid w:val="624E23D9"/>
    <w:rsid w:val="653B1D20"/>
    <w:rsid w:val="65830F31"/>
    <w:rsid w:val="67751625"/>
    <w:rsid w:val="68FB412E"/>
    <w:rsid w:val="6AA06884"/>
    <w:rsid w:val="6AB64CEF"/>
    <w:rsid w:val="6C22F58C"/>
    <w:rsid w:val="6C29E3FE"/>
    <w:rsid w:val="6D73840D"/>
    <w:rsid w:val="73F24980"/>
    <w:rsid w:val="7467D207"/>
    <w:rsid w:val="755AC247"/>
    <w:rsid w:val="779F2684"/>
    <w:rsid w:val="77DFDD9A"/>
    <w:rsid w:val="7871E051"/>
    <w:rsid w:val="7A39EC51"/>
    <w:rsid w:val="7B21185E"/>
    <w:rsid w:val="7D173A1E"/>
    <w:rsid w:val="7DC20EE2"/>
    <w:rsid w:val="7E4B3129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0C6F0"/>
  <w15:chartTrackingRefBased/>
  <w15:docId w15:val="{8C82701D-7FF9-4E23-BD71-5FDA5136F2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E6D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013"/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BB3F7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E6D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013"/>
  </w:style>
  <w:style w:type="paragraph" w:styleId="TableParagraph" w:customStyle="1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ox-tableh1" w:customStyle="1">
    <w:name w:val="box-table_h1"/>
    <w:basedOn w:val="Heading3"/>
    <w:next w:val="Normal"/>
    <w:qFormat/>
    <w:rsid w:val="007F0013"/>
    <w:pPr>
      <w:spacing w:before="120"/>
    </w:pPr>
  </w:style>
  <w:style w:type="paragraph" w:styleId="headingboxtable" w:customStyle="1">
    <w:name w:val="heading_box table"/>
    <w:basedOn w:val="Heading3"/>
    <w:next w:val="Normal"/>
    <w:qFormat/>
    <w:rsid w:val="007F0013"/>
  </w:style>
  <w:style w:type="paragraph" w:styleId="box-tableh2" w:customStyle="1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styleId="box-tablebullet1" w:customStyle="1">
    <w:name w:val="box-table_bullet1"/>
    <w:basedOn w:val="ListParagraph"/>
    <w:qFormat/>
    <w:rsid w:val="007F0013"/>
    <w:pPr>
      <w:numPr>
        <w:numId w:val="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F29C8"/>
    <w:rPr>
      <w:rFonts w:hint="default" w:ascii="Segoe UI" w:hAnsi="Segoe UI" w:cs="Segoe UI"/>
      <w:sz w:val="18"/>
      <w:szCs w:val="18"/>
    </w:rPr>
  </w:style>
  <w:style w:type="paragraph" w:styleId="listnumber1" w:customStyle="1">
    <w:name w:val="list_number1"/>
    <w:basedOn w:val="ListParagraph"/>
    <w:qFormat/>
    <w:rsid w:val="007F0013"/>
    <w:pPr>
      <w:numPr>
        <w:numId w:val="4"/>
      </w:numPr>
      <w:spacing w:before="80" w:line="240" w:lineRule="auto"/>
    </w:pPr>
    <w:rPr>
      <w:sz w:val="20"/>
    </w:rPr>
  </w:style>
  <w:style w:type="paragraph" w:styleId="bullet2" w:customStyle="1">
    <w:name w:val="bullet2"/>
    <w:basedOn w:val="NoSpacing"/>
    <w:qFormat/>
    <w:rsid w:val="0096786B"/>
    <w:pPr>
      <w:numPr>
        <w:ilvl w:val="1"/>
        <w:numId w:val="7"/>
      </w:numPr>
      <w:spacing w:after="80" w:line="288" w:lineRule="auto"/>
      <w:ind w:left="709"/>
      <w:contextualSpacing/>
    </w:pPr>
    <w:rPr>
      <w:rFonts w:cs="Calibri"/>
      <w:sz w:val="20"/>
    </w:rPr>
  </w:style>
  <w:style w:type="paragraph" w:styleId="box-tablebody" w:customStyle="1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styleId="body" w:customStyle="1">
    <w:name w:val="body"/>
    <w:basedOn w:val="Normal"/>
    <w:qFormat/>
    <w:rsid w:val="007F0013"/>
    <w:pPr>
      <w:spacing w:line="264" w:lineRule="auto"/>
    </w:pPr>
    <w:rPr>
      <w:rFonts w:ascii="Aptos" w:hAnsi="Aptos" w:eastAsia="Aptos" w:cs="Aptos"/>
      <w:sz w:val="20"/>
      <w:szCs w:val="20"/>
    </w:rPr>
  </w:style>
  <w:style w:type="paragraph" w:styleId="bullet1" w:customStyle="1">
    <w:name w:val="bullet1"/>
    <w:basedOn w:val="listnumber1"/>
    <w:qFormat/>
    <w:rsid w:val="00A64072"/>
    <w:pPr>
      <w:numPr>
        <w:numId w:val="6"/>
      </w:numPr>
      <w:spacing w:line="264" w:lineRule="auto"/>
      <w:contextualSpacing/>
    </w:pPr>
  </w:style>
  <w:style w:type="paragraph" w:styleId="handout-heading" w:customStyle="1">
    <w:name w:val="handout-heading"/>
    <w:basedOn w:val="Heading1"/>
    <w:qFormat/>
    <w:rsid w:val="002D5234"/>
    <w:pPr>
      <w:spacing w:before="0" w:line="240" w:lineRule="auto"/>
      <w:jc w:val="center"/>
    </w:pPr>
    <w:rPr>
      <w:rFonts w:eastAsia="Aptos"/>
      <w:color w:val="auto"/>
    </w:rPr>
  </w:style>
  <w:style w:type="character" w:styleId="content" w:customStyle="1">
    <w:name w:val="_content"/>
    <w:basedOn w:val="DefaultParagraphFont"/>
    <w:uiPriority w:val="1"/>
    <w:qFormat/>
    <w:rsid w:val="007F0013"/>
    <w:rPr>
      <w:i/>
    </w:rPr>
  </w:style>
  <w:style w:type="paragraph" w:styleId="paragraph" w:customStyle="1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uiPriority w:val="1"/>
    <w:rsid w:val="00BE2C94"/>
  </w:style>
  <w:style w:type="character" w:styleId="eop" w:customStyle="1">
    <w:name w:val="eop"/>
    <w:basedOn w:val="DefaultParagraphFont"/>
    <w:uiPriority w:val="1"/>
    <w:rsid w:val="00BE2C94"/>
  </w:style>
  <w:style w:type="character" w:styleId="bold-green" w:customStyle="1">
    <w:name w:val="bold-green"/>
    <w:basedOn w:val="DefaultParagraphFont"/>
    <w:uiPriority w:val="1"/>
    <w:qFormat/>
    <w:rsid w:val="007F0013"/>
    <w:rPr>
      <w:b/>
      <w:color w:val="0A6948"/>
    </w:rPr>
  </w:style>
  <w:style w:type="paragraph" w:styleId="bodyindent" w:customStyle="1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styleId="box-tablebullet2" w:customStyle="1">
    <w:name w:val="box-table_bullet2"/>
    <w:basedOn w:val="box-tablebullet1"/>
    <w:qFormat/>
    <w:rsid w:val="007F0013"/>
    <w:pPr>
      <w:numPr>
        <w:numId w:val="2"/>
      </w:numPr>
      <w:spacing w:after="40"/>
      <w:ind w:left="567" w:hanging="245"/>
      <w:contextualSpacing w:val="0"/>
    </w:pPr>
    <w:rPr>
      <w:sz w:val="18"/>
      <w:szCs w:val="18"/>
    </w:rPr>
  </w:style>
  <w:style w:type="paragraph" w:styleId="box-tableh3" w:customStyle="1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styleId="listnumber2" w:customStyle="1">
    <w:name w:val="list_number2"/>
    <w:basedOn w:val="listnumber1"/>
    <w:qFormat/>
    <w:rsid w:val="007F0013"/>
    <w:pPr>
      <w:numPr>
        <w:numId w:val="5"/>
      </w:numPr>
    </w:pPr>
  </w:style>
  <w:style w:type="paragraph" w:styleId="bullet3" w:customStyle="1">
    <w:name w:val="bullet3"/>
    <w:basedOn w:val="bullet2"/>
    <w:qFormat/>
    <w:rsid w:val="007F0013"/>
    <w:pPr>
      <w:numPr>
        <w:ilvl w:val="0"/>
        <w:numId w:val="3"/>
      </w:numPr>
    </w:pPr>
  </w:style>
  <w:style w:type="paragraph" w:styleId="handout" w:customStyle="1">
    <w:name w:val="handout"/>
    <w:basedOn w:val="body"/>
    <w:qFormat/>
    <w:rsid w:val="002D5234"/>
    <w:pPr>
      <w:spacing w:after="0"/>
    </w:pPr>
    <w:rPr>
      <w:sz w:val="24"/>
    </w:rPr>
  </w:style>
  <w:style w:type="paragraph" w:styleId="handtout-heading2" w:customStyle="1">
    <w:name w:val="handtout-heading2"/>
    <w:basedOn w:val="handout-heading"/>
    <w:qFormat/>
    <w:rsid w:val="002D5234"/>
    <w:pPr>
      <w:spacing w:before="240" w:after="120"/>
    </w:pPr>
    <w:rPr>
      <w:sz w:val="28"/>
    </w:rPr>
  </w:style>
  <w:style w:type="paragraph" w:styleId="credit" w:customStyle="1">
    <w:name w:val="credit"/>
    <w:basedOn w:val="body"/>
    <w:qFormat/>
    <w:rsid w:val="00386B34"/>
    <w:pPr>
      <w:spacing w:after="0" w:line="240" w:lineRule="auto"/>
      <w:jc w:val="right"/>
    </w:pPr>
    <w:rPr>
      <w:i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4E6D"/>
    <w:rPr>
      <w:color w:val="auto"/>
      <w:u w:val="single"/>
    </w:rPr>
  </w:style>
  <w:style w:type="paragraph" w:styleId="bodylead-in" w:customStyle="1">
    <w:name w:val="body_lead-in"/>
    <w:basedOn w:val="body"/>
    <w:qFormat/>
    <w:rsid w:val="004575CF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B\AppData\Roaming\Microsoft\Templates\template_Fiji%20TA-secondary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5E53B-F339-4347-A78E-C8A37FE9853B}"/>
</file>

<file path=customXml/itemProps3.xml><?xml version="1.0" encoding="utf-8"?>
<ds:datastoreItem xmlns:ds="http://schemas.openxmlformats.org/officeDocument/2006/customXml" ds:itemID="{28AE3E04-6006-45A9-A30F-2A439481BCAB}"/>
</file>

<file path=customXml/itemProps4.xml><?xml version="1.0" encoding="utf-8"?>
<ds:datastoreItem xmlns:ds="http://schemas.openxmlformats.org/officeDocument/2006/customXml" ds:itemID="{C0B2CAF0-446A-4675-A2B5-0D2C4705EC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template_Fiji TA-secondary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Iga Arizka Tarigan</cp:lastModifiedBy>
  <cp:revision>7</cp:revision>
  <cp:lastPrinted>2025-02-17T05:05:00Z</cp:lastPrinted>
  <dcterms:created xsi:type="dcterms:W3CDTF">2025-09-26T05:41:00Z</dcterms:created>
  <dcterms:modified xsi:type="dcterms:W3CDTF">2025-11-30T07:10:14Z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9bb5baac-663e-44ed-a85a-4191af0fe813</vt:lpwstr>
  </property>
  <property fmtid="{D5CDD505-2E9C-101B-9397-08002B2CF9AE}" pid="3" name="ContentTypeId">
    <vt:lpwstr>0x010100F7F15D8B360F164E844D7835C56F7AE3</vt:lpwstr>
  </property>
  <property fmtid="{D5CDD505-2E9C-101B-9397-08002B2CF9AE}" pid="4" name="Order">
    <vt:r8>8786300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