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4439A" w:rsidR="007F0013" w:rsidP="007F0013" w:rsidRDefault="001B0909" w14:paraId="7B484BCC" w14:textId="77777777">
      <w:pPr>
        <w:pStyle w:val="Title"/>
      </w:pPr>
      <w:bookmarkStart w:name="_Hlk192062974" w:id="0"/>
      <w:bookmarkEnd w:id="0"/>
      <w:r w:rsidRPr="001B0909">
        <w:t>Growing Food from Garden to Table</w:t>
      </w:r>
    </w:p>
    <w:p w:rsidRPr="007F0013" w:rsidR="007F0013" w:rsidP="007F0013" w:rsidRDefault="007F0013" w14:paraId="1F90DC67" w14:textId="77777777">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Subject(s)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noProof/>
          <w:sz w:val="20"/>
          <w:szCs w:val="32"/>
        </w:rPr>
        <w:t>Basic Science</w:t>
      </w:r>
      <w:r w:rsidRPr="007F0013">
        <w:rPr>
          <w:rFonts w:asciiTheme="majorHAnsi" w:hAnsiTheme="majorHAnsi" w:eastAsiaTheme="majorEastAsia" w:cstheme="majorBidi"/>
          <w:b/>
          <w:bCs/>
          <w:sz w:val="20"/>
          <w:szCs w:val="32"/>
        </w:rPr>
        <w:t xml:space="preserve">, </w:t>
      </w:r>
      <w:r w:rsidRPr="005B49D5" w:rsidR="005B49D5">
        <w:rPr>
          <w:rFonts w:asciiTheme="majorHAnsi" w:hAnsiTheme="majorHAnsi" w:eastAsiaTheme="majorEastAsia" w:cstheme="majorBidi"/>
          <w:b/>
          <w:bCs/>
          <w:noProof/>
          <w:sz w:val="20"/>
          <w:szCs w:val="32"/>
        </w:rPr>
        <w:t>Mathematics, English, Home Economics</w:t>
      </w:r>
    </w:p>
    <w:p w:rsidRPr="007F0013" w:rsidR="007F0013" w:rsidP="007F0013" w:rsidRDefault="007F0013" w14:paraId="136428AC" w14:textId="77777777">
      <w:pPr>
        <w:keepNext/>
        <w:keepLines/>
        <w:tabs>
          <w:tab w:val="left" w:pos="1418"/>
        </w:tab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Year(s)</w:t>
      </w:r>
      <w:r w:rsidRPr="007F0013">
        <w:rPr>
          <w:rFonts w:asciiTheme="majorHAnsi" w:hAnsiTheme="majorHAnsi" w:eastAsiaTheme="majorEastAsia" w:cstheme="majorBidi"/>
          <w:b/>
          <w:sz w:val="20"/>
          <w:szCs w:val="32"/>
        </w:rPr>
        <w:tab/>
      </w:r>
      <w:r w:rsidRPr="007F0013">
        <w:rPr>
          <w:rFonts w:asciiTheme="majorHAnsi" w:hAnsiTheme="majorHAnsi" w:eastAsiaTheme="majorEastAsia" w:cstheme="majorBidi"/>
          <w:b/>
          <w:bCs/>
          <w:sz w:val="20"/>
          <w:szCs w:val="32"/>
        </w:rPr>
        <w:t>9</w:t>
      </w:r>
    </w:p>
    <w:p w:rsidRPr="007F0013" w:rsidR="007F0013" w:rsidP="007F0013" w:rsidRDefault="007F0013" w14:paraId="04790C61"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Intention(s)</w:t>
      </w:r>
    </w:p>
    <w:p w:rsidRPr="007F0013" w:rsidR="007F0013" w:rsidP="00272C19" w:rsidRDefault="005B49D5" w14:paraId="32DC9A10" w14:textId="77777777">
      <w:pPr>
        <w:pStyle w:val="body"/>
      </w:pPr>
      <w:r w:rsidRPr="00A9026E">
        <w:t>Students will investigate the journey of food from seed to plate by growing, harvesting and preparing ingredients from the school garden. Through this process, they will develop an understanding of plant biology, sustainability, nutrition and cultural connections to food while applying teamwork and problem-solving skills.</w:t>
      </w:r>
    </w:p>
    <w:p w:rsidRPr="007F0013" w:rsidR="007F0013" w:rsidP="007F0013" w:rsidRDefault="007F0013" w14:paraId="540F33D3" w14:textId="77777777">
      <w:pPr>
        <w:keepNext/>
        <w:keepLines/>
        <w:spacing w:before="80" w:after="40"/>
        <w:outlineLvl w:val="2"/>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Curriculum links</w:t>
      </w:r>
    </w:p>
    <w:p w:rsidRPr="007F0013" w:rsidR="007F0013" w:rsidP="007F0013" w:rsidRDefault="007F0013" w14:paraId="66440196" w14:textId="77777777">
      <w:pPr>
        <w:keepNext/>
        <w:keepLines/>
        <w:spacing w:before="80" w:after="40"/>
        <w:ind w:left="284"/>
        <w:outlineLvl w:val="2"/>
        <w:rPr>
          <w:rFonts w:asciiTheme="majorHAnsi" w:hAnsiTheme="majorHAnsi" w:eastAsiaTheme="majorEastAsia" w:cstheme="majorBidi"/>
          <w:b/>
          <w:color w:val="0A6948"/>
          <w:sz w:val="20"/>
          <w:szCs w:val="32"/>
        </w:rPr>
      </w:pPr>
      <w:r w:rsidRPr="007F0013">
        <w:rPr>
          <w:rFonts w:asciiTheme="majorHAnsi" w:hAnsiTheme="majorHAnsi" w:eastAsiaTheme="majorEastAsia" w:cstheme="majorBidi"/>
          <w:b/>
          <w:color w:val="0A6948"/>
          <w:sz w:val="20"/>
          <w:szCs w:val="32"/>
        </w:rPr>
        <w:t>Basic Science</w:t>
      </w:r>
    </w:p>
    <w:p w:rsidRPr="007F0013" w:rsidR="007F0013" w:rsidP="1F21E807" w:rsidRDefault="007F0013" w14:paraId="174A1DB6" w14:textId="1C60D50C">
      <w:pPr>
        <w:keepNext/>
        <w:keepLines/>
        <w:spacing w:before="80" w:after="40"/>
        <w:ind w:left="284"/>
        <w:outlineLvl w:val="1"/>
        <w:rPr>
          <w:rFonts w:ascii="Aptos Display" w:hAnsi="Aptos Display" w:eastAsia="游ゴシック Light" w:cs="Times New Roman" w:asciiTheme="majorAscii" w:hAnsiTheme="majorAscii" w:eastAsiaTheme="majorEastAsia" w:cstheme="majorBidi"/>
          <w:sz w:val="20"/>
          <w:szCs w:val="20"/>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F21E807" w:rsidR="50555C2B">
        <w:rPr>
          <w:rFonts w:ascii="Aptos Display" w:hAnsi="Aptos Display" w:eastAsia="游ゴシック Light" w:cs="Times New Roman"/>
          <w:b w:val="1"/>
          <w:bCs w:val="1"/>
          <w:noProof w:val="0"/>
          <w:sz w:val="20"/>
          <w:szCs w:val="20"/>
          <w:lang w:val="en-AU"/>
        </w:rPr>
        <w:t xml:space="preserve"> S9.1 Living Things and the Environment</w:t>
      </w:r>
    </w:p>
    <w:p w:rsidRPr="007F0013" w:rsidR="007F0013" w:rsidP="1F21E807" w:rsidRDefault="007F0013" w14:paraId="23FE2435" w14:textId="4ED9B2DC">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Sub-strand:</w:t>
      </w:r>
      <w:r w:rsidRPr="1F21E807" w:rsidR="562BB091">
        <w:rPr>
          <w:rFonts w:ascii="Aptos Display" w:hAnsi="Aptos Display" w:eastAsia="游ゴシック Light" w:cs="Times New Roman"/>
          <w:b w:val="1"/>
          <w:bCs w:val="1"/>
          <w:noProof w:val="0"/>
          <w:sz w:val="20"/>
          <w:szCs w:val="20"/>
          <w:lang w:val="en-AU"/>
        </w:rPr>
        <w:t xml:space="preserve"> </w:t>
      </w:r>
    </w:p>
    <w:p w:rsidRPr="007F0013" w:rsidR="007F0013" w:rsidP="1F21E807" w:rsidRDefault="007F0013" w14:paraId="224D3DEF" w14:textId="00DF49A4">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562BB091">
        <w:rPr>
          <w:rFonts w:ascii="Aptos Display" w:hAnsi="Aptos Display" w:eastAsia="游ゴシック Light" w:cs="Times New Roman"/>
          <w:b w:val="1"/>
          <w:bCs w:val="1"/>
          <w:noProof w:val="0"/>
          <w:sz w:val="20"/>
          <w:szCs w:val="20"/>
          <w:lang w:val="en-AU"/>
        </w:rPr>
        <w:t>S9.1.1 Structure and Life Processes</w:t>
      </w:r>
    </w:p>
    <w:p w:rsidRPr="007F0013" w:rsidR="007F0013" w:rsidP="1F21E807" w:rsidRDefault="007F0013" w14:paraId="4E4E6EBD" w14:textId="1A753307">
      <w:pPr>
        <w:keepNext/>
        <w:keepLines/>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 xml:space="preserve"> </w:t>
      </w: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5B49D5" w:rsidP="1F21E807" w:rsidRDefault="005B49D5" w14:paraId="1EE9C14F" w14:textId="65E19F1C">
      <w:pPr>
        <w:pStyle w:val="box-tablebullet2"/>
        <w:keepNext/>
        <w:keepLines/>
        <w:spacing w:before="80" w:after="40"/>
        <w:ind/>
        <w:rPr>
          <w:rFonts w:ascii="Aptos" w:hAnsi="Aptos" w:eastAsia="Aptos" w:cs="Arial"/>
          <w:noProof w:val="0"/>
          <w:sz w:val="18"/>
          <w:szCs w:val="18"/>
          <w:lang w:val="en-AU"/>
        </w:rPr>
      </w:pPr>
      <w:r w:rsidRPr="1F21E807" w:rsidR="78A4E152">
        <w:rPr>
          <w:rFonts w:ascii="Aptos" w:hAnsi="Aptos" w:eastAsia="Aptos" w:cs="Arial"/>
          <w:noProof w:val="0"/>
          <w:sz w:val="18"/>
          <w:szCs w:val="18"/>
          <w:lang w:val="en-AU"/>
        </w:rPr>
        <w:t>S9.1.1.2 Account for the structure and function of plants parts that relate to life processes and demonstrate these processes using controlled experiments</w:t>
      </w:r>
    </w:p>
    <w:p w:rsidRPr="007F0013" w:rsidR="005B49D5" w:rsidP="1F21E807" w:rsidRDefault="005B49D5" w14:paraId="0AC35609" w14:textId="60E960F2">
      <w:pPr>
        <w:pStyle w:val="Normal"/>
        <w:keepNext/>
        <w:keepLines/>
        <w:spacing w:before="80" w:after="40"/>
        <w:ind w:left="284"/>
        <w:rPr>
          <w:rFonts w:ascii="Aptos Display" w:hAnsi="Aptos Display" w:eastAsia="游ゴシック Light" w:cs="Times New Roman" w:asciiTheme="majorAscii" w:hAnsiTheme="majorAscii" w:eastAsiaTheme="majorEastAsia" w:cstheme="majorBidi"/>
          <w:b w:val="1"/>
          <w:bCs w:val="1"/>
          <w:color w:val="0A6948"/>
          <w:sz w:val="20"/>
          <w:szCs w:val="20"/>
        </w:rPr>
      </w:pPr>
      <w:r w:rsidRPr="1F21E807" w:rsidR="005B49D5">
        <w:rPr>
          <w:rFonts w:ascii="Aptos Display" w:hAnsi="Aptos Display" w:eastAsia="游ゴシック Light" w:cs="Times New Roman" w:asciiTheme="majorAscii" w:hAnsiTheme="majorAscii" w:eastAsiaTheme="majorEastAsia" w:cstheme="majorBidi"/>
          <w:b w:val="1"/>
          <w:bCs w:val="1"/>
          <w:color w:val="0A6948"/>
          <w:sz w:val="20"/>
          <w:szCs w:val="20"/>
        </w:rPr>
        <w:t>Mathematics</w:t>
      </w:r>
    </w:p>
    <w:p w:rsidRPr="007F0013" w:rsidR="005B49D5" w:rsidP="1F21E807" w:rsidRDefault="005B49D5" w14:paraId="3362CFF4" w14:textId="4E8CDC4C">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005B49D5">
        <w:rPr>
          <w:rFonts w:ascii="Aptos Display" w:hAnsi="Aptos Display" w:eastAsia="游ゴシック Light" w:cs="Times New Roman" w:asciiTheme="majorAscii" w:hAnsiTheme="majorAscii" w:eastAsiaTheme="majorEastAsia" w:cstheme="majorBidi"/>
          <w:b w:val="1"/>
          <w:bCs w:val="1"/>
          <w:sz w:val="20"/>
          <w:szCs w:val="20"/>
        </w:rPr>
        <w:t>Strand:</w:t>
      </w:r>
      <w:r w:rsidRPr="1F21E807" w:rsidR="49F4AF9D">
        <w:rPr>
          <w:rFonts w:ascii="Aptos Display" w:hAnsi="Aptos Display" w:eastAsia="游ゴシック Light" w:cs="Times New Roman" w:asciiTheme="majorAscii" w:hAnsiTheme="majorAscii" w:eastAsiaTheme="majorEastAsia" w:cstheme="majorBidi"/>
          <w:b w:val="1"/>
          <w:bCs w:val="1"/>
          <w:sz w:val="20"/>
          <w:szCs w:val="20"/>
        </w:rPr>
        <w:t xml:space="preserve"> </w:t>
      </w:r>
      <w:r w:rsidRPr="1F21E807" w:rsidR="49F4AF9D">
        <w:rPr>
          <w:rFonts w:ascii="Aptos Display" w:hAnsi="Aptos Display" w:eastAsia="游ゴシック Light" w:cs="Times New Roman"/>
          <w:b w:val="1"/>
          <w:bCs w:val="1"/>
          <w:noProof w:val="0"/>
          <w:sz w:val="20"/>
          <w:szCs w:val="20"/>
          <w:lang w:val="en-AU"/>
        </w:rPr>
        <w:t xml:space="preserve">M9.1 Basic Mathematics  </w:t>
      </w:r>
    </w:p>
    <w:p w:rsidRPr="007F0013" w:rsidR="005B49D5" w:rsidP="1F21E807" w:rsidRDefault="005B49D5" w14:paraId="2C0E95C7" w14:textId="0C791AEE">
      <w:pPr>
        <w:pStyle w:val="Normal"/>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005B49D5">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Pr="007F0013" w:rsidR="005B49D5" w:rsidP="1F21E807" w:rsidRDefault="005B49D5" w14:paraId="1CE6826E" w14:textId="56A78F5B">
      <w:pPr>
        <w:pStyle w:val="Normal"/>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1942821C">
        <w:rPr>
          <w:rFonts w:ascii="Aptos Display" w:hAnsi="Aptos Display" w:eastAsia="游ゴシック Light" w:cs="Times New Roman"/>
          <w:b w:val="1"/>
          <w:bCs w:val="1"/>
          <w:noProof w:val="0"/>
          <w:sz w:val="20"/>
          <w:szCs w:val="20"/>
          <w:lang w:val="en-AU"/>
        </w:rPr>
        <w:t>M9.1.4 Consumer Arithmetic</w:t>
      </w:r>
    </w:p>
    <w:p w:rsidRPr="007F0013" w:rsidR="005B49D5" w:rsidP="1F21E807" w:rsidRDefault="005B49D5" w14:paraId="0841EB85" w14:textId="0B1EA347">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1942821C">
        <w:rPr>
          <w:rFonts w:ascii="Aptos Display" w:hAnsi="Aptos Display" w:eastAsia="游ゴシック Light" w:cs="Times New Roman"/>
          <w:b w:val="1"/>
          <w:bCs w:val="1"/>
          <w:noProof w:val="0"/>
          <w:sz w:val="20"/>
          <w:szCs w:val="20"/>
          <w:lang w:val="en-AU"/>
        </w:rPr>
        <w:t>M9.1.5 Measurement</w:t>
      </w:r>
    </w:p>
    <w:p w:rsidRPr="007F0013" w:rsidR="005B49D5" w:rsidP="1F21E807" w:rsidRDefault="005B49D5" w14:paraId="5D57E502" w14:textId="05A0299D">
      <w:pPr>
        <w:pStyle w:val="Normal"/>
        <w:keepNext/>
        <w:keepLines/>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F21E807" w:rsidR="005B49D5">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1F21E807" w:rsidRDefault="005B49D5" w14:paraId="7E2F6AC3" w14:textId="136F5835">
      <w:pPr>
        <w:pStyle w:val="box-tablebullet2"/>
        <w:keepNext/>
        <w:keepLines/>
        <w:spacing w:before="80" w:after="40"/>
        <w:ind/>
        <w:rPr>
          <w:rFonts w:ascii="Aptos" w:hAnsi="Aptos" w:eastAsia="Aptos" w:cs="Arial"/>
          <w:noProof w:val="0"/>
          <w:sz w:val="18"/>
          <w:szCs w:val="18"/>
          <w:lang w:val="en-AU"/>
        </w:rPr>
      </w:pPr>
      <w:r w:rsidRPr="1F21E807" w:rsidR="64C94DC4">
        <w:rPr>
          <w:rFonts w:ascii="Aptos" w:hAnsi="Aptos" w:eastAsia="Aptos" w:cs="Arial"/>
          <w:noProof w:val="0"/>
          <w:sz w:val="18"/>
          <w:szCs w:val="18"/>
          <w:lang w:val="en-AU"/>
        </w:rPr>
        <w:t>9.1.4.1 Study real-life problems related to Mathematics.</w:t>
      </w:r>
      <w:r w:rsidRPr="1F21E807" w:rsidR="64C94DC4">
        <w:rPr>
          <w:rFonts w:ascii="Aptos" w:hAnsi="Aptos" w:eastAsia="Aptos" w:cs="Arial"/>
          <w:noProof w:val="0"/>
          <w:sz w:val="18"/>
          <w:szCs w:val="18"/>
          <w:lang w:val="en-AU"/>
        </w:rPr>
        <w:t xml:space="preserve"> </w:t>
      </w:r>
    </w:p>
    <w:p w:rsidRPr="007F0013" w:rsidR="007F0013" w:rsidP="1F21E807" w:rsidRDefault="005B49D5" w14:paraId="4C7BE145" w14:textId="40D2DFAC">
      <w:pPr>
        <w:pStyle w:val="box-tablebullet2"/>
        <w:keepNext/>
        <w:keepLines/>
        <w:spacing w:before="80" w:after="40"/>
        <w:ind/>
        <w:rPr>
          <w:rFonts w:ascii="Aptos" w:hAnsi="Aptos" w:eastAsia="Aptos" w:cs="Arial"/>
          <w:noProof w:val="0"/>
          <w:sz w:val="18"/>
          <w:szCs w:val="18"/>
          <w:lang w:val="en-AU"/>
        </w:rPr>
      </w:pPr>
      <w:r w:rsidRPr="1F21E807" w:rsidR="64C94DC4">
        <w:rPr>
          <w:rFonts w:ascii="Aptos" w:hAnsi="Aptos" w:eastAsia="Aptos" w:cs="Arial"/>
          <w:noProof w:val="0"/>
          <w:sz w:val="18"/>
          <w:szCs w:val="18"/>
          <w:lang w:val="en-AU"/>
        </w:rPr>
        <w:t>9.1.5.1 Explore measurement.</w:t>
      </w:r>
    </w:p>
    <w:p w:rsidRPr="007F0013" w:rsidR="007F0013" w:rsidP="1F21E807" w:rsidRDefault="005B49D5" w14:paraId="6BEBE3FC" w14:textId="27021106">
      <w:pPr>
        <w:pStyle w:val="Normal"/>
        <w:keepNext/>
        <w:keepLines/>
        <w:spacing w:before="80" w:after="40"/>
        <w:ind w:left="284"/>
        <w:rPr>
          <w:rFonts w:ascii="Aptos Display" w:hAnsi="Aptos Display" w:eastAsia="游ゴシック Light" w:cs="Times New Roman" w:asciiTheme="majorAscii" w:hAnsiTheme="majorAscii" w:eastAsiaTheme="majorEastAsia" w:cstheme="majorBidi"/>
          <w:b w:val="1"/>
          <w:bCs w:val="1"/>
          <w:color w:val="0A6948"/>
          <w:sz w:val="20"/>
          <w:szCs w:val="20"/>
        </w:rPr>
      </w:pPr>
      <w:r w:rsidRPr="1F21E807" w:rsidR="005B49D5">
        <w:rPr>
          <w:rFonts w:ascii="Aptos Display" w:hAnsi="Aptos Display" w:eastAsia="游ゴシック Light" w:cs="Times New Roman" w:asciiTheme="majorAscii" w:hAnsiTheme="majorAscii" w:eastAsiaTheme="majorEastAsia" w:cstheme="majorBidi"/>
          <w:b w:val="1"/>
          <w:bCs w:val="1"/>
          <w:color w:val="0A6948"/>
          <w:sz w:val="20"/>
          <w:szCs w:val="20"/>
        </w:rPr>
        <w:t>English</w:t>
      </w:r>
    </w:p>
    <w:p w:rsidRPr="007F0013" w:rsidR="007F0013" w:rsidP="1F21E807" w:rsidRDefault="007F0013" w14:paraId="53961BE1" w14:textId="388CEC0F">
      <w:pPr>
        <w:keepNext w:val="1"/>
        <w:keepLines w:val="1"/>
        <w:spacing w:before="80" w:after="40"/>
        <w:ind w:left="284"/>
        <w:outlineLvl w:val="1"/>
        <w:rPr>
          <w:rFonts w:ascii="Aptos Display" w:hAnsi="Aptos Display" w:eastAsia="游ゴシック Light" w:cs="Times New Roman"/>
          <w:b w:val="1"/>
          <w:bCs w:val="1"/>
          <w:noProof w:val="0"/>
          <w:sz w:val="20"/>
          <w:szCs w:val="20"/>
          <w:lang w:val="en-AU"/>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F21E807" w:rsidR="733791F6">
        <w:rPr>
          <w:rFonts w:ascii="Aptos Display" w:hAnsi="Aptos Display" w:eastAsia="游ゴシック Light" w:cs="Times New Roman"/>
          <w:b w:val="1"/>
          <w:bCs w:val="1"/>
          <w:noProof w:val="0"/>
          <w:sz w:val="20"/>
          <w:szCs w:val="20"/>
          <w:lang w:val="en-AU"/>
        </w:rPr>
        <w:t xml:space="preserve"> EN 9.1. Listening and Speaking</w:t>
      </w:r>
    </w:p>
    <w:p w:rsidR="007F0013" w:rsidP="1F21E807" w:rsidRDefault="007F0013" w14:paraId="72386EE4" w14:textId="22816EC7">
      <w:pPr>
        <w:spacing w:before="80" w:after="40"/>
        <w:ind w:left="284"/>
        <w:outlineLvl w:val="1"/>
        <w:rPr>
          <w:rFonts w:ascii="Aptos Display" w:hAnsi="Aptos Display" w:eastAsia="游ゴシック Light" w:cs="Times New Roman"/>
          <w:b w:val="1"/>
          <w:bCs w:val="1"/>
          <w:noProof w:val="0"/>
          <w:sz w:val="20"/>
          <w:szCs w:val="20"/>
          <w:lang w:val="en-AU"/>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 xml:space="preserve">Sub-strand: </w:t>
      </w:r>
    </w:p>
    <w:p w:rsidR="0F4B6498" w:rsidP="1F21E807" w:rsidRDefault="0F4B6498" w14:paraId="2AD92D7A" w14:textId="33F5C6E3">
      <w:pPr>
        <w:spacing w:before="80" w:after="40"/>
        <w:ind w:left="284"/>
        <w:outlineLvl w:val="1"/>
        <w:rPr>
          <w:rFonts w:ascii="Aptos Display" w:hAnsi="Aptos Display" w:eastAsia="游ゴシック Light" w:cs="Times New Roman"/>
          <w:b w:val="1"/>
          <w:bCs w:val="1"/>
          <w:noProof w:val="0"/>
          <w:sz w:val="20"/>
          <w:szCs w:val="20"/>
          <w:lang w:val="en-AU"/>
        </w:rPr>
      </w:pPr>
      <w:r w:rsidRPr="1F21E807" w:rsidR="0F4B6498">
        <w:rPr>
          <w:rFonts w:ascii="Aptos Display" w:hAnsi="Aptos Display" w:eastAsia="游ゴシック Light" w:cs="Times New Roman"/>
          <w:b w:val="1"/>
          <w:bCs w:val="1"/>
          <w:noProof w:val="0"/>
          <w:sz w:val="20"/>
          <w:szCs w:val="20"/>
          <w:lang w:val="en-AU"/>
        </w:rPr>
        <w:t>EN9.1.1 Text types: media, everyday communication, literary texts</w:t>
      </w:r>
    </w:p>
    <w:p w:rsidRPr="007F0013" w:rsidR="007F0013" w:rsidP="007F0013" w:rsidRDefault="007F0013" w14:paraId="7C18E28A" w14:textId="77777777">
      <w:pPr>
        <w:keepNext/>
        <w:keepLines/>
        <w:spacing w:before="80" w:after="40"/>
        <w:ind w:left="284"/>
        <w:outlineLvl w:val="1"/>
        <w:rPr>
          <w:rFonts w:asciiTheme="majorHAnsi" w:hAnsiTheme="majorHAnsi" w:eastAsiaTheme="majorEastAsia" w:cstheme="majorBidi"/>
          <w:b/>
          <w:sz w:val="20"/>
          <w:szCs w:val="32"/>
        </w:rPr>
      </w:pPr>
      <w:r w:rsidRPr="007F0013">
        <w:rPr>
          <w:rFonts w:asciiTheme="majorHAnsi" w:hAnsiTheme="majorHAnsi" w:eastAsiaTheme="majorEastAsia" w:cstheme="majorBidi"/>
          <w:b/>
          <w:sz w:val="20"/>
          <w:szCs w:val="32"/>
        </w:rPr>
        <w:t>Learning Outcome(s)</w:t>
      </w:r>
    </w:p>
    <w:p w:rsidRPr="007F0013" w:rsidR="007F0013" w:rsidP="1F21E807" w:rsidRDefault="005B49D5" w14:paraId="4B2E9CF2" w14:textId="2B3E04C5">
      <w:pPr>
        <w:pStyle w:val="box-tablebullet2"/>
        <w:keepNext/>
        <w:keepLines/>
        <w:spacing w:before="80" w:after="40"/>
        <w:ind/>
        <w:rPr>
          <w:rFonts w:ascii="Aptos" w:hAnsi="Aptos" w:eastAsia="Aptos" w:cs="Arial"/>
          <w:noProof w:val="0"/>
          <w:sz w:val="18"/>
          <w:szCs w:val="18"/>
          <w:lang w:val="en-AU"/>
        </w:rPr>
      </w:pPr>
      <w:r w:rsidRPr="1F21E807" w:rsidR="1765507F">
        <w:rPr>
          <w:rFonts w:ascii="Aptos" w:hAnsi="Aptos" w:eastAsia="Aptos" w:cs="Arial"/>
          <w:noProof w:val="0"/>
          <w:sz w:val="18"/>
          <w:szCs w:val="18"/>
          <w:lang w:val="en-AU"/>
        </w:rPr>
        <w:t>EN9.1.1.2 Demonstrate concepts, skills and values respective to listening and speaking skills and relate it to a range of everyday conversation.</w:t>
      </w:r>
    </w:p>
    <w:p w:rsidRPr="007F0013" w:rsidR="007F0013" w:rsidP="1F21E807" w:rsidRDefault="005B49D5" w14:paraId="600F39B3" w14:textId="507A5AB5">
      <w:pPr>
        <w:pStyle w:val="Normal"/>
        <w:keepNext/>
        <w:keepLines/>
        <w:spacing w:before="80" w:after="40"/>
        <w:ind w:left="284"/>
        <w:rPr>
          <w:rFonts w:ascii="Aptos Display" w:hAnsi="Aptos Display" w:eastAsia="游ゴシック Light" w:cs="Times New Roman" w:asciiTheme="majorAscii" w:hAnsiTheme="majorAscii" w:eastAsiaTheme="majorEastAsia" w:cstheme="majorBidi"/>
          <w:b w:val="1"/>
          <w:bCs w:val="1"/>
          <w:color w:val="0A6948"/>
          <w:sz w:val="20"/>
          <w:szCs w:val="20"/>
        </w:rPr>
      </w:pPr>
      <w:r w:rsidRPr="1F21E807" w:rsidR="005B49D5">
        <w:rPr>
          <w:rFonts w:ascii="Aptos Display" w:hAnsi="Aptos Display" w:eastAsia="游ゴシック Light" w:cs="Times New Roman" w:asciiTheme="majorAscii" w:hAnsiTheme="majorAscii" w:eastAsiaTheme="majorEastAsia" w:cstheme="majorBidi"/>
          <w:b w:val="1"/>
          <w:bCs w:val="1"/>
          <w:color w:val="0A6948"/>
          <w:sz w:val="20"/>
          <w:szCs w:val="20"/>
        </w:rPr>
        <w:t>Home Economics</w:t>
      </w:r>
    </w:p>
    <w:p w:rsidRPr="007F0013" w:rsidR="007F0013" w:rsidP="1F21E807" w:rsidRDefault="007F0013" w14:paraId="312CE54A" w14:textId="04C2DFA3">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Strand:</w:t>
      </w:r>
      <w:r w:rsidRPr="1F21E807" w:rsidR="007F0013">
        <w:rPr>
          <w:rFonts w:ascii="Aptos Display" w:hAnsi="Aptos Display" w:eastAsia="游ゴシック Light" w:cs="Times New Roman" w:asciiTheme="majorAscii" w:hAnsiTheme="majorAscii" w:eastAsiaTheme="majorEastAsia" w:cstheme="majorBidi"/>
          <w:sz w:val="20"/>
          <w:szCs w:val="20"/>
        </w:rPr>
        <w:t xml:space="preserve"> </w:t>
      </w:r>
      <w:r w:rsidRPr="1F21E807" w:rsidR="0CA69517">
        <w:rPr>
          <w:rFonts w:ascii="Aptos Display" w:hAnsi="Aptos Display" w:eastAsia="游ゴシック Light" w:cs="Times New Roman"/>
          <w:noProof w:val="0"/>
          <w:sz w:val="20"/>
          <w:szCs w:val="20"/>
          <w:lang w:val="en-AU"/>
        </w:rPr>
        <w:t xml:space="preserve">HEC 9.2 Food and </w:t>
      </w:r>
      <w:r w:rsidRPr="1F21E807" w:rsidR="0CA69517">
        <w:rPr>
          <w:rFonts w:ascii="Aptos Display" w:hAnsi="Aptos Display" w:eastAsia="游ゴシック Light" w:cs="Times New Roman"/>
          <w:noProof w:val="0"/>
          <w:sz w:val="20"/>
          <w:szCs w:val="20"/>
          <w:lang w:val="en-AU"/>
        </w:rPr>
        <w:t>Nutrition</w:t>
      </w:r>
    </w:p>
    <w:p w:rsidRPr="007F0013" w:rsidR="007F0013" w:rsidP="1F21E807" w:rsidRDefault="007F0013" w14:paraId="00807A57" w14:textId="64A9DBC8">
      <w:pPr>
        <w:keepNext/>
        <w:keepLines/>
        <w:spacing w:before="80" w:after="40"/>
        <w:ind w:left="284"/>
        <w:outlineLvl w:val="1"/>
        <w:rPr>
          <w:rFonts w:ascii="Aptos Display" w:hAnsi="Aptos Display" w:eastAsia="游ゴシック Light" w:cs="Times New Roman"/>
          <w:b w:val="1"/>
          <w:bCs w:val="1"/>
          <w:noProof w:val="0"/>
          <w:sz w:val="20"/>
          <w:szCs w:val="20"/>
          <w:lang w:val="en-AU"/>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Sub</w:t>
      </w: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 xml:space="preserve">-strand: </w:t>
      </w:r>
      <w:r w:rsidRPr="1F21E807" w:rsidR="43DB050C">
        <w:rPr>
          <w:rFonts w:ascii="Aptos Display" w:hAnsi="Aptos Display" w:eastAsia="游ゴシック Light" w:cs="Times New Roman"/>
          <w:b w:val="1"/>
          <w:bCs w:val="1"/>
          <w:noProof w:val="0"/>
          <w:sz w:val="20"/>
          <w:szCs w:val="20"/>
          <w:lang w:val="en-AU"/>
        </w:rPr>
        <w:t>HEC 9.2.6 Food planning and Product development</w:t>
      </w:r>
    </w:p>
    <w:p w:rsidRPr="007F0013" w:rsidR="007F0013" w:rsidP="1F21E807" w:rsidRDefault="007F0013" w14:paraId="628B0331" w14:textId="2CCEDC75">
      <w:pPr>
        <w:pStyle w:val="Normal"/>
        <w:keepNext w:val="1"/>
        <w:keepLines w:val="1"/>
        <w:spacing w:before="80" w:after="40"/>
        <w:ind w:left="284"/>
        <w:outlineLvl w:val="1"/>
        <w:rPr>
          <w:rFonts w:ascii="Aptos Display" w:hAnsi="Aptos Display" w:eastAsia="游ゴシック Light" w:cs="Times New Roman" w:asciiTheme="majorAscii" w:hAnsiTheme="majorAscii" w:eastAsiaTheme="majorEastAsia" w:cstheme="majorBidi"/>
          <w:b w:val="1"/>
          <w:bCs w:val="1"/>
          <w:sz w:val="20"/>
          <w:szCs w:val="20"/>
        </w:rPr>
      </w:pPr>
      <w:r w:rsidRPr="1F21E807" w:rsidR="007F0013">
        <w:rPr>
          <w:rFonts w:ascii="Aptos Display" w:hAnsi="Aptos Display" w:eastAsia="游ゴシック Light" w:cs="Times New Roman" w:asciiTheme="majorAscii" w:hAnsiTheme="majorAscii" w:eastAsiaTheme="majorEastAsia" w:cstheme="majorBidi"/>
          <w:b w:val="1"/>
          <w:bCs w:val="1"/>
          <w:sz w:val="20"/>
          <w:szCs w:val="20"/>
        </w:rPr>
        <w:t>Learning Outcome(s)</w:t>
      </w:r>
    </w:p>
    <w:p w:rsidRPr="007F0013" w:rsidR="007F0013" w:rsidP="1F21E807" w:rsidRDefault="007F0013" w14:paraId="0A0666C4" w14:textId="0BB876BA">
      <w:pPr>
        <w:pStyle w:val="box-tablebullet2"/>
        <w:rPr>
          <w:rFonts w:ascii="Aptos" w:hAnsi="Aptos" w:eastAsia="Aptos" w:cs="Arial"/>
          <w:noProof w:val="0"/>
          <w:sz w:val="18"/>
          <w:szCs w:val="18"/>
          <w:lang w:val="en-AU"/>
        </w:rPr>
      </w:pPr>
      <w:r w:rsidRPr="1F21E807" w:rsidR="340184EB">
        <w:rPr>
          <w:rFonts w:ascii="Aptos" w:hAnsi="Aptos" w:eastAsia="Aptos" w:cs="Arial"/>
          <w:noProof w:val="0"/>
          <w:sz w:val="18"/>
          <w:szCs w:val="18"/>
          <w:lang w:val="en-AU"/>
        </w:rPr>
        <w:t xml:space="preserve">HEC </w:t>
      </w:r>
      <w:r w:rsidRPr="1F21E807" w:rsidR="3F2EB966">
        <w:rPr>
          <w:rFonts w:ascii="Aptos" w:hAnsi="Aptos" w:eastAsia="Aptos" w:cs="Arial"/>
          <w:noProof w:val="0"/>
          <w:sz w:val="18"/>
          <w:szCs w:val="18"/>
          <w:lang w:val="en-AU"/>
        </w:rPr>
        <w:t xml:space="preserve">9.2.6.1 Design nutritious meals using </w:t>
      </w:r>
      <w:r w:rsidRPr="1F21E807" w:rsidR="3F2EB966">
        <w:rPr>
          <w:rFonts w:ascii="Aptos" w:hAnsi="Aptos" w:eastAsia="Aptos" w:cs="Arial"/>
          <w:noProof w:val="0"/>
          <w:sz w:val="18"/>
          <w:szCs w:val="18"/>
          <w:lang w:val="en-AU"/>
        </w:rPr>
        <w:t>appropriate food</w:t>
      </w:r>
      <w:r w:rsidRPr="1F21E807" w:rsidR="3F2EB966">
        <w:rPr>
          <w:rFonts w:ascii="Aptos" w:hAnsi="Aptos" w:eastAsia="Aptos" w:cs="Arial"/>
          <w:noProof w:val="0"/>
          <w:sz w:val="18"/>
          <w:szCs w:val="18"/>
          <w:lang w:val="en-AU"/>
        </w:rPr>
        <w:t xml:space="preserve"> preparation skills and methods</w:t>
      </w:r>
    </w:p>
    <w:p w:rsidR="007E63E5" w:rsidP="00375DCF" w:rsidRDefault="00BA3383" w14:paraId="32A11943" w14:textId="77777777">
      <w:pPr>
        <w:pStyle w:val="Heading1"/>
        <w:pBdr>
          <w:top w:val="single" w:color="0A6948" w:sz="6" w:space="1"/>
        </w:pBdr>
      </w:pPr>
      <w:r>
        <w:t>Teaching Activity</w:t>
      </w:r>
    </w:p>
    <w:p w:rsidR="00871D23" w:rsidP="00B379C5" w:rsidRDefault="005B49D5" w14:paraId="6952F1AF" w14:textId="77777777">
      <w:pPr>
        <w:pStyle w:val="Heading3"/>
        <w:spacing w:before="160"/>
      </w:pPr>
      <w:r>
        <w:t>Activity Overview</w:t>
      </w:r>
    </w:p>
    <w:p w:rsidRPr="00A9026E" w:rsidR="005B49D5" w:rsidP="00272C19" w:rsidRDefault="006A4172" w14:paraId="2E0EB851" w14:textId="77777777">
      <w:pPr>
        <w:pStyle w:val="body"/>
        <w:rPr>
          <w:b/>
          <w:bCs/>
        </w:rPr>
      </w:pPr>
      <w:r>
        <w:t>Over approximately 12 weeks, s</w:t>
      </w:r>
      <w:r w:rsidRPr="00A9026E" w:rsidR="005B49D5">
        <w:t xml:space="preserve">tudents will work in small groups to </w:t>
      </w:r>
      <w:r>
        <w:t>grow, analyse and cook a food, and present the process. The activity is divided into three phases:</w:t>
      </w:r>
    </w:p>
    <w:p w:rsidRPr="00A9026E" w:rsidR="005B49D5" w:rsidP="006A4172" w:rsidRDefault="006A4172" w14:paraId="05C1CAEE" w14:textId="77777777">
      <w:pPr>
        <w:pStyle w:val="bullet1"/>
      </w:pPr>
      <w:r>
        <w:rPr>
          <w:b/>
          <w:bCs/>
        </w:rPr>
        <w:t xml:space="preserve">Phase 1  –  </w:t>
      </w:r>
      <w:r w:rsidRPr="00A9026E" w:rsidR="005B49D5">
        <w:rPr>
          <w:b/>
          <w:bCs/>
        </w:rPr>
        <w:t>Grow It:</w:t>
      </w:r>
      <w:r w:rsidRPr="00A9026E" w:rsidR="005B49D5">
        <w:t xml:space="preserve"> Research and plant a seasonal vegetable or herb in the school garden.</w:t>
      </w:r>
    </w:p>
    <w:p w:rsidRPr="00A9026E" w:rsidR="005B49D5" w:rsidP="006A4172" w:rsidRDefault="006A4172" w14:paraId="7692B538" w14:textId="77777777">
      <w:pPr>
        <w:pStyle w:val="bullet1"/>
      </w:pPr>
      <w:r>
        <w:rPr>
          <w:b/>
          <w:bCs/>
        </w:rPr>
        <w:t xml:space="preserve">Phase 2 – </w:t>
      </w:r>
      <w:r w:rsidRPr="00A9026E" w:rsidR="005B49D5">
        <w:rPr>
          <w:b/>
          <w:bCs/>
        </w:rPr>
        <w:t xml:space="preserve">Harvest </w:t>
      </w:r>
      <w:r w:rsidR="005B49D5">
        <w:rPr>
          <w:b/>
          <w:bCs/>
        </w:rPr>
        <w:t>and</w:t>
      </w:r>
      <w:r w:rsidRPr="00A9026E" w:rsidR="005B49D5">
        <w:rPr>
          <w:b/>
          <w:bCs/>
        </w:rPr>
        <w:t xml:space="preserve"> Analyse:</w:t>
      </w:r>
      <w:r w:rsidRPr="00A9026E" w:rsidR="005B49D5">
        <w:t xml:space="preserve"> Track growth, collect data on soil health and plant development, and research the nutritional value of their chosen produce.</w:t>
      </w:r>
    </w:p>
    <w:p w:rsidR="005B49D5" w:rsidP="006A4172" w:rsidRDefault="006A4172" w14:paraId="753F1E5A" w14:textId="77777777">
      <w:pPr>
        <w:pStyle w:val="bullet1"/>
      </w:pPr>
      <w:r>
        <w:rPr>
          <w:b/>
          <w:bCs/>
        </w:rPr>
        <w:t xml:space="preserve">Phase 3 – </w:t>
      </w:r>
      <w:r w:rsidRPr="00A9026E" w:rsidR="005B49D5">
        <w:rPr>
          <w:b/>
          <w:bCs/>
        </w:rPr>
        <w:t xml:space="preserve">Cook </w:t>
      </w:r>
      <w:r w:rsidR="005B49D5">
        <w:rPr>
          <w:b/>
          <w:bCs/>
        </w:rPr>
        <w:t>and</w:t>
      </w:r>
      <w:r w:rsidRPr="00A9026E" w:rsidR="005B49D5">
        <w:rPr>
          <w:b/>
          <w:bCs/>
        </w:rPr>
        <w:t xml:space="preserve"> Present:</w:t>
      </w:r>
      <w:r w:rsidRPr="00A9026E" w:rsidR="005B49D5">
        <w:t xml:space="preserve"> Prepare a simple dish using their harvested ingredients and present their process, including environmental impact and cultural connections.</w:t>
      </w:r>
    </w:p>
    <w:p w:rsidR="005B49D5" w:rsidP="005B49D5" w:rsidRDefault="005B49D5" w14:paraId="117C4A06" w14:textId="77777777">
      <w:pPr>
        <w:pStyle w:val="Heading3"/>
        <w:spacing w:before="120"/>
      </w:pPr>
      <w:r>
        <w:lastRenderedPageBreak/>
        <w:t>Materials required</w:t>
      </w:r>
    </w:p>
    <w:p w:rsidRPr="005B49D5" w:rsidR="005B49D5" w:rsidP="005B49D5" w:rsidRDefault="006A4172" w14:paraId="68308E3C" w14:textId="77777777">
      <w:pPr>
        <w:pStyle w:val="Heading4"/>
      </w:pPr>
      <w:r>
        <w:rPr>
          <w:bCs/>
        </w:rPr>
        <w:t xml:space="preserve">Phase 1 – </w:t>
      </w:r>
      <w:r w:rsidRPr="00A9026E">
        <w:rPr>
          <w:bCs/>
        </w:rPr>
        <w:t>Grow It</w:t>
      </w:r>
    </w:p>
    <w:p w:rsidRPr="006A4172" w:rsidR="006A4172" w:rsidP="007F395D" w:rsidRDefault="007F395D" w14:paraId="29CD8DA2" w14:textId="77777777">
      <w:pPr>
        <w:pStyle w:val="bullet1"/>
        <w:ind w:left="3544"/>
        <w:rPr>
          <w:rFonts w:eastAsia="Calibri"/>
          <w:lang w:val="en-US"/>
        </w:rPr>
      </w:pPr>
      <w:r>
        <w:rPr>
          <w:rFonts w:eastAsia="Calibri"/>
          <w:noProof/>
          <w:lang w:val="en-US"/>
        </w:rPr>
        <mc:AlternateContent>
          <mc:Choice Requires="wpg">
            <w:drawing>
              <wp:anchor distT="0" distB="0" distL="114300" distR="114300" simplePos="0" relativeHeight="251665408" behindDoc="0" locked="0" layoutInCell="1" allowOverlap="1" wp14:anchorId="269B08EA" wp14:editId="24B1CECD">
                <wp:simplePos x="0" y="0"/>
                <wp:positionH relativeFrom="column">
                  <wp:posOffset>-51435</wp:posOffset>
                </wp:positionH>
                <wp:positionV relativeFrom="paragraph">
                  <wp:posOffset>89002</wp:posOffset>
                </wp:positionV>
                <wp:extent cx="1872387" cy="1557936"/>
                <wp:effectExtent l="0" t="0" r="0" b="4445"/>
                <wp:wrapNone/>
                <wp:docPr id="341591600" name="Group 6"/>
                <wp:cNvGraphicFramePr/>
                <a:graphic xmlns:a="http://schemas.openxmlformats.org/drawingml/2006/main">
                  <a:graphicData uri="http://schemas.microsoft.com/office/word/2010/wordprocessingGroup">
                    <wpg:wgp>
                      <wpg:cNvGrpSpPr/>
                      <wpg:grpSpPr>
                        <a:xfrm>
                          <a:off x="0" y="0"/>
                          <a:ext cx="1872387" cy="1557936"/>
                          <a:chOff x="0" y="0"/>
                          <a:chExt cx="1872387" cy="1557936"/>
                        </a:xfrm>
                      </wpg:grpSpPr>
                      <pic:pic xmlns:pic="http://schemas.openxmlformats.org/drawingml/2006/picture">
                        <pic:nvPicPr>
                          <pic:cNvPr id="280362601" name="Picture 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207" y="0"/>
                            <a:ext cx="1821180" cy="1363980"/>
                          </a:xfrm>
                          <a:prstGeom prst="rect">
                            <a:avLst/>
                          </a:prstGeom>
                          <a:noFill/>
                          <a:ln>
                            <a:noFill/>
                          </a:ln>
                        </pic:spPr>
                      </pic:pic>
                      <wps:wsp>
                        <wps:cNvPr id="778787034" name="Text Box 2"/>
                        <wps:cNvSpPr txBox="1">
                          <a:spLocks noChangeArrowheads="1"/>
                        </wps:cNvSpPr>
                        <wps:spPr bwMode="auto">
                          <a:xfrm>
                            <a:off x="0" y="1316736"/>
                            <a:ext cx="1858061" cy="241200"/>
                          </a:xfrm>
                          <a:prstGeom prst="rect">
                            <a:avLst/>
                          </a:prstGeom>
                          <a:noFill/>
                          <a:ln w="9525">
                            <a:noFill/>
                            <a:miter lim="800000"/>
                            <a:headEnd/>
                            <a:tailEnd/>
                          </a:ln>
                        </wps:spPr>
                        <wps:txbx>
                          <w:txbxContent>
                            <w:p w:rsidRPr="00733874" w:rsidR="007F395D" w:rsidP="007F395D" w:rsidRDefault="007F395D" w14:paraId="50624C75" w14:textId="77777777">
                              <w:pPr>
                                <w:pStyle w:val="credit"/>
                                <w:rPr>
                                  <w:i/>
                                  <w:iCs/>
                                  <w:sz w:val="16"/>
                                  <w:szCs w:val="18"/>
                                </w:rPr>
                              </w:pPr>
                              <w:r w:rsidRPr="00733874">
                                <w:rPr>
                                  <w:i/>
                                  <w:iCs/>
                                  <w:sz w:val="16"/>
                                  <w:szCs w:val="18"/>
                                </w:rPr>
                                <w:t>Credit: Flickr (Alpha CC BY-NC 2.0)</w:t>
                              </w:r>
                            </w:p>
                          </w:txbxContent>
                        </wps:txbx>
                        <wps:bodyPr rot="0" vert="horz" wrap="square" lIns="91440" tIns="45720" rIns="91440" bIns="45720" anchor="t" anchorCtr="0">
                          <a:noAutofit/>
                        </wps:bodyPr>
                      </wps:wsp>
                    </wpg:wgp>
                  </a:graphicData>
                </a:graphic>
              </wp:anchor>
            </w:drawing>
          </mc:Choice>
          <mc:Fallback>
            <w:pict>
              <v:group id="Group 6" style="position:absolute;left:0;text-align:left;margin-left:-4.05pt;margin-top:7pt;width:147.45pt;height:122.65pt;z-index:251665408" coordsize="18723,15579" o:spid="_x0000_s1026" w14:anchorId="269B08EA"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512;width:18211;height:1363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">
                  <v:imagedata o:title="" r:id="rId9"/>
                </v:shape>
                <v:shapetype id="_x0000_t202" coordsize="21600,21600" o:spt="202" path="m,l,21600r21600,l21600,xe">
                  <v:stroke joinstyle="miter"/>
                  <v:path gradientshapeok="t" o:connecttype="rect"/>
                </v:shapetype>
                <v:shape id="_x0000_s1028" style="position:absolute;top:13167;width:18580;height:2412;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">
                  <v:textbox>
                    <w:txbxContent>
                      <w:p w:rsidRPr="00733874" w:rsidR="007F395D" w:rsidP="007F395D" w:rsidRDefault="007F395D" w14:paraId="50624C75" w14:textId="77777777">
                        <w:pPr>
                          <w:pStyle w:val="credit"/>
                          <w:rPr>
                            <w:i/>
                            <w:iCs/>
                            <w:sz w:val="16"/>
                            <w:szCs w:val="18"/>
                          </w:rPr>
                        </w:pPr>
                        <w:r w:rsidRPr="00733874">
                          <w:rPr>
                            <w:i/>
                            <w:iCs/>
                            <w:sz w:val="16"/>
                            <w:szCs w:val="18"/>
                          </w:rPr>
                          <w:t>Credit: Flickr (Alpha CC BY-NC 2.0)</w:t>
                        </w:r>
                      </w:p>
                    </w:txbxContent>
                  </v:textbox>
                </v:shape>
              </v:group>
            </w:pict>
          </mc:Fallback>
        </mc:AlternateContent>
      </w:r>
      <w:r w:rsidRPr="006A4172" w:rsidR="006A4172">
        <w:rPr>
          <w:rFonts w:eastAsia="Calibri"/>
          <w:lang w:val="en-US"/>
        </w:rPr>
        <w:t>Gardening gloves</w:t>
      </w:r>
    </w:p>
    <w:p w:rsidRPr="006A4172" w:rsidR="006A4172" w:rsidP="007F395D" w:rsidRDefault="006A4172" w14:paraId="4DBF40AA" w14:textId="77777777">
      <w:pPr>
        <w:pStyle w:val="bullet1"/>
        <w:ind w:left="3544"/>
        <w:rPr>
          <w:rFonts w:eastAsia="Calibri"/>
          <w:lang w:val="en-US"/>
        </w:rPr>
      </w:pPr>
      <w:r w:rsidRPr="006A4172">
        <w:rPr>
          <w:rFonts w:eastAsia="Calibri"/>
          <w:lang w:val="en-US"/>
        </w:rPr>
        <w:t>Trowels and hand shovels</w:t>
      </w:r>
    </w:p>
    <w:p w:rsidRPr="006A4172" w:rsidR="006A4172" w:rsidP="007F395D" w:rsidRDefault="006A4172" w14:paraId="3D20982B" w14:textId="77777777">
      <w:pPr>
        <w:pStyle w:val="bullet1"/>
        <w:ind w:left="3544"/>
        <w:rPr>
          <w:rFonts w:eastAsia="Calibri"/>
          <w:lang w:val="en-US"/>
        </w:rPr>
      </w:pPr>
      <w:r w:rsidRPr="006A4172">
        <w:rPr>
          <w:rFonts w:eastAsia="Calibri"/>
          <w:lang w:val="en-US"/>
        </w:rPr>
        <w:t>Watering cans or hose</w:t>
      </w:r>
    </w:p>
    <w:p w:rsidRPr="006A4172" w:rsidR="006A4172" w:rsidP="007F395D" w:rsidRDefault="006A4172" w14:paraId="267A7E5E" w14:textId="77777777">
      <w:pPr>
        <w:pStyle w:val="bullet1"/>
        <w:ind w:left="3544"/>
        <w:rPr>
          <w:rFonts w:eastAsia="Calibri"/>
          <w:lang w:val="en-US"/>
        </w:rPr>
      </w:pPr>
      <w:r w:rsidRPr="006A4172">
        <w:rPr>
          <w:rFonts w:eastAsia="Calibri"/>
          <w:lang w:val="en-US"/>
        </w:rPr>
        <w:t>Garden beds or pots</w:t>
      </w:r>
    </w:p>
    <w:p w:rsidRPr="006A4172" w:rsidR="006A4172" w:rsidP="007F395D" w:rsidRDefault="006A4172" w14:paraId="444EA055" w14:textId="77777777">
      <w:pPr>
        <w:pStyle w:val="bullet1"/>
        <w:ind w:left="3544"/>
        <w:rPr>
          <w:rFonts w:eastAsia="Calibri"/>
          <w:lang w:val="en-US"/>
        </w:rPr>
      </w:pPr>
      <w:r w:rsidRPr="006A4172">
        <w:rPr>
          <w:rFonts w:eastAsia="Calibri"/>
          <w:lang w:val="en-US"/>
        </w:rPr>
        <w:t>Compost and soil mix</w:t>
      </w:r>
    </w:p>
    <w:p w:rsidRPr="006A4172" w:rsidR="006A4172" w:rsidP="007F395D" w:rsidRDefault="006A4172" w14:paraId="1769C1F6" w14:textId="77777777">
      <w:pPr>
        <w:pStyle w:val="bullet1"/>
        <w:ind w:left="3544"/>
        <w:rPr>
          <w:rFonts w:eastAsia="Calibri"/>
          <w:lang w:val="en-US"/>
        </w:rPr>
      </w:pPr>
      <w:r w:rsidRPr="006A4172">
        <w:rPr>
          <w:rFonts w:eastAsia="Calibri"/>
          <w:lang w:val="en-US"/>
        </w:rPr>
        <w:t>Seeds or seedlings (seasonal vegetables and herbs)</w:t>
      </w:r>
    </w:p>
    <w:p w:rsidRPr="006A4172" w:rsidR="006A4172" w:rsidP="007F395D" w:rsidRDefault="006A4172" w14:paraId="4F42AF1E" w14:textId="77777777">
      <w:pPr>
        <w:pStyle w:val="bullet1"/>
        <w:ind w:left="3544"/>
        <w:rPr>
          <w:rFonts w:eastAsia="Calibri"/>
          <w:lang w:val="en-US"/>
        </w:rPr>
      </w:pPr>
      <w:r w:rsidRPr="006A4172">
        <w:rPr>
          <w:rFonts w:eastAsia="Calibri"/>
          <w:lang w:val="en-US"/>
        </w:rPr>
        <w:t>Garden markers for labelling plants</w:t>
      </w:r>
    </w:p>
    <w:p w:rsidRPr="006A4172" w:rsidR="006A4172" w:rsidP="007F395D" w:rsidRDefault="006A4172" w14:paraId="4C44E6F1" w14:textId="77777777">
      <w:pPr>
        <w:pStyle w:val="bullet1"/>
        <w:ind w:left="3544"/>
        <w:rPr>
          <w:rFonts w:eastAsia="Calibri"/>
          <w:lang w:val="en-US"/>
        </w:rPr>
      </w:pPr>
      <w:r w:rsidRPr="006A4172">
        <w:rPr>
          <w:rFonts w:eastAsia="Calibri"/>
          <w:lang w:val="en-US"/>
        </w:rPr>
        <w:t>Rulers or measuring tape (to track plant growth)</w:t>
      </w:r>
    </w:p>
    <w:p w:rsidRPr="006A4172" w:rsidR="006A4172" w:rsidP="007F395D" w:rsidRDefault="006A4172" w14:paraId="0A5C8B9D" w14:textId="77777777">
      <w:pPr>
        <w:pStyle w:val="bullet1"/>
        <w:ind w:left="3544"/>
        <w:rPr>
          <w:rFonts w:eastAsia="Calibri"/>
          <w:lang w:val="en-US"/>
        </w:rPr>
      </w:pPr>
      <w:r w:rsidRPr="006A4172">
        <w:rPr>
          <w:rFonts w:eastAsia="Calibri"/>
          <w:lang w:val="en-US"/>
        </w:rPr>
        <w:t>pH testing kit for soil analysis (optional)</w:t>
      </w:r>
    </w:p>
    <w:p w:rsidRPr="005B49D5" w:rsidR="005B49D5" w:rsidP="007F395D" w:rsidRDefault="009F765D" w14:paraId="1B64B445" w14:textId="77777777">
      <w:pPr>
        <w:pStyle w:val="Heading4"/>
      </w:pPr>
      <w:r>
        <w:rPr>
          <w:bCs/>
          <w:noProof/>
        </w:rPr>
        <mc:AlternateContent>
          <mc:Choice Requires="wpg">
            <w:drawing>
              <wp:anchor distT="0" distB="0" distL="114300" distR="114300" simplePos="0" relativeHeight="251656192" behindDoc="0" locked="0" layoutInCell="1" allowOverlap="1" wp14:anchorId="5457677D" wp14:editId="3829F828">
                <wp:simplePos x="0" y="0"/>
                <wp:positionH relativeFrom="column">
                  <wp:posOffset>4154348</wp:posOffset>
                </wp:positionH>
                <wp:positionV relativeFrom="paragraph">
                  <wp:posOffset>102311</wp:posOffset>
                </wp:positionV>
                <wp:extent cx="2237097" cy="1602027"/>
                <wp:effectExtent l="0" t="0" r="0" b="0"/>
                <wp:wrapNone/>
                <wp:docPr id="635704003" name="Group 3"/>
                <wp:cNvGraphicFramePr/>
                <a:graphic xmlns:a="http://schemas.openxmlformats.org/drawingml/2006/main">
                  <a:graphicData uri="http://schemas.microsoft.com/office/word/2010/wordprocessingGroup">
                    <wpg:wgp>
                      <wpg:cNvGrpSpPr/>
                      <wpg:grpSpPr>
                        <a:xfrm>
                          <a:off x="0" y="0"/>
                          <a:ext cx="2237097" cy="1602027"/>
                          <a:chOff x="0" y="1"/>
                          <a:chExt cx="2244430" cy="1653655"/>
                        </a:xfrm>
                      </wpg:grpSpPr>
                      <pic:pic xmlns:pic="http://schemas.openxmlformats.org/drawingml/2006/picture">
                        <pic:nvPicPr>
                          <pic:cNvPr id="11204048" name="Picture 2" descr="A basket of potatoes on the 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
                            <a:ext cx="2167081" cy="1444721"/>
                          </a:xfrm>
                          <a:prstGeom prst="rect">
                            <a:avLst/>
                          </a:prstGeom>
                          <a:noFill/>
                          <a:ln>
                            <a:noFill/>
                          </a:ln>
                        </pic:spPr>
                      </pic:pic>
                      <wps:wsp>
                        <wps:cNvPr id="1110070546" name="Text Box 2"/>
                        <wps:cNvSpPr txBox="1">
                          <a:spLocks noChangeArrowheads="1"/>
                        </wps:cNvSpPr>
                        <wps:spPr bwMode="auto">
                          <a:xfrm>
                            <a:off x="635975" y="1402782"/>
                            <a:ext cx="1608455" cy="250874"/>
                          </a:xfrm>
                          <a:prstGeom prst="rect">
                            <a:avLst/>
                          </a:prstGeom>
                          <a:noFill/>
                          <a:ln w="9525">
                            <a:noFill/>
                            <a:miter lim="800000"/>
                            <a:headEnd/>
                            <a:tailEnd/>
                          </a:ln>
                        </wps:spPr>
                        <wps:txbx>
                          <w:txbxContent>
                            <w:p w:rsidRPr="00733874" w:rsidR="00272C19" w:rsidP="00272C19" w:rsidRDefault="00272C19" w14:paraId="594CFAE9" w14:textId="77777777">
                              <w:pPr>
                                <w:pStyle w:val="credit"/>
                                <w:jc w:val="right"/>
                                <w:rPr>
                                  <w:i/>
                                  <w:iCs/>
                                  <w:sz w:val="16"/>
                                  <w:szCs w:val="18"/>
                                </w:rPr>
                              </w:pPr>
                              <w:r w:rsidRPr="00733874">
                                <w:rPr>
                                  <w:i/>
                                  <w:iCs/>
                                  <w:sz w:val="16"/>
                                  <w:szCs w:val="18"/>
                                </w:rPr>
                                <w:t>Credit: Local Food Initiative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3" style="position:absolute;margin-left:327.1pt;margin-top:8.05pt;width:176.15pt;height:126.15pt;z-index:251656192;mso-width-relative:margin;mso-height-relative:margin" coordsize="22444,16536" coordorigin="" o:spid="_x0000_s1029" w14:anchorId="5457677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">
                <v:shape id="Picture 2" style="position:absolute;width:21670;height:14447;visibility:visible;mso-wrap-style:square" alt="A basket of potatoes on the ground&#10;&#10;AI-generated content may be incorrect."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">
                  <v:imagedata o:title="A basket of potatoes on the ground&#10;&#10;AI-generated content may be incorrect" r:id="rId11"/>
                </v:shape>
                <v:shape id="_x0000_s1031" style="position:absolute;left:6359;top:14027;width:16085;height:2509;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">
                  <v:textbox>
                    <w:txbxContent>
                      <w:p w:rsidRPr="00733874" w:rsidR="00272C19" w:rsidP="00272C19" w:rsidRDefault="00272C19" w14:paraId="594CFAE9" w14:textId="77777777">
                        <w:pPr>
                          <w:pStyle w:val="credit"/>
                          <w:jc w:val="right"/>
                          <w:rPr>
                            <w:i/>
                            <w:iCs/>
                            <w:sz w:val="16"/>
                            <w:szCs w:val="18"/>
                          </w:rPr>
                        </w:pPr>
                        <w:r w:rsidRPr="00733874">
                          <w:rPr>
                            <w:i/>
                            <w:iCs/>
                            <w:sz w:val="16"/>
                            <w:szCs w:val="18"/>
                          </w:rPr>
                          <w:t>Credit: Local Food Initiative</w:t>
                        </w:r>
                      </w:p>
                    </w:txbxContent>
                  </v:textbox>
                </v:shape>
              </v:group>
            </w:pict>
          </mc:Fallback>
        </mc:AlternateContent>
      </w:r>
      <w:r w:rsidR="006A4172">
        <w:rPr>
          <w:bCs/>
        </w:rPr>
        <w:t xml:space="preserve">Phase 2 – </w:t>
      </w:r>
      <w:r w:rsidRPr="00A9026E" w:rsidR="006A4172">
        <w:rPr>
          <w:bCs/>
        </w:rPr>
        <w:t xml:space="preserve">Harvest </w:t>
      </w:r>
      <w:r w:rsidR="006A4172">
        <w:rPr>
          <w:bCs/>
        </w:rPr>
        <w:t>and</w:t>
      </w:r>
      <w:r w:rsidRPr="00A9026E" w:rsidR="006A4172">
        <w:rPr>
          <w:bCs/>
        </w:rPr>
        <w:t xml:space="preserve"> Analyse</w:t>
      </w:r>
    </w:p>
    <w:p w:rsidRPr="00A8168E" w:rsidR="006A4172" w:rsidP="006A4172" w:rsidRDefault="006A4172" w14:paraId="01647152" w14:textId="77777777">
      <w:pPr>
        <w:pStyle w:val="bullet1"/>
      </w:pPr>
      <w:r>
        <w:t>N</w:t>
      </w:r>
      <w:r w:rsidRPr="00A8168E">
        <w:t>otebooks for recording observations</w:t>
      </w:r>
    </w:p>
    <w:p w:rsidRPr="00A8168E" w:rsidR="006A4172" w:rsidP="006A4172" w:rsidRDefault="006A4172" w14:paraId="055BF763" w14:textId="77777777">
      <w:pPr>
        <w:pStyle w:val="bullet1"/>
      </w:pPr>
      <w:r w:rsidRPr="00A8168E">
        <w:t>Digital cameras or tablets (for progress photos)</w:t>
      </w:r>
      <w:r>
        <w:t xml:space="preserve"> (optional)</w:t>
      </w:r>
    </w:p>
    <w:p w:rsidRPr="00A8168E" w:rsidR="006A4172" w:rsidP="006A4172" w:rsidRDefault="006A4172" w14:paraId="342E44F8" w14:textId="77777777">
      <w:pPr>
        <w:pStyle w:val="bullet1"/>
      </w:pPr>
      <w:r w:rsidRPr="00A8168E">
        <w:t>Scales (to measure harvested produce)</w:t>
      </w:r>
    </w:p>
    <w:p w:rsidRPr="00A8168E" w:rsidR="006A4172" w:rsidP="006A4172" w:rsidRDefault="006A4172" w14:paraId="6E189F50" w14:textId="77777777">
      <w:pPr>
        <w:pStyle w:val="bullet1"/>
      </w:pPr>
      <w:r w:rsidRPr="00A8168E">
        <w:t>Magnifying glasses (for plant examination)</w:t>
      </w:r>
    </w:p>
    <w:p w:rsidRPr="00A8168E" w:rsidR="006A4172" w:rsidP="006A4172" w:rsidRDefault="006A4172" w14:paraId="41A4A9F9" w14:textId="77777777">
      <w:pPr>
        <w:pStyle w:val="bullet1"/>
      </w:pPr>
      <w:r w:rsidRPr="00A8168E">
        <w:t>Reference books or online resources on plant biology and nutrition</w:t>
      </w:r>
    </w:p>
    <w:p w:rsidR="009F765D" w:rsidP="009F765D" w:rsidRDefault="006A4172" w14:paraId="651998E3" w14:textId="77777777">
      <w:pPr>
        <w:pStyle w:val="Heading4"/>
        <w:rPr>
          <w:bCs/>
        </w:rPr>
      </w:pPr>
      <w:r>
        <w:rPr>
          <w:bCs/>
        </w:rPr>
        <w:t xml:space="preserve">Phase 3 – </w:t>
      </w:r>
      <w:r w:rsidRPr="00A9026E">
        <w:rPr>
          <w:bCs/>
        </w:rPr>
        <w:t xml:space="preserve">Cook </w:t>
      </w:r>
      <w:r>
        <w:rPr>
          <w:bCs/>
        </w:rPr>
        <w:t>and</w:t>
      </w:r>
      <w:r w:rsidRPr="00A9026E">
        <w:rPr>
          <w:bCs/>
        </w:rPr>
        <w:t xml:space="preserve"> Present</w:t>
      </w:r>
    </w:p>
    <w:p w:rsidRPr="00A8168E" w:rsidR="00A16D6F" w:rsidP="00A16D6F" w:rsidRDefault="00F02764" w14:paraId="220B17BB" w14:textId="77777777">
      <w:pPr>
        <w:pStyle w:val="bullet1"/>
        <w:ind w:left="3544" w:hanging="425"/>
      </w:pPr>
      <w:r>
        <w:rPr>
          <w:noProof/>
        </w:rPr>
        <w:drawing>
          <wp:anchor distT="0" distB="0" distL="114300" distR="114300" simplePos="0" relativeHeight="251669504" behindDoc="0" locked="0" layoutInCell="1" allowOverlap="1" wp14:anchorId="3D21F6E4" wp14:editId="5B0952EE">
            <wp:simplePos x="0" y="0"/>
            <wp:positionH relativeFrom="column">
              <wp:posOffset>4092</wp:posOffset>
            </wp:positionH>
            <wp:positionV relativeFrom="paragraph">
              <wp:posOffset>34239</wp:posOffset>
            </wp:positionV>
            <wp:extent cx="1714320" cy="1565910"/>
            <wp:effectExtent l="0" t="0" r="635" b="0"/>
            <wp:wrapNone/>
            <wp:docPr id="12085923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59233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t="4403"/>
                    <a:stretch/>
                  </pic:blipFill>
                  <pic:spPr bwMode="auto">
                    <a:xfrm>
                      <a:off x="0" y="0"/>
                      <a:ext cx="1714320" cy="1565910"/>
                    </a:xfrm>
                    <a:prstGeom prst="rect">
                      <a:avLst/>
                    </a:prstGeom>
                    <a:noFill/>
                    <a:ln>
                      <a:noFill/>
                    </a:ln>
                    <a:extLst>
                      <a:ext uri="{53640926-AAD7-44D8-BBD7-CCE9431645EC}">
                        <a14:shadowObscured xmlns:a14="http://schemas.microsoft.com/office/drawing/2010/main"/>
                      </a:ext>
                    </a:extLst>
                  </pic:spPr>
                </pic:pic>
              </a:graphicData>
            </a:graphic>
          </wp:anchor>
        </w:drawing>
      </w:r>
      <w:r w:rsidRPr="00A8168E" w:rsidR="00A16D6F">
        <w:t>Ingredients from the garden</w:t>
      </w:r>
    </w:p>
    <w:p w:rsidRPr="00A8168E" w:rsidR="006A4172" w:rsidP="007F395D" w:rsidRDefault="006A4172" w14:paraId="1E9A1D8E" w14:textId="77777777">
      <w:pPr>
        <w:pStyle w:val="bullet1"/>
        <w:ind w:left="3544" w:hanging="425"/>
      </w:pPr>
      <w:r w:rsidRPr="00A8168E">
        <w:t>Knives and chopping boards</w:t>
      </w:r>
    </w:p>
    <w:p w:rsidRPr="00A8168E" w:rsidR="006A4172" w:rsidP="007F395D" w:rsidRDefault="006A4172" w14:paraId="196C820B" w14:textId="77777777">
      <w:pPr>
        <w:pStyle w:val="bullet1"/>
        <w:ind w:left="3544" w:hanging="425"/>
      </w:pPr>
      <w:r w:rsidRPr="00A8168E">
        <w:t>Mixing bowls and utensils</w:t>
      </w:r>
    </w:p>
    <w:p w:rsidRPr="00A8168E" w:rsidR="006A4172" w:rsidP="007F395D" w:rsidRDefault="006A4172" w14:paraId="72C58EF9" w14:textId="77777777">
      <w:pPr>
        <w:pStyle w:val="bullet1"/>
        <w:ind w:left="3544" w:hanging="425"/>
      </w:pPr>
      <w:r w:rsidRPr="00A8168E">
        <w:t>Cooking appliances</w:t>
      </w:r>
      <w:r w:rsidR="00A16D6F">
        <w:t xml:space="preserve"> as required (</w:t>
      </w:r>
      <w:r w:rsidRPr="00A8168E">
        <w:t>e.g.</w:t>
      </w:r>
      <w:r>
        <w:t xml:space="preserve"> </w:t>
      </w:r>
      <w:r w:rsidRPr="00A8168E">
        <w:t>portable stove, blende</w:t>
      </w:r>
      <w:r w:rsidR="00A16D6F">
        <w:t>r</w:t>
      </w:r>
      <w:r w:rsidRPr="00A8168E">
        <w:t>)</w:t>
      </w:r>
    </w:p>
    <w:p w:rsidRPr="00A8168E" w:rsidR="006A4172" w:rsidP="007F395D" w:rsidRDefault="006A4172" w14:paraId="200AE264" w14:textId="77777777">
      <w:pPr>
        <w:pStyle w:val="bullet1"/>
        <w:ind w:left="3544" w:hanging="425"/>
      </w:pPr>
      <w:r w:rsidRPr="00A8168E">
        <w:t>Plates, bowls and cutlery</w:t>
      </w:r>
    </w:p>
    <w:p w:rsidRPr="00A8168E" w:rsidR="006A4172" w:rsidP="007F395D" w:rsidRDefault="006A4172" w14:paraId="5C9BDA96" w14:textId="77777777">
      <w:pPr>
        <w:pStyle w:val="bullet1"/>
        <w:ind w:left="3544" w:hanging="425"/>
      </w:pPr>
      <w:r w:rsidRPr="00A8168E">
        <w:t>Recipe print</w:t>
      </w:r>
      <w:r w:rsidR="00A16D6F">
        <w:t>-</w:t>
      </w:r>
      <w:r w:rsidRPr="00A8168E">
        <w:t>outs or digital copies</w:t>
      </w:r>
    </w:p>
    <w:p w:rsidRPr="009F765D" w:rsidR="005B49D5" w:rsidP="007F395D" w:rsidRDefault="006A4172" w14:paraId="621D9889" w14:textId="77777777">
      <w:pPr>
        <w:pStyle w:val="bullet1"/>
        <w:ind w:left="3544" w:hanging="425"/>
      </w:pPr>
      <w:r w:rsidRPr="00A8168E">
        <w:t>Presentation materials (e.g</w:t>
      </w:r>
      <w:r w:rsidR="00A16D6F">
        <w:t>.</w:t>
      </w:r>
      <w:r w:rsidRPr="00A8168E">
        <w:t xml:space="preserve"> poster </w:t>
      </w:r>
      <w:r w:rsidR="00A16D6F">
        <w:t>boards, butchers paper</w:t>
      </w:r>
      <w:r w:rsidRPr="00A8168E">
        <w:t>, laptops for slideshows)</w:t>
      </w:r>
    </w:p>
    <w:p w:rsidRPr="007F395D" w:rsidR="006A4172" w:rsidP="00F02764" w:rsidRDefault="00F02764" w14:paraId="2471BD20" w14:textId="77777777">
      <w:pPr>
        <w:pStyle w:val="Heading3"/>
        <w:spacing w:before="0"/>
      </w:pPr>
      <w:r>
        <w:rPr>
          <w:noProof/>
        </w:rPr>
        <mc:AlternateContent>
          <mc:Choice Requires="wps">
            <w:drawing>
              <wp:anchor distT="0" distB="0" distL="114300" distR="114300" simplePos="0" relativeHeight="251670528" behindDoc="0" locked="0" layoutInCell="1" allowOverlap="1" wp14:anchorId="0FBF66F4" wp14:editId="3CDD6719">
                <wp:simplePos x="0" y="0"/>
                <wp:positionH relativeFrom="column">
                  <wp:posOffset>-103073</wp:posOffset>
                </wp:positionH>
                <wp:positionV relativeFrom="paragraph">
                  <wp:posOffset>74016</wp:posOffset>
                </wp:positionV>
                <wp:extent cx="1737602" cy="226771"/>
                <wp:effectExtent l="0" t="0" r="0" b="1905"/>
                <wp:wrapTopAndBottom/>
                <wp:docPr id="17727134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602" cy="226771"/>
                        </a:xfrm>
                        <a:prstGeom prst="rect">
                          <a:avLst/>
                        </a:prstGeom>
                        <a:noFill/>
                        <a:ln w="9525">
                          <a:noFill/>
                          <a:miter lim="800000"/>
                          <a:headEnd/>
                          <a:tailEnd/>
                        </a:ln>
                      </wps:spPr>
                      <wps:txbx>
                        <w:txbxContent>
                          <w:p w:rsidRPr="00733874" w:rsidR="007F395D" w:rsidP="007F395D" w:rsidRDefault="007F395D" w14:paraId="0A8B451C" w14:textId="77777777">
                            <w:pPr>
                              <w:pStyle w:val="credit"/>
                              <w:rPr>
                                <w:i/>
                                <w:iCs/>
                                <w:sz w:val="16"/>
                                <w:szCs w:val="18"/>
                              </w:rPr>
                            </w:pPr>
                            <w:r w:rsidRPr="00733874">
                              <w:rPr>
                                <w:i/>
                                <w:iCs/>
                                <w:sz w:val="16"/>
                                <w:szCs w:val="18"/>
                              </w:rPr>
                              <w:t>Credit: Pexels (Loren Castillo)</w:t>
                            </w:r>
                          </w:p>
                        </w:txbxContent>
                      </wps:txbx>
                      <wps:bodyPr rot="0" vert="horz" wrap="square" lIns="91440" tIns="45720" rIns="91440" bIns="45720" anchor="t" anchorCtr="0">
                        <a:noAutofit/>
                      </wps:bodyPr>
                    </wps:wsp>
                  </a:graphicData>
                </a:graphic>
              </wp:anchor>
            </w:drawing>
          </mc:Choice>
          <mc:Fallback>
            <w:pict>
              <v:shape id="Text Box 2" style="position:absolute;margin-left:-8.1pt;margin-top:5.85pt;width:136.8pt;height:17.85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" w14:anchorId="0FBF66F4">
                <v:textbox>
                  <w:txbxContent>
                    <w:p w:rsidRPr="00733874" w:rsidR="007F395D" w:rsidP="007F395D" w:rsidRDefault="007F395D" w14:paraId="0A8B451C" w14:textId="77777777">
                      <w:pPr>
                        <w:pStyle w:val="credit"/>
                        <w:rPr>
                          <w:i/>
                          <w:iCs/>
                          <w:sz w:val="16"/>
                          <w:szCs w:val="18"/>
                        </w:rPr>
                      </w:pPr>
                      <w:r w:rsidRPr="00733874">
                        <w:rPr>
                          <w:i/>
                          <w:iCs/>
                          <w:sz w:val="16"/>
                          <w:szCs w:val="18"/>
                        </w:rPr>
                        <w:t>Credit: Pexels (Loren Castillo)</w:t>
                      </w:r>
                    </w:p>
                  </w:txbxContent>
                </v:textbox>
                <w10:wrap type="topAndBottom"/>
              </v:shape>
            </w:pict>
          </mc:Fallback>
        </mc:AlternateContent>
      </w:r>
      <w:r w:rsidRPr="007F395D" w:rsidR="006A4172">
        <w:t>Introduction</w:t>
      </w:r>
    </w:p>
    <w:p w:rsidRPr="006A4172" w:rsidR="006A4172" w:rsidP="00272C19" w:rsidRDefault="006A4172" w14:paraId="3A714A0B" w14:textId="77777777">
      <w:pPr>
        <w:pStyle w:val="body"/>
      </w:pPr>
      <w:r w:rsidRPr="00272C19">
        <w:rPr>
          <w:b/>
          <w:bCs/>
        </w:rPr>
        <w:t>Explain</w:t>
      </w:r>
      <w:r>
        <w:t xml:space="preserve"> the activity to students</w:t>
      </w:r>
      <w:r w:rsidR="00272C19">
        <w:t xml:space="preserve"> and divide students into groups of 3–4.</w:t>
      </w:r>
    </w:p>
    <w:p w:rsidR="00842939" w:rsidRDefault="00842939" w14:paraId="70F2920D" w14:textId="77777777">
      <w:pPr>
        <w:rPr>
          <w:rFonts w:asciiTheme="majorHAnsi" w:hAnsiTheme="majorHAnsi" w:eastAsiaTheme="majorEastAsia" w:cstheme="majorBidi"/>
          <w:b/>
          <w:sz w:val="24"/>
          <w:szCs w:val="32"/>
        </w:rPr>
      </w:pPr>
      <w:r>
        <w:br w:type="page"/>
      </w:r>
    </w:p>
    <w:p w:rsidR="00BA3383" w:rsidP="00BA3383" w:rsidRDefault="006A4172" w14:paraId="27326489" w14:textId="53369B59">
      <w:pPr>
        <w:pStyle w:val="Heading3"/>
        <w:spacing w:before="160"/>
        <w:rPr>
          <w:bCs/>
        </w:rPr>
      </w:pPr>
      <w:r w:rsidRPr="006A4172">
        <w:lastRenderedPageBreak/>
        <w:t>Phase 1 – Grow It</w:t>
      </w:r>
    </w:p>
    <w:p w:rsidRPr="006A4172" w:rsidR="006A4172" w:rsidP="00272C19" w:rsidRDefault="006A4172" w14:paraId="53479BC2" w14:textId="77777777">
      <w:pPr>
        <w:pStyle w:val="body"/>
      </w:pPr>
      <w:bookmarkStart w:name="_Hlk192062661" w:id="1"/>
      <w:r>
        <w:t>Student group activities</w:t>
      </w:r>
    </w:p>
    <w:bookmarkEnd w:id="1"/>
    <w:p w:rsidRPr="006A4172" w:rsidR="006A4172" w:rsidP="006A4172" w:rsidRDefault="006A4172" w14:paraId="7D2F3FF5" w14:textId="18A7D761">
      <w:pPr>
        <w:pStyle w:val="listnumber1"/>
        <w:numPr>
          <w:ilvl w:val="0"/>
          <w:numId w:val="28"/>
        </w:numPr>
        <w:rPr>
          <w:rFonts w:ascii="Calibri" w:hAnsi="Calibri" w:cs="Calibri"/>
        </w:rPr>
      </w:pPr>
      <w:r w:rsidRPr="006A4172">
        <w:rPr>
          <w:rFonts w:ascii="Calibri" w:hAnsi="Calibri" w:cs="Calibri"/>
          <w:b/>
          <w:bCs/>
        </w:rPr>
        <w:t>Select</w:t>
      </w:r>
      <w:r>
        <w:rPr>
          <w:rFonts w:ascii="Calibri" w:hAnsi="Calibri" w:cs="Calibri"/>
        </w:rPr>
        <w:t xml:space="preserve"> </w:t>
      </w:r>
      <w:r w:rsidRPr="006A4172">
        <w:rPr>
          <w:rFonts w:ascii="Calibri" w:hAnsi="Calibri" w:cs="Calibri"/>
        </w:rPr>
        <w:t xml:space="preserve">a plant </w:t>
      </w:r>
      <w:r>
        <w:rPr>
          <w:rFonts w:ascii="Calibri" w:hAnsi="Calibri" w:cs="Calibri"/>
        </w:rPr>
        <w:t xml:space="preserve">appropriate for the season and location, and </w:t>
      </w:r>
      <w:r w:rsidRPr="006A4172">
        <w:rPr>
          <w:rFonts w:ascii="Calibri" w:hAnsi="Calibri" w:cs="Calibri"/>
        </w:rPr>
        <w:t>research its growth needs.</w:t>
      </w:r>
      <w:r w:rsidR="00DA5E66">
        <w:rPr>
          <w:rFonts w:ascii="Calibri" w:hAnsi="Calibri" w:cs="Calibri"/>
        </w:rPr>
        <w:t xml:space="preserve"> Use the Seasonal Planting Calendar for guidance.</w:t>
      </w:r>
    </w:p>
    <w:p w:rsidRPr="006A4172" w:rsidR="006A4172" w:rsidP="006A4172" w:rsidRDefault="006A4172" w14:paraId="18B59C15" w14:textId="77777777">
      <w:pPr>
        <w:pStyle w:val="listnumber1"/>
        <w:numPr>
          <w:ilvl w:val="0"/>
          <w:numId w:val="28"/>
        </w:numPr>
        <w:rPr>
          <w:rFonts w:ascii="Calibri" w:hAnsi="Calibri" w:cs="Calibri"/>
        </w:rPr>
      </w:pPr>
      <w:r w:rsidRPr="006A4172">
        <w:rPr>
          <w:rFonts w:ascii="Calibri" w:hAnsi="Calibri" w:cs="Calibri"/>
          <w:b/>
          <w:bCs/>
        </w:rPr>
        <w:t>Prepare</w:t>
      </w:r>
      <w:r w:rsidRPr="006A4172">
        <w:rPr>
          <w:rFonts w:ascii="Calibri" w:hAnsi="Calibri" w:cs="Calibri"/>
        </w:rPr>
        <w:t xml:space="preserve"> the garden bed, plant seeds or seedlings, and create a watering and care schedule.</w:t>
      </w:r>
    </w:p>
    <w:p w:rsidR="006A4172" w:rsidP="006A4172" w:rsidRDefault="006A4172" w14:paraId="0A3191B2" w14:textId="77777777">
      <w:pPr>
        <w:pStyle w:val="listnumber1"/>
        <w:numPr>
          <w:ilvl w:val="0"/>
          <w:numId w:val="28"/>
        </w:numPr>
        <w:rPr>
          <w:rFonts w:ascii="Calibri" w:hAnsi="Calibri" w:cs="Calibri"/>
        </w:rPr>
      </w:pPr>
      <w:r w:rsidRPr="006A4172">
        <w:rPr>
          <w:rFonts w:ascii="Calibri" w:hAnsi="Calibri" w:cs="Calibri"/>
          <w:b/>
          <w:bCs/>
        </w:rPr>
        <w:t>Record</w:t>
      </w:r>
      <w:r w:rsidRPr="006A4172">
        <w:rPr>
          <w:rFonts w:ascii="Calibri" w:hAnsi="Calibri" w:cs="Calibri"/>
        </w:rPr>
        <w:t xml:space="preserve"> progress in a </w:t>
      </w:r>
      <w:r>
        <w:rPr>
          <w:rFonts w:ascii="Calibri" w:hAnsi="Calibri" w:cs="Calibri"/>
        </w:rPr>
        <w:t>work</w:t>
      </w:r>
      <w:r w:rsidRPr="006A4172">
        <w:rPr>
          <w:rFonts w:ascii="Calibri" w:hAnsi="Calibri" w:cs="Calibri"/>
        </w:rPr>
        <w:t>book</w:t>
      </w:r>
      <w:r>
        <w:rPr>
          <w:rFonts w:ascii="Calibri" w:hAnsi="Calibri" w:cs="Calibri"/>
        </w:rPr>
        <w:t xml:space="preserve">, with photos, </w:t>
      </w:r>
      <w:r w:rsidRPr="006A4172">
        <w:rPr>
          <w:rFonts w:ascii="Calibri" w:hAnsi="Calibri" w:cs="Calibri"/>
        </w:rPr>
        <w:t>sketches</w:t>
      </w:r>
      <w:r>
        <w:rPr>
          <w:rFonts w:ascii="Calibri" w:hAnsi="Calibri" w:cs="Calibri"/>
        </w:rPr>
        <w:t xml:space="preserve"> measurements </w:t>
      </w:r>
      <w:r w:rsidRPr="006A4172">
        <w:rPr>
          <w:rFonts w:ascii="Calibri" w:hAnsi="Calibri" w:cs="Calibri"/>
        </w:rPr>
        <w:t>and notes.</w:t>
      </w:r>
    </w:p>
    <w:p w:rsidRPr="006A4172" w:rsidR="00842939" w:rsidP="00842939" w:rsidRDefault="00842939" w14:paraId="57421F04" w14:textId="0FA2C696">
      <w:pPr>
        <w:pStyle w:val="credit"/>
        <w:spacing w:before="120"/>
        <w:rPr>
          <w:rFonts w:ascii="Calibri" w:hAnsi="Calibri" w:cs="Calibri"/>
        </w:rPr>
      </w:pPr>
      <w:r>
        <w:rPr>
          <w:noProof/>
        </w:rPr>
        <w:drawing>
          <wp:inline distT="0" distB="0" distL="0" distR="0" wp14:anchorId="506F5D9D" wp14:editId="273774C6">
            <wp:extent cx="5530850" cy="6695560"/>
            <wp:effectExtent l="0" t="0" r="0" b="0"/>
            <wp:docPr id="19807571" name="Picture 1" descr="A calendar with months and n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7571" name="Picture 1" descr="A calendar with months and names&#10;&#10;AI-generated content may be incorrect."/>
                    <pic:cNvPicPr/>
                  </pic:nvPicPr>
                  <pic:blipFill>
                    <a:blip r:embed="rId13"/>
                    <a:stretch>
                      <a:fillRect/>
                    </a:stretch>
                  </pic:blipFill>
                  <pic:spPr>
                    <a:xfrm>
                      <a:off x="0" y="0"/>
                      <a:ext cx="5534120" cy="6699519"/>
                    </a:xfrm>
                    <a:prstGeom prst="rect">
                      <a:avLst/>
                    </a:prstGeom>
                  </pic:spPr>
                </pic:pic>
              </a:graphicData>
            </a:graphic>
          </wp:inline>
        </w:drawing>
      </w:r>
      <w:r>
        <w:rPr>
          <w:rFonts w:ascii="Calibri" w:hAnsi="Calibri" w:cs="Calibri"/>
        </w:rPr>
        <w:t xml:space="preserve">Source: </w:t>
      </w:r>
      <w:r w:rsidRPr="009B3AF2" w:rsidR="009B3AF2">
        <w:rPr>
          <w:rFonts w:ascii="Calibri" w:hAnsi="Calibri" w:cs="Calibri"/>
          <w:i/>
          <w:iCs/>
        </w:rPr>
        <w:t>Food and Health Guidelines for Fiji</w:t>
      </w:r>
      <w:r w:rsidR="00941D6A">
        <w:rPr>
          <w:rFonts w:ascii="Calibri" w:hAnsi="Calibri" w:cs="Calibri"/>
        </w:rPr>
        <w:t xml:space="preserve"> </w:t>
      </w:r>
      <w:r w:rsidR="00D6142A">
        <w:rPr>
          <w:rFonts w:ascii="Calibri" w:hAnsi="Calibri" w:cs="Calibri"/>
        </w:rPr>
        <w:t xml:space="preserve">2013 </w:t>
      </w:r>
      <w:r w:rsidR="00941D6A">
        <w:rPr>
          <w:rFonts w:ascii="Calibri" w:hAnsi="Calibri" w:cs="Calibri"/>
        </w:rPr>
        <w:t xml:space="preserve">(by World Health Organization, Fiji </w:t>
      </w:r>
      <w:r w:rsidR="00D6142A">
        <w:rPr>
          <w:rFonts w:ascii="Calibri" w:hAnsi="Calibri" w:cs="Calibri"/>
        </w:rPr>
        <w:t>Ministry of Health</w:t>
      </w:r>
      <w:r w:rsidR="00567555">
        <w:rPr>
          <w:rFonts w:ascii="Calibri" w:hAnsi="Calibri" w:cs="Calibri"/>
        </w:rPr>
        <w:t xml:space="preserve">, and National Food and Nutrition Centre, </w:t>
      </w:r>
    </w:p>
    <w:p w:rsidR="006A4172" w:rsidP="006A4172" w:rsidRDefault="006A4172" w14:paraId="2AAF18C1" w14:textId="77777777">
      <w:pPr>
        <w:pStyle w:val="Heading3"/>
        <w:spacing w:before="160"/>
      </w:pPr>
      <w:r w:rsidRPr="006A4172">
        <w:lastRenderedPageBreak/>
        <w:t>Phase 2 – Harvest and Analyse</w:t>
      </w:r>
      <w:r>
        <w:t xml:space="preserve"> </w:t>
      </w:r>
    </w:p>
    <w:p w:rsidRPr="006A4172" w:rsidR="00272C19" w:rsidP="00272C19" w:rsidRDefault="00272C19" w14:paraId="1A557BB5" w14:textId="77777777">
      <w:pPr>
        <w:pStyle w:val="body"/>
      </w:pPr>
      <w:r>
        <w:t>Student group activities</w:t>
      </w:r>
    </w:p>
    <w:p w:rsidRPr="006A4172" w:rsidR="006A4172" w:rsidP="00272C19" w:rsidRDefault="006A4172" w14:paraId="5C778F31" w14:textId="77777777">
      <w:pPr>
        <w:pStyle w:val="listnumber1"/>
        <w:numPr>
          <w:ilvl w:val="0"/>
          <w:numId w:val="45"/>
        </w:numPr>
      </w:pPr>
      <w:r w:rsidRPr="00272C19">
        <w:rPr>
          <w:b/>
          <w:bCs/>
        </w:rPr>
        <w:t>Measure</w:t>
      </w:r>
      <w:r w:rsidRPr="006A4172">
        <w:t xml:space="preserve"> plant growth and observe changes.</w:t>
      </w:r>
    </w:p>
    <w:p w:rsidRPr="006A4172" w:rsidR="006A4172" w:rsidP="006A4172" w:rsidRDefault="006A4172" w14:paraId="71BD2CBB" w14:textId="77777777">
      <w:pPr>
        <w:pStyle w:val="listnumber1"/>
        <w:numPr>
          <w:ilvl w:val="0"/>
          <w:numId w:val="28"/>
        </w:numPr>
      </w:pPr>
      <w:r w:rsidRPr="00272C19">
        <w:rPr>
          <w:b/>
          <w:bCs/>
        </w:rPr>
        <w:t>Test</w:t>
      </w:r>
      <w:r>
        <w:t xml:space="preserve"> s</w:t>
      </w:r>
      <w:r w:rsidRPr="006A4172">
        <w:t>oil samples for pH and nutrient levels (</w:t>
      </w:r>
      <w:r>
        <w:t xml:space="preserve">if </w:t>
      </w:r>
      <w:r w:rsidR="00A16D6F">
        <w:t>equipment available</w:t>
      </w:r>
      <w:r w:rsidRPr="006A4172">
        <w:t>)</w:t>
      </w:r>
      <w:r w:rsidR="00A16D6F">
        <w:t>.</w:t>
      </w:r>
    </w:p>
    <w:p w:rsidRPr="006A4172" w:rsidR="006A4172" w:rsidP="006A4172" w:rsidRDefault="00272C19" w14:paraId="0169EB49" w14:textId="77777777">
      <w:pPr>
        <w:pStyle w:val="listnumber1"/>
        <w:numPr>
          <w:ilvl w:val="0"/>
          <w:numId w:val="28"/>
        </w:numPr>
      </w:pPr>
      <w:r>
        <w:rPr>
          <w:b/>
          <w:bCs/>
        </w:rPr>
        <w:t>R</w:t>
      </w:r>
      <w:r w:rsidRPr="00272C19" w:rsidR="006A4172">
        <w:rPr>
          <w:b/>
          <w:bCs/>
        </w:rPr>
        <w:t>esearch</w:t>
      </w:r>
      <w:r w:rsidRPr="006A4172" w:rsidR="006A4172">
        <w:t xml:space="preserve"> the nutritional benefits of the produce and discuss sustainability factors (e.g. food miles, organic</w:t>
      </w:r>
      <w:r>
        <w:t>/</w:t>
      </w:r>
      <w:r w:rsidRPr="006A4172" w:rsidR="006A4172">
        <w:t>non-organic).</w:t>
      </w:r>
    </w:p>
    <w:p w:rsidRPr="007C7137" w:rsidR="006A4172" w:rsidP="006A4172" w:rsidRDefault="006A4172" w14:paraId="577411FB" w14:textId="77777777">
      <w:pPr>
        <w:pStyle w:val="Heading3"/>
        <w:spacing w:before="160"/>
      </w:pPr>
      <w:r w:rsidRPr="006A4172">
        <w:t xml:space="preserve">Phase </w:t>
      </w:r>
      <w:r>
        <w:t>3</w:t>
      </w:r>
      <w:r w:rsidRPr="006A4172">
        <w:t xml:space="preserve"> – </w:t>
      </w:r>
      <w:r>
        <w:t xml:space="preserve">Cook and Present </w:t>
      </w:r>
      <w:r>
        <w:rPr>
          <w:bCs/>
        </w:rPr>
        <w:t>(Weeks 1–12)</w:t>
      </w:r>
    </w:p>
    <w:p w:rsidR="00272C19" w:rsidP="00272C19" w:rsidRDefault="00272C19" w14:paraId="1AE2A872" w14:textId="77777777">
      <w:pPr>
        <w:pStyle w:val="listnumber1"/>
        <w:numPr>
          <w:ilvl w:val="0"/>
          <w:numId w:val="47"/>
        </w:numPr>
      </w:pPr>
      <w:r w:rsidRPr="00272C19">
        <w:rPr>
          <w:b/>
          <w:bCs/>
        </w:rPr>
        <w:t>Develop</w:t>
      </w:r>
      <w:r w:rsidRPr="00A9026E">
        <w:t xml:space="preserve"> a simple recipe featuring their harvested ingredient.</w:t>
      </w:r>
    </w:p>
    <w:p w:rsidRPr="00A9026E" w:rsidR="00A16D6F" w:rsidP="00A16D6F" w:rsidRDefault="00A16D6F" w14:paraId="0464EFB0" w14:textId="77777777">
      <w:pPr>
        <w:pStyle w:val="bullet2"/>
      </w:pPr>
      <w:r>
        <w:t>Optional – student groups or the whole class could work together to combine ingredients.</w:t>
      </w:r>
    </w:p>
    <w:p w:rsidRPr="00A9026E" w:rsidR="00272C19" w:rsidP="00272C19" w:rsidRDefault="00272C19" w14:paraId="2F4BF759" w14:textId="77777777">
      <w:pPr>
        <w:pStyle w:val="listnumber1"/>
      </w:pPr>
      <w:r w:rsidRPr="00272C19">
        <w:rPr>
          <w:b/>
          <w:bCs/>
        </w:rPr>
        <w:t>Cook</w:t>
      </w:r>
      <w:r w:rsidRPr="00A9026E">
        <w:t xml:space="preserve"> the dish (either in a school kitchen or as a no-cook option, such as a salad or herbal tea).</w:t>
      </w:r>
    </w:p>
    <w:p w:rsidRPr="00A9026E" w:rsidR="00272C19" w:rsidP="00272C19" w:rsidRDefault="00272C19" w14:paraId="105CE4F5" w14:textId="77777777">
      <w:pPr>
        <w:pStyle w:val="listnumber1"/>
      </w:pPr>
      <w:r w:rsidRPr="00272C19">
        <w:rPr>
          <w:b/>
          <w:bCs/>
        </w:rPr>
        <w:t>Discuss</w:t>
      </w:r>
      <w:r>
        <w:t xml:space="preserve"> and </w:t>
      </w:r>
      <w:r w:rsidRPr="00272C19">
        <w:rPr>
          <w:b/>
          <w:bCs/>
        </w:rPr>
        <w:t>present</w:t>
      </w:r>
      <w:r w:rsidRPr="00A9026E">
        <w:t xml:space="preserve"> their dish</w:t>
      </w:r>
      <w:r>
        <w:t xml:space="preserve"> to the class</w:t>
      </w:r>
      <w:r w:rsidRPr="00A9026E">
        <w:t>, explaining:</w:t>
      </w:r>
    </w:p>
    <w:p w:rsidRPr="00A9026E" w:rsidR="00272C19" w:rsidP="00272C19" w:rsidRDefault="00A16D6F" w14:paraId="56C83364" w14:textId="77777777">
      <w:pPr>
        <w:pStyle w:val="bullet2"/>
      </w:pPr>
      <w:r w:rsidRPr="00A9026E">
        <w:t>the science behind plant growth</w:t>
      </w:r>
    </w:p>
    <w:p w:rsidRPr="00A9026E" w:rsidR="00272C19" w:rsidP="00272C19" w:rsidRDefault="00A16D6F" w14:paraId="5968597F" w14:textId="77777777">
      <w:pPr>
        <w:pStyle w:val="bullet2"/>
      </w:pPr>
      <w:r w:rsidRPr="00A9026E">
        <w:t>the environmental impact of growing food locally</w:t>
      </w:r>
    </w:p>
    <w:p w:rsidRPr="00A9026E" w:rsidR="00272C19" w:rsidP="00272C19" w:rsidRDefault="00A16D6F" w14:paraId="133E32A2" w14:textId="77777777">
      <w:pPr>
        <w:pStyle w:val="bullet2"/>
      </w:pPr>
      <w:r w:rsidRPr="00A9026E">
        <w:t>any cultural or historical significance of their chosen ingredient</w:t>
      </w:r>
      <w:r>
        <w:t>.</w:t>
      </w:r>
    </w:p>
    <w:p w:rsidRPr="00A9026E" w:rsidR="00272C19" w:rsidP="00272C19" w:rsidRDefault="00272C19" w14:paraId="54292DFE" w14:textId="77777777">
      <w:pPr>
        <w:pStyle w:val="Heading3"/>
      </w:pPr>
      <w:r w:rsidRPr="00A9026E">
        <w:t xml:space="preserve">Extension </w:t>
      </w:r>
      <w:r>
        <w:t>and</w:t>
      </w:r>
      <w:r w:rsidRPr="00A9026E">
        <w:t xml:space="preserve"> Cross-Curricular Links:</w:t>
      </w:r>
    </w:p>
    <w:p w:rsidRPr="00A9026E" w:rsidR="00272C19" w:rsidP="00272C19" w:rsidRDefault="00272C19" w14:paraId="4AD64B81" w14:textId="77777777">
      <w:pPr>
        <w:pStyle w:val="bullet1"/>
      </w:pPr>
      <w:r w:rsidRPr="00A9026E">
        <w:rPr>
          <w:b/>
          <w:bCs/>
        </w:rPr>
        <w:t>Science:</w:t>
      </w:r>
      <w:r w:rsidRPr="00A9026E">
        <w:t xml:space="preserve"> Photosynthesis, soil health, and plant biology.</w:t>
      </w:r>
    </w:p>
    <w:p w:rsidRPr="00A9026E" w:rsidR="00272C19" w:rsidP="00272C19" w:rsidRDefault="00272C19" w14:paraId="1A1B72BA" w14:textId="77777777">
      <w:pPr>
        <w:pStyle w:val="bullet1"/>
      </w:pPr>
      <w:r w:rsidRPr="00A9026E">
        <w:rPr>
          <w:b/>
          <w:bCs/>
        </w:rPr>
        <w:t>Maths:</w:t>
      </w:r>
      <w:r w:rsidRPr="00A9026E">
        <w:t xml:space="preserve"> Measuring growth rates, calculating food miles.</w:t>
      </w:r>
    </w:p>
    <w:p w:rsidRPr="00A9026E" w:rsidR="00272C19" w:rsidP="00272C19" w:rsidRDefault="00272C19" w14:paraId="2A0CFB66" w14:textId="77777777">
      <w:pPr>
        <w:pStyle w:val="bullet1"/>
      </w:pPr>
      <w:r w:rsidRPr="00A9026E">
        <w:rPr>
          <w:b/>
          <w:bCs/>
        </w:rPr>
        <w:t>Geography:</w:t>
      </w:r>
      <w:r w:rsidRPr="00A9026E">
        <w:t xml:space="preserve"> Climate and soil conditions affecting food production.</w:t>
      </w:r>
    </w:p>
    <w:p w:rsidRPr="00A9026E" w:rsidR="00272C19" w:rsidP="00272C19" w:rsidRDefault="00272C19" w14:paraId="4F1549E0" w14:textId="77777777">
      <w:pPr>
        <w:pStyle w:val="bullet1"/>
      </w:pPr>
      <w:r w:rsidRPr="00A9026E">
        <w:rPr>
          <w:b/>
          <w:bCs/>
        </w:rPr>
        <w:t xml:space="preserve">Health </w:t>
      </w:r>
      <w:r>
        <w:rPr>
          <w:b/>
          <w:bCs/>
        </w:rPr>
        <w:t>and</w:t>
      </w:r>
      <w:r w:rsidRPr="00A9026E">
        <w:rPr>
          <w:b/>
          <w:bCs/>
        </w:rPr>
        <w:t xml:space="preserve"> PE:</w:t>
      </w:r>
      <w:r w:rsidRPr="00A9026E">
        <w:t xml:space="preserve"> Nutritional benefits of fresh produce.</w:t>
      </w:r>
    </w:p>
    <w:p w:rsidRPr="00A9026E" w:rsidR="00272C19" w:rsidP="00272C19" w:rsidRDefault="00272C19" w14:paraId="7EBFFDB3" w14:textId="77777777">
      <w:pPr>
        <w:pStyle w:val="bullet1"/>
      </w:pPr>
      <w:r w:rsidRPr="00A9026E">
        <w:rPr>
          <w:b/>
          <w:bCs/>
        </w:rPr>
        <w:t>Food Technology:</w:t>
      </w:r>
      <w:r w:rsidRPr="00A9026E">
        <w:t xml:space="preserve"> Cooking skills and food presentation.</w:t>
      </w:r>
    </w:p>
    <w:p w:rsidR="00272C19" w:rsidP="00272C19" w:rsidRDefault="00272C19" w14:paraId="2674A860" w14:textId="77777777">
      <w:pPr>
        <w:pStyle w:val="Heading3"/>
      </w:pPr>
      <w:r w:rsidRPr="00A9026E">
        <w:t xml:space="preserve">Outcome </w:t>
      </w:r>
      <w:r>
        <w:t>and</w:t>
      </w:r>
      <w:r w:rsidRPr="00A9026E">
        <w:t xml:space="preserve"> Reflection</w:t>
      </w:r>
    </w:p>
    <w:p w:rsidRPr="00A9026E" w:rsidR="00272C19" w:rsidP="00272C19" w:rsidRDefault="00272C19" w14:paraId="646C3786" w14:textId="77777777">
      <w:pPr>
        <w:pStyle w:val="body"/>
      </w:pPr>
      <w:r w:rsidRPr="00A9026E">
        <w:t xml:space="preserve">Students will reflect on what they learned about food sustainability, health, and teamwork. They </w:t>
      </w:r>
      <w:r>
        <w:t>could</w:t>
      </w:r>
      <w:r w:rsidRPr="00A9026E">
        <w:t xml:space="preserve"> document their journey in a video diary or digital portfolio.</w:t>
      </w:r>
    </w:p>
    <w:sectPr w:rsidRPr="00A9026E" w:rsidR="00272C19" w:rsidSect="00D762E3">
      <w:headerReference w:type="default" r:id="rId14"/>
      <w:footerReference w:type="default" r:id="rId15"/>
      <w:headerReference w:type="first" r:id="rId16"/>
      <w:footerReference w:type="first" r:id="rId17"/>
      <w:pgSz w:w="11906" w:h="16838" w:orient="portrait"/>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61A0" w:rsidP="00BD6D88" w:rsidRDefault="006D61A0" w14:paraId="468E10AF" w14:textId="77777777">
      <w:pPr>
        <w:spacing w:after="0" w:line="240" w:lineRule="auto"/>
      </w:pPr>
      <w:r>
        <w:separator/>
      </w:r>
    </w:p>
  </w:endnote>
  <w:endnote w:type="continuationSeparator" w:id="0">
    <w:p w:rsidR="006D61A0" w:rsidP="00BD6D88" w:rsidRDefault="006D61A0" w14:paraId="7C55CCDC" w14:textId="77777777">
      <w:pPr>
        <w:spacing w:after="0" w:line="240" w:lineRule="auto"/>
      </w:pPr>
      <w:r>
        <w:continuationSeparator/>
      </w:r>
    </w:p>
  </w:endnote>
  <w:endnote w:type="continuationNotice" w:id="1">
    <w:p w:rsidR="006D61A0" w:rsidRDefault="006D61A0" w14:paraId="75046A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64F6" w:rsidR="007164F6" w:rsidP="007164F6" w:rsidRDefault="00D762E3" w14:paraId="7BE6296C" w14:textId="77777777">
    <w:pPr>
      <w:pStyle w:val="Footer"/>
    </w:pPr>
    <w:r w:rsidRPr="26C9239B">
      <w:rPr>
        <w:rStyle w:val="normaltextrun"/>
        <w:rFonts w:cs="Calibri" w:eastAsiaTheme="majorEastAsia"/>
        <w:szCs w:val="18"/>
      </w:rPr>
      <w:t>Created by Faculty of Education, The University of Melbourne</w:t>
    </w:r>
    <w:r w:rsidRPr="26C9239B">
      <w:rPr>
        <w:rStyle w:val="eop"/>
        <w:rFonts w:cs="Calibri"/>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2E3" w:rsidP="26C9239B" w:rsidRDefault="00D762E3" w14:paraId="022791E8" w14:textId="77777777">
    <w:pPr>
      <w:pStyle w:val="paragraph"/>
      <w:spacing w:before="0" w:beforeAutospacing="0" w:after="0" w:afterAutospacing="0"/>
      <w:textAlignment w:val="baseline"/>
      <w:rPr>
        <w:rStyle w:val="eop"/>
        <w:rFonts w:ascii="Calibri" w:hAnsi="Calibri" w:cs="Calibri"/>
        <w:sz w:val="18"/>
        <w:szCs w:val="18"/>
      </w:rPr>
    </w:pPr>
    <w:r w:rsidRPr="26C9239B">
      <w:rPr>
        <w:rStyle w:val="normaltextrun"/>
        <w:rFonts w:ascii="Calibri" w:hAnsi="Calibri" w:cs="Calibri" w:eastAsiaTheme="majorEastAsia"/>
        <w:sz w:val="18"/>
        <w:szCs w:val="18"/>
      </w:rPr>
      <w:t>Created by Faculty of Education, The University of Melbourne </w:t>
    </w:r>
    <w:r w:rsidRPr="26C9239B">
      <w:rPr>
        <w:rStyle w:val="eop"/>
        <w:rFonts w:ascii="Calibri" w:hAnsi="Calibri" w:cs="Calibri"/>
        <w:sz w:val="18"/>
        <w:szCs w:val="18"/>
      </w:rPr>
      <w:t>2025</w:t>
    </w:r>
  </w:p>
  <w:p w:rsidR="00D762E3" w:rsidP="00272C19" w:rsidRDefault="00D762E3" w14:paraId="431513D3" w14:textId="77777777">
    <w:pPr>
      <w:pStyle w:val="Footer"/>
    </w:pPr>
    <w:r w:rsidRPr="26C9239B">
      <w:rPr>
        <w:rStyle w:val="normaltextrun"/>
        <w:rFonts w:cs="Calibri" w:eastAsiaTheme="majorEastAsia"/>
        <w:szCs w:val="18"/>
        <w:lang w:val="it-IT"/>
      </w:rPr>
      <w:t xml:space="preserve">Project Lead: Rhonda Di Biase: </w:t>
    </w:r>
    <w:hyperlink r:id="rId1">
      <w:r w:rsidRPr="00272C19">
        <w:rPr>
          <w:u w:val="single"/>
        </w:rPr>
        <w:t>dibiaser@unimelb.edu.au</w:t>
      </w:r>
    </w:hyperlink>
  </w:p>
  <w:p w:rsidR="00D762E3" w:rsidP="00AA0FF3" w:rsidRDefault="00D762E3" w14:paraId="1AA65562" w14:textId="77777777">
    <w:pPr>
      <w:pStyle w:val="paragraph"/>
      <w:spacing w:before="0" w:beforeAutospacing="0" w:after="0" w:afterAutospacing="0"/>
      <w:rPr>
        <w:rStyle w:val="normaltextrun"/>
        <w:rFonts w:ascii="Calibri" w:hAnsi="Calibri" w:cs="Calibri" w:eastAsiaTheme="majorEastAsia"/>
        <w:i/>
        <w:iCs/>
        <w:sz w:val="18"/>
        <w:szCs w:val="18"/>
        <w:lang w:val="it-IT"/>
      </w:rPr>
    </w:pPr>
    <w:r w:rsidRPr="26C9239B">
      <w:rPr>
        <w:rStyle w:val="normaltextrun"/>
        <w:rFonts w:ascii="Calibri" w:hAnsi="Calibri" w:cs="Calibri" w:eastAsiaTheme="majorEastAsia"/>
        <w:i/>
        <w:iCs/>
        <w:sz w:val="18"/>
        <w:szCs w:val="18"/>
        <w:lang w:val="it-IT"/>
      </w:rPr>
      <w:t>With support from Food and Agriculture Organization (Fiji) and Melbourne Climate 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61A0" w:rsidP="00BD6D88" w:rsidRDefault="006D61A0" w14:paraId="7C9FFDD0" w14:textId="77777777">
      <w:pPr>
        <w:spacing w:after="0" w:line="240" w:lineRule="auto"/>
      </w:pPr>
      <w:r>
        <w:separator/>
      </w:r>
    </w:p>
  </w:footnote>
  <w:footnote w:type="continuationSeparator" w:id="0">
    <w:p w:rsidR="006D61A0" w:rsidP="00BD6D88" w:rsidRDefault="006D61A0" w14:paraId="3FB9FA82" w14:textId="77777777">
      <w:pPr>
        <w:spacing w:after="0" w:line="240" w:lineRule="auto"/>
      </w:pPr>
      <w:r>
        <w:continuationSeparator/>
      </w:r>
    </w:p>
  </w:footnote>
  <w:footnote w:type="continuationNotice" w:id="1">
    <w:p w:rsidR="006D61A0" w:rsidRDefault="006D61A0" w14:paraId="2070986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4F6" w:rsidP="009A61CA" w:rsidRDefault="007164F6" w14:paraId="4285076F" w14:textId="77777777">
    <w:pPr>
      <w:pStyle w:val="Header"/>
      <w:tabs>
        <w:tab w:val="clea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Pr="00D762E3" w:rsidR="00D762E3" w:rsidP="00D762E3" w:rsidRDefault="00D762E3" w14:paraId="13960B0F" w14:textId="77777777">
    <w:pPr>
      <w:pStyle w:val="Header"/>
      <w:tabs>
        <w:tab w:val="clear" w:pos="4513"/>
      </w:tabs>
      <w:rPr>
        <w:color w:val="000F46"/>
        <w:sz w:val="28"/>
        <w:szCs w:val="28"/>
      </w:rPr>
    </w:pPr>
    <w:r w:rsidRPr="005E52DE">
      <w:rPr>
        <w:b/>
        <w:bCs/>
        <w:noProof/>
        <w:color w:val="000F46"/>
      </w:rPr>
      <w:drawing>
        <wp:anchor distT="0" distB="0" distL="114300" distR="114300" simplePos="0" relativeHeight="251660289" behindDoc="0" locked="0" layoutInCell="1" allowOverlap="1" wp14:anchorId="74143A31" wp14:editId="470971DF">
          <wp:simplePos x="0" y="0"/>
          <wp:positionH relativeFrom="margin">
            <wp:posOffset>5073015</wp:posOffset>
          </wp:positionH>
          <wp:positionV relativeFrom="paragraph">
            <wp:posOffset>28575</wp:posOffset>
          </wp:positionV>
          <wp:extent cx="680400" cy="680400"/>
          <wp:effectExtent l="0" t="0" r="5715" b="5715"/>
          <wp:wrapSquare wrapText="bothSides"/>
          <wp:docPr id="2002275644" name="Picture 2002275644" descr="A logo of a university of melbourne&#10;&#10;AI-generated content may be incorrect.">
            <a:extLst xmlns:a="http://schemas.openxmlformats.org/drawingml/2006/main">
              <a:ext uri="{FF2B5EF4-FFF2-40B4-BE49-F238E27FC236}">
                <a16:creationId xmlns:a16="http://schemas.microsoft.com/office/drawing/2014/main" id="{186FA8D1-9047-12AF-8731-019C3A7101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5644" name="Picture 2002275644" descr="A logo of a university of melbourne&#10;&#10;AI-generated content may be incorrect.">
                    <a:extLst>
                      <a:ext uri="{FF2B5EF4-FFF2-40B4-BE49-F238E27FC236}">
                        <a16:creationId xmlns:a16="http://schemas.microsoft.com/office/drawing/2014/main" id="{186FA8D1-9047-12AF-8731-019C3A7101D9}"/>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680400" cy="680400"/>
                  </a:xfrm>
                  <a:prstGeom prst="rect">
                    <a:avLst/>
                  </a:prstGeom>
                </pic:spPr>
              </pic:pic>
            </a:graphicData>
          </a:graphic>
          <wp14:sizeRelH relativeFrom="page">
            <wp14:pctWidth>0</wp14:pctWidth>
          </wp14:sizeRelH>
          <wp14:sizeRelV relativeFrom="page">
            <wp14:pctHeight>0</wp14:pctHeight>
          </wp14:sizeRelV>
        </wp:anchor>
      </w:drawing>
    </w:r>
    <w:r w:rsidRPr="73F24980">
      <w:rPr>
        <w:b/>
        <w:color w:val="000F46"/>
        <w:sz w:val="28"/>
        <w:szCs w:val="28"/>
      </w:rPr>
      <w:t>Teaching Activities</w:t>
    </w:r>
    <w:r>
      <w:rPr>
        <w:color w:val="000F46"/>
      </w:rPr>
      <w:br/>
    </w:r>
    <w:r w:rsidRPr="6D73840D">
      <w:rPr>
        <w:color w:val="000F46"/>
        <w:sz w:val="28"/>
        <w:szCs w:val="28"/>
      </w:rPr>
      <w:t>Fiji National Curriculum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364"/>
    <w:multiLevelType w:val="hybridMultilevel"/>
    <w:tmpl w:val="C78AAB4C"/>
    <w:lvl w:ilvl="0" w:tplc="A704D5F8">
      <w:start w:val="1"/>
      <w:numFmt w:val="lowerLetter"/>
      <w:pStyle w:val="listnumber2"/>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A253D0"/>
    <w:multiLevelType w:val="hybridMultilevel"/>
    <w:tmpl w:val="2E3AEAE0"/>
    <w:lvl w:ilvl="0" w:tplc="1D5834F4">
      <w:start w:val="1"/>
      <w:numFmt w:val="bullet"/>
      <w:pStyle w:val="bullet3"/>
      <w:lvlText w:val=""/>
      <w:lvlJc w:val="left"/>
      <w:pPr>
        <w:ind w:left="1287" w:hanging="360"/>
      </w:pPr>
      <w:rPr>
        <w:rFonts w:hint="default" w:ascii="Wingdings" w:hAnsi="Wingdings"/>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 w15:restartNumberingAfterBreak="0">
    <w:nsid w:val="124635B9"/>
    <w:multiLevelType w:val="hybridMultilevel"/>
    <w:tmpl w:val="EC6C94FC"/>
    <w:lvl w:ilvl="0" w:tplc="0C090001">
      <w:start w:val="1"/>
      <w:numFmt w:val="bullet"/>
      <w:lvlText w:val=""/>
      <w:lvlJc w:val="left"/>
      <w:pPr>
        <w:ind w:left="720" w:hanging="360"/>
      </w:pPr>
      <w:rPr>
        <w:rFonts w:hint="default" w:ascii="Symbol" w:hAnsi="Symbol"/>
      </w:rPr>
    </w:lvl>
    <w:lvl w:ilvl="1" w:tplc="1812DDAC">
      <w:start w:val="1"/>
      <w:numFmt w:val="bullet"/>
      <w:pStyle w:val="bullet2"/>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51E44B9"/>
    <w:multiLevelType w:val="hybridMultilevel"/>
    <w:tmpl w:val="6CD22B4C"/>
    <w:lvl w:ilvl="0" w:tplc="07D4D40C">
      <w:start w:val="1"/>
      <w:numFmt w:val="bullet"/>
      <w:lvlText w:val="º"/>
      <w:lvlJc w:val="left"/>
      <w:pPr>
        <w:ind w:left="1004" w:hanging="360"/>
      </w:pPr>
      <w:rPr>
        <w:rFonts w:hint="default" w:ascii="Century Gothic" w:hAnsi="Century Gothic"/>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4" w15:restartNumberingAfterBreak="0">
    <w:nsid w:val="189F4F4D"/>
    <w:multiLevelType w:val="hybridMultilevel"/>
    <w:tmpl w:val="56DC899A"/>
    <w:lvl w:ilvl="0" w:tplc="C3DAFD5C">
      <w:start w:val="1"/>
      <w:numFmt w:val="bullet"/>
      <w:pStyle w:val="bullet1"/>
      <w:lvlText w:val=""/>
      <w:lvlJc w:val="left"/>
      <w:pPr>
        <w:ind w:left="36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ED49D2"/>
    <w:multiLevelType w:val="multilevel"/>
    <w:tmpl w:val="5D9E1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1C82CBF"/>
    <w:multiLevelType w:val="hybridMultilevel"/>
    <w:tmpl w:val="B0788358"/>
    <w:lvl w:ilvl="0" w:tplc="0C090001">
      <w:start w:val="1"/>
      <w:numFmt w:val="bullet"/>
      <w:lvlText w:val=""/>
      <w:lvlJc w:val="left"/>
      <w:pPr>
        <w:ind w:left="1031" w:hanging="360"/>
      </w:pPr>
      <w:rPr>
        <w:rFonts w:hint="default" w:ascii="Symbol" w:hAnsi="Symbol"/>
      </w:rPr>
    </w:lvl>
    <w:lvl w:ilvl="1" w:tplc="0C090003" w:tentative="1">
      <w:start w:val="1"/>
      <w:numFmt w:val="bullet"/>
      <w:lvlText w:val="o"/>
      <w:lvlJc w:val="left"/>
      <w:pPr>
        <w:ind w:left="1751" w:hanging="360"/>
      </w:pPr>
      <w:rPr>
        <w:rFonts w:hint="default" w:ascii="Courier New" w:hAnsi="Courier New" w:cs="Courier New"/>
      </w:rPr>
    </w:lvl>
    <w:lvl w:ilvl="2" w:tplc="0C090005" w:tentative="1">
      <w:start w:val="1"/>
      <w:numFmt w:val="bullet"/>
      <w:lvlText w:val=""/>
      <w:lvlJc w:val="left"/>
      <w:pPr>
        <w:ind w:left="2471" w:hanging="360"/>
      </w:pPr>
      <w:rPr>
        <w:rFonts w:hint="default" w:ascii="Wingdings" w:hAnsi="Wingdings"/>
      </w:rPr>
    </w:lvl>
    <w:lvl w:ilvl="3" w:tplc="0C090001" w:tentative="1">
      <w:start w:val="1"/>
      <w:numFmt w:val="bullet"/>
      <w:lvlText w:val=""/>
      <w:lvlJc w:val="left"/>
      <w:pPr>
        <w:ind w:left="3191" w:hanging="360"/>
      </w:pPr>
      <w:rPr>
        <w:rFonts w:hint="default" w:ascii="Symbol" w:hAnsi="Symbol"/>
      </w:rPr>
    </w:lvl>
    <w:lvl w:ilvl="4" w:tplc="0C090003" w:tentative="1">
      <w:start w:val="1"/>
      <w:numFmt w:val="bullet"/>
      <w:lvlText w:val="o"/>
      <w:lvlJc w:val="left"/>
      <w:pPr>
        <w:ind w:left="3911" w:hanging="360"/>
      </w:pPr>
      <w:rPr>
        <w:rFonts w:hint="default" w:ascii="Courier New" w:hAnsi="Courier New" w:cs="Courier New"/>
      </w:rPr>
    </w:lvl>
    <w:lvl w:ilvl="5" w:tplc="0C090005" w:tentative="1">
      <w:start w:val="1"/>
      <w:numFmt w:val="bullet"/>
      <w:lvlText w:val=""/>
      <w:lvlJc w:val="left"/>
      <w:pPr>
        <w:ind w:left="4631" w:hanging="360"/>
      </w:pPr>
      <w:rPr>
        <w:rFonts w:hint="default" w:ascii="Wingdings" w:hAnsi="Wingdings"/>
      </w:rPr>
    </w:lvl>
    <w:lvl w:ilvl="6" w:tplc="0C090001" w:tentative="1">
      <w:start w:val="1"/>
      <w:numFmt w:val="bullet"/>
      <w:lvlText w:val=""/>
      <w:lvlJc w:val="left"/>
      <w:pPr>
        <w:ind w:left="5351" w:hanging="360"/>
      </w:pPr>
      <w:rPr>
        <w:rFonts w:hint="default" w:ascii="Symbol" w:hAnsi="Symbol"/>
      </w:rPr>
    </w:lvl>
    <w:lvl w:ilvl="7" w:tplc="0C090003" w:tentative="1">
      <w:start w:val="1"/>
      <w:numFmt w:val="bullet"/>
      <w:lvlText w:val="o"/>
      <w:lvlJc w:val="left"/>
      <w:pPr>
        <w:ind w:left="6071" w:hanging="360"/>
      </w:pPr>
      <w:rPr>
        <w:rFonts w:hint="default" w:ascii="Courier New" w:hAnsi="Courier New" w:cs="Courier New"/>
      </w:rPr>
    </w:lvl>
    <w:lvl w:ilvl="8" w:tplc="0C090005" w:tentative="1">
      <w:start w:val="1"/>
      <w:numFmt w:val="bullet"/>
      <w:lvlText w:val=""/>
      <w:lvlJc w:val="left"/>
      <w:pPr>
        <w:ind w:left="6791" w:hanging="360"/>
      </w:pPr>
      <w:rPr>
        <w:rFonts w:hint="default" w:ascii="Wingdings" w:hAnsi="Wingdings"/>
      </w:rPr>
    </w:lvl>
  </w:abstractNum>
  <w:abstractNum w:abstractNumId="7" w15:restartNumberingAfterBreak="0">
    <w:nsid w:val="28283FC0"/>
    <w:multiLevelType w:val="hybridMultilevel"/>
    <w:tmpl w:val="F37C79D4"/>
    <w:lvl w:ilvl="0" w:tplc="EABCCC36">
      <w:start w:val="1"/>
      <w:numFmt w:val="bullet"/>
      <w:lvlText w:val="−"/>
      <w:lvlJc w:val="left"/>
      <w:pPr>
        <w:ind w:left="1800" w:hanging="360"/>
      </w:pPr>
      <w:rPr>
        <w:rFonts w:hint="default" w:ascii="Calibri" w:hAnsi="Calibri"/>
      </w:rPr>
    </w:lvl>
    <w:lvl w:ilvl="1" w:tplc="A7E6B3D6">
      <w:numFmt w:val="bullet"/>
      <w:lvlText w:val=""/>
      <w:lvlJc w:val="left"/>
      <w:pPr>
        <w:ind w:left="2520" w:hanging="360"/>
      </w:pPr>
      <w:rPr>
        <w:rFonts w:hint="default" w:ascii="Calibri" w:hAnsi="Calibri"/>
      </w:rPr>
    </w:lvl>
    <w:lvl w:ilvl="2" w:tplc="9132B9C8" w:tentative="1">
      <w:start w:val="1"/>
      <w:numFmt w:val="bullet"/>
      <w:lvlText w:val=""/>
      <w:lvlJc w:val="left"/>
      <w:pPr>
        <w:ind w:left="3240" w:hanging="360"/>
      </w:pPr>
      <w:rPr>
        <w:rFonts w:hint="default" w:ascii="Wingdings" w:hAnsi="Wingdings"/>
      </w:rPr>
    </w:lvl>
    <w:lvl w:ilvl="3" w:tplc="AFF6061C" w:tentative="1">
      <w:start w:val="1"/>
      <w:numFmt w:val="bullet"/>
      <w:lvlText w:val=""/>
      <w:lvlJc w:val="left"/>
      <w:pPr>
        <w:ind w:left="3960" w:hanging="360"/>
      </w:pPr>
      <w:rPr>
        <w:rFonts w:hint="default" w:ascii="Symbol" w:hAnsi="Symbol"/>
      </w:rPr>
    </w:lvl>
    <w:lvl w:ilvl="4" w:tplc="9E2CA170" w:tentative="1">
      <w:start w:val="1"/>
      <w:numFmt w:val="bullet"/>
      <w:lvlText w:val="o"/>
      <w:lvlJc w:val="left"/>
      <w:pPr>
        <w:ind w:left="4680" w:hanging="360"/>
      </w:pPr>
      <w:rPr>
        <w:rFonts w:hint="default" w:ascii="Courier New" w:hAnsi="Courier New"/>
      </w:rPr>
    </w:lvl>
    <w:lvl w:ilvl="5" w:tplc="C27CC9EE" w:tentative="1">
      <w:start w:val="1"/>
      <w:numFmt w:val="bullet"/>
      <w:lvlText w:val=""/>
      <w:lvlJc w:val="left"/>
      <w:pPr>
        <w:ind w:left="5400" w:hanging="360"/>
      </w:pPr>
      <w:rPr>
        <w:rFonts w:hint="default" w:ascii="Wingdings" w:hAnsi="Wingdings"/>
      </w:rPr>
    </w:lvl>
    <w:lvl w:ilvl="6" w:tplc="43185EC6" w:tentative="1">
      <w:start w:val="1"/>
      <w:numFmt w:val="bullet"/>
      <w:lvlText w:val=""/>
      <w:lvlJc w:val="left"/>
      <w:pPr>
        <w:ind w:left="6120" w:hanging="360"/>
      </w:pPr>
      <w:rPr>
        <w:rFonts w:hint="default" w:ascii="Symbol" w:hAnsi="Symbol"/>
      </w:rPr>
    </w:lvl>
    <w:lvl w:ilvl="7" w:tplc="3558FA80" w:tentative="1">
      <w:start w:val="1"/>
      <w:numFmt w:val="bullet"/>
      <w:lvlText w:val="o"/>
      <w:lvlJc w:val="left"/>
      <w:pPr>
        <w:ind w:left="6840" w:hanging="360"/>
      </w:pPr>
      <w:rPr>
        <w:rFonts w:hint="default" w:ascii="Courier New" w:hAnsi="Courier New"/>
      </w:rPr>
    </w:lvl>
    <w:lvl w:ilvl="8" w:tplc="B07025E0" w:tentative="1">
      <w:start w:val="1"/>
      <w:numFmt w:val="bullet"/>
      <w:lvlText w:val=""/>
      <w:lvlJc w:val="left"/>
      <w:pPr>
        <w:ind w:left="7560" w:hanging="360"/>
      </w:pPr>
      <w:rPr>
        <w:rFonts w:hint="default" w:ascii="Wingdings" w:hAnsi="Wingdings"/>
      </w:rPr>
    </w:lvl>
  </w:abstractNum>
  <w:abstractNum w:abstractNumId="8" w15:restartNumberingAfterBreak="0">
    <w:nsid w:val="29C92FEC"/>
    <w:multiLevelType w:val="hybridMultilevel"/>
    <w:tmpl w:val="43B6FD7C"/>
    <w:lvl w:ilvl="0" w:tplc="D50A8B64">
      <w:start w:val="1"/>
      <w:numFmt w:val="bullet"/>
      <w:lvlText w:val="−"/>
      <w:lvlJc w:val="left"/>
      <w:pPr>
        <w:ind w:left="2880" w:hanging="360"/>
      </w:pPr>
      <w:rPr>
        <w:rFonts w:hint="default" w:ascii="Calibri" w:hAnsi="Calibri"/>
      </w:rPr>
    </w:lvl>
    <w:lvl w:ilvl="1" w:tplc="EA16DC68" w:tentative="1">
      <w:start w:val="1"/>
      <w:numFmt w:val="bullet"/>
      <w:lvlText w:val="o"/>
      <w:lvlJc w:val="left"/>
      <w:pPr>
        <w:ind w:left="3600" w:hanging="360"/>
      </w:pPr>
      <w:rPr>
        <w:rFonts w:hint="default" w:ascii="Courier New" w:hAnsi="Courier New"/>
      </w:rPr>
    </w:lvl>
    <w:lvl w:ilvl="2" w:tplc="14905B52" w:tentative="1">
      <w:start w:val="1"/>
      <w:numFmt w:val="bullet"/>
      <w:lvlText w:val=""/>
      <w:lvlJc w:val="left"/>
      <w:pPr>
        <w:ind w:left="4320" w:hanging="360"/>
      </w:pPr>
      <w:rPr>
        <w:rFonts w:hint="default" w:ascii="Wingdings" w:hAnsi="Wingdings"/>
      </w:rPr>
    </w:lvl>
    <w:lvl w:ilvl="3" w:tplc="ADA040BC" w:tentative="1">
      <w:start w:val="1"/>
      <w:numFmt w:val="bullet"/>
      <w:lvlText w:val=""/>
      <w:lvlJc w:val="left"/>
      <w:pPr>
        <w:ind w:left="5040" w:hanging="360"/>
      </w:pPr>
      <w:rPr>
        <w:rFonts w:hint="default" w:ascii="Symbol" w:hAnsi="Symbol"/>
      </w:rPr>
    </w:lvl>
    <w:lvl w:ilvl="4" w:tplc="C2E422AC" w:tentative="1">
      <w:start w:val="1"/>
      <w:numFmt w:val="bullet"/>
      <w:lvlText w:val="o"/>
      <w:lvlJc w:val="left"/>
      <w:pPr>
        <w:ind w:left="5760" w:hanging="360"/>
      </w:pPr>
      <w:rPr>
        <w:rFonts w:hint="default" w:ascii="Courier New" w:hAnsi="Courier New"/>
      </w:rPr>
    </w:lvl>
    <w:lvl w:ilvl="5" w:tplc="79D43D38" w:tentative="1">
      <w:start w:val="1"/>
      <w:numFmt w:val="bullet"/>
      <w:lvlText w:val=""/>
      <w:lvlJc w:val="left"/>
      <w:pPr>
        <w:ind w:left="6480" w:hanging="360"/>
      </w:pPr>
      <w:rPr>
        <w:rFonts w:hint="default" w:ascii="Wingdings" w:hAnsi="Wingdings"/>
      </w:rPr>
    </w:lvl>
    <w:lvl w:ilvl="6" w:tplc="ECC03182" w:tentative="1">
      <w:start w:val="1"/>
      <w:numFmt w:val="bullet"/>
      <w:lvlText w:val=""/>
      <w:lvlJc w:val="left"/>
      <w:pPr>
        <w:ind w:left="7200" w:hanging="360"/>
      </w:pPr>
      <w:rPr>
        <w:rFonts w:hint="default" w:ascii="Symbol" w:hAnsi="Symbol"/>
      </w:rPr>
    </w:lvl>
    <w:lvl w:ilvl="7" w:tplc="C46E4CA2" w:tentative="1">
      <w:start w:val="1"/>
      <w:numFmt w:val="bullet"/>
      <w:lvlText w:val="o"/>
      <w:lvlJc w:val="left"/>
      <w:pPr>
        <w:ind w:left="7920" w:hanging="360"/>
      </w:pPr>
      <w:rPr>
        <w:rFonts w:hint="default" w:ascii="Courier New" w:hAnsi="Courier New"/>
      </w:rPr>
    </w:lvl>
    <w:lvl w:ilvl="8" w:tplc="61CA05BA" w:tentative="1">
      <w:start w:val="1"/>
      <w:numFmt w:val="bullet"/>
      <w:lvlText w:val=""/>
      <w:lvlJc w:val="left"/>
      <w:pPr>
        <w:ind w:left="8640" w:hanging="360"/>
      </w:pPr>
      <w:rPr>
        <w:rFonts w:hint="default" w:ascii="Wingdings" w:hAnsi="Wingdings"/>
      </w:rPr>
    </w:lvl>
  </w:abstractNum>
  <w:abstractNum w:abstractNumId="9" w15:restartNumberingAfterBreak="0">
    <w:nsid w:val="2D2B7F22"/>
    <w:multiLevelType w:val="hybridMultilevel"/>
    <w:tmpl w:val="327ADD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0E04AB9"/>
    <w:multiLevelType w:val="multilevel"/>
    <w:tmpl w:val="B8C26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78F7D13"/>
    <w:multiLevelType w:val="hybridMultilevel"/>
    <w:tmpl w:val="35601E64"/>
    <w:lvl w:ilvl="0" w:tplc="4E5A4AAE">
      <w:start w:val="1"/>
      <w:numFmt w:val="bullet"/>
      <w:lvlText w:val="-"/>
      <w:lvlJc w:val="left"/>
      <w:pPr>
        <w:ind w:left="720" w:hanging="360"/>
      </w:pPr>
      <w:rPr>
        <w:rFonts w:hint="default" w:ascii="Aptos" w:hAnsi="Aptos"/>
      </w:rPr>
    </w:lvl>
    <w:lvl w:ilvl="1" w:tplc="731EE99E">
      <w:start w:val="1"/>
      <w:numFmt w:val="bullet"/>
      <w:lvlText w:val="o"/>
      <w:lvlJc w:val="left"/>
      <w:pPr>
        <w:ind w:left="1440" w:hanging="360"/>
      </w:pPr>
      <w:rPr>
        <w:rFonts w:hint="default" w:ascii="Courier New" w:hAnsi="Courier New"/>
      </w:rPr>
    </w:lvl>
    <w:lvl w:ilvl="2" w:tplc="1A2EAB24">
      <w:start w:val="1"/>
      <w:numFmt w:val="bullet"/>
      <w:lvlText w:val=""/>
      <w:lvlJc w:val="left"/>
      <w:pPr>
        <w:ind w:left="2160" w:hanging="360"/>
      </w:pPr>
      <w:rPr>
        <w:rFonts w:hint="default" w:ascii="Wingdings" w:hAnsi="Wingdings"/>
      </w:rPr>
    </w:lvl>
    <w:lvl w:ilvl="3" w:tplc="273A5312">
      <w:start w:val="1"/>
      <w:numFmt w:val="bullet"/>
      <w:lvlText w:val=""/>
      <w:lvlJc w:val="left"/>
      <w:pPr>
        <w:ind w:left="2880" w:hanging="360"/>
      </w:pPr>
      <w:rPr>
        <w:rFonts w:hint="default" w:ascii="Symbol" w:hAnsi="Symbol"/>
      </w:rPr>
    </w:lvl>
    <w:lvl w:ilvl="4" w:tplc="295C2CBA">
      <w:start w:val="1"/>
      <w:numFmt w:val="bullet"/>
      <w:lvlText w:val="o"/>
      <w:lvlJc w:val="left"/>
      <w:pPr>
        <w:ind w:left="3600" w:hanging="360"/>
      </w:pPr>
      <w:rPr>
        <w:rFonts w:hint="default" w:ascii="Courier New" w:hAnsi="Courier New"/>
      </w:rPr>
    </w:lvl>
    <w:lvl w:ilvl="5" w:tplc="2F5C4F9C">
      <w:start w:val="1"/>
      <w:numFmt w:val="bullet"/>
      <w:lvlText w:val=""/>
      <w:lvlJc w:val="left"/>
      <w:pPr>
        <w:ind w:left="4320" w:hanging="360"/>
      </w:pPr>
      <w:rPr>
        <w:rFonts w:hint="default" w:ascii="Wingdings" w:hAnsi="Wingdings"/>
      </w:rPr>
    </w:lvl>
    <w:lvl w:ilvl="6" w:tplc="7660DADC">
      <w:start w:val="1"/>
      <w:numFmt w:val="bullet"/>
      <w:lvlText w:val=""/>
      <w:lvlJc w:val="left"/>
      <w:pPr>
        <w:ind w:left="5040" w:hanging="360"/>
      </w:pPr>
      <w:rPr>
        <w:rFonts w:hint="default" w:ascii="Symbol" w:hAnsi="Symbol"/>
      </w:rPr>
    </w:lvl>
    <w:lvl w:ilvl="7" w:tplc="D5ACB334">
      <w:start w:val="1"/>
      <w:numFmt w:val="bullet"/>
      <w:lvlText w:val="o"/>
      <w:lvlJc w:val="left"/>
      <w:pPr>
        <w:ind w:left="5760" w:hanging="360"/>
      </w:pPr>
      <w:rPr>
        <w:rFonts w:hint="default" w:ascii="Courier New" w:hAnsi="Courier New"/>
      </w:rPr>
    </w:lvl>
    <w:lvl w:ilvl="8" w:tplc="7ED08822">
      <w:start w:val="1"/>
      <w:numFmt w:val="bullet"/>
      <w:lvlText w:val=""/>
      <w:lvlJc w:val="left"/>
      <w:pPr>
        <w:ind w:left="6480" w:hanging="360"/>
      </w:pPr>
      <w:rPr>
        <w:rFonts w:hint="default" w:ascii="Wingdings" w:hAnsi="Wingdings"/>
      </w:rPr>
    </w:lvl>
  </w:abstractNum>
  <w:abstractNum w:abstractNumId="12" w15:restartNumberingAfterBreak="0">
    <w:nsid w:val="38234F01"/>
    <w:multiLevelType w:val="multilevel"/>
    <w:tmpl w:val="308E04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C07152A"/>
    <w:multiLevelType w:val="multilevel"/>
    <w:tmpl w:val="4A9481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D1333E8"/>
    <w:multiLevelType w:val="multilevel"/>
    <w:tmpl w:val="1D42D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1D41C48"/>
    <w:multiLevelType w:val="multilevel"/>
    <w:tmpl w:val="7040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8044CC"/>
    <w:multiLevelType w:val="hybridMultilevel"/>
    <w:tmpl w:val="07B622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9D0ECDB"/>
    <w:multiLevelType w:val="hybridMultilevel"/>
    <w:tmpl w:val="B00401F0"/>
    <w:lvl w:ilvl="0" w:tplc="B0F08D62">
      <w:start w:val="1"/>
      <w:numFmt w:val="decimal"/>
      <w:lvlText w:val="%1."/>
      <w:lvlJc w:val="left"/>
      <w:pPr>
        <w:ind w:left="720" w:hanging="360"/>
      </w:pPr>
    </w:lvl>
    <w:lvl w:ilvl="1" w:tplc="55BC96EC">
      <w:start w:val="1"/>
      <w:numFmt w:val="lowerLetter"/>
      <w:lvlText w:val="%2."/>
      <w:lvlJc w:val="left"/>
      <w:pPr>
        <w:ind w:left="1440" w:hanging="360"/>
      </w:pPr>
    </w:lvl>
    <w:lvl w:ilvl="2" w:tplc="8A80B90A">
      <w:start w:val="1"/>
      <w:numFmt w:val="lowerRoman"/>
      <w:lvlText w:val="%3."/>
      <w:lvlJc w:val="right"/>
      <w:pPr>
        <w:ind w:left="2160" w:hanging="180"/>
      </w:pPr>
    </w:lvl>
    <w:lvl w:ilvl="3" w:tplc="35F455FC">
      <w:start w:val="1"/>
      <w:numFmt w:val="decimal"/>
      <w:lvlText w:val="%4."/>
      <w:lvlJc w:val="left"/>
      <w:pPr>
        <w:ind w:left="2880" w:hanging="360"/>
      </w:pPr>
    </w:lvl>
    <w:lvl w:ilvl="4" w:tplc="383A6892">
      <w:start w:val="1"/>
      <w:numFmt w:val="lowerLetter"/>
      <w:lvlText w:val="%5."/>
      <w:lvlJc w:val="left"/>
      <w:pPr>
        <w:ind w:left="3600" w:hanging="360"/>
      </w:pPr>
    </w:lvl>
    <w:lvl w:ilvl="5" w:tplc="15944ED2">
      <w:start w:val="1"/>
      <w:numFmt w:val="lowerRoman"/>
      <w:lvlText w:val="%6."/>
      <w:lvlJc w:val="right"/>
      <w:pPr>
        <w:ind w:left="4320" w:hanging="180"/>
      </w:pPr>
    </w:lvl>
    <w:lvl w:ilvl="6" w:tplc="4E547364">
      <w:start w:val="1"/>
      <w:numFmt w:val="decimal"/>
      <w:lvlText w:val="%7."/>
      <w:lvlJc w:val="left"/>
      <w:pPr>
        <w:ind w:left="5040" w:hanging="360"/>
      </w:pPr>
    </w:lvl>
    <w:lvl w:ilvl="7" w:tplc="1DF490FE">
      <w:start w:val="1"/>
      <w:numFmt w:val="lowerLetter"/>
      <w:lvlText w:val="%8."/>
      <w:lvlJc w:val="left"/>
      <w:pPr>
        <w:ind w:left="5760" w:hanging="360"/>
      </w:pPr>
    </w:lvl>
    <w:lvl w:ilvl="8" w:tplc="FF3A062A">
      <w:start w:val="1"/>
      <w:numFmt w:val="lowerRoman"/>
      <w:lvlText w:val="%9."/>
      <w:lvlJc w:val="right"/>
      <w:pPr>
        <w:ind w:left="6480" w:hanging="180"/>
      </w:pPr>
    </w:lvl>
  </w:abstractNum>
  <w:abstractNum w:abstractNumId="18" w15:restartNumberingAfterBreak="0">
    <w:nsid w:val="4AFD184D"/>
    <w:multiLevelType w:val="hybridMultilevel"/>
    <w:tmpl w:val="97261ACE"/>
    <w:lvl w:ilvl="0" w:tplc="A73E912E">
      <w:start w:val="1"/>
      <w:numFmt w:val="bullet"/>
      <w:pStyle w:val="box-table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4D718327"/>
    <w:multiLevelType w:val="hybridMultilevel"/>
    <w:tmpl w:val="B7FCCFB8"/>
    <w:lvl w:ilvl="0" w:tplc="42F04AD6">
      <w:start w:val="1"/>
      <w:numFmt w:val="bullet"/>
      <w:lvlText w:val=""/>
      <w:lvlJc w:val="left"/>
      <w:pPr>
        <w:ind w:left="720" w:hanging="360"/>
      </w:pPr>
      <w:rPr>
        <w:rFonts w:hint="default" w:ascii="Symbol" w:hAnsi="Symbol"/>
      </w:rPr>
    </w:lvl>
    <w:lvl w:ilvl="1" w:tplc="856AD4F2">
      <w:start w:val="1"/>
      <w:numFmt w:val="bullet"/>
      <w:lvlText w:val="o"/>
      <w:lvlJc w:val="left"/>
      <w:pPr>
        <w:ind w:left="1440" w:hanging="360"/>
      </w:pPr>
      <w:rPr>
        <w:rFonts w:hint="default" w:ascii="Courier New" w:hAnsi="Courier New"/>
      </w:rPr>
    </w:lvl>
    <w:lvl w:ilvl="2" w:tplc="CF1CF864">
      <w:start w:val="1"/>
      <w:numFmt w:val="bullet"/>
      <w:lvlText w:val=""/>
      <w:lvlJc w:val="left"/>
      <w:pPr>
        <w:ind w:left="2160" w:hanging="360"/>
      </w:pPr>
      <w:rPr>
        <w:rFonts w:hint="default" w:ascii="Wingdings" w:hAnsi="Wingdings"/>
      </w:rPr>
    </w:lvl>
    <w:lvl w:ilvl="3" w:tplc="CBD2C898">
      <w:start w:val="1"/>
      <w:numFmt w:val="bullet"/>
      <w:lvlText w:val=""/>
      <w:lvlJc w:val="left"/>
      <w:pPr>
        <w:ind w:left="2880" w:hanging="360"/>
      </w:pPr>
      <w:rPr>
        <w:rFonts w:hint="default" w:ascii="Symbol" w:hAnsi="Symbol"/>
      </w:rPr>
    </w:lvl>
    <w:lvl w:ilvl="4" w:tplc="0EF63A1E">
      <w:start w:val="1"/>
      <w:numFmt w:val="bullet"/>
      <w:lvlText w:val="o"/>
      <w:lvlJc w:val="left"/>
      <w:pPr>
        <w:ind w:left="3600" w:hanging="360"/>
      </w:pPr>
      <w:rPr>
        <w:rFonts w:hint="default" w:ascii="Courier New" w:hAnsi="Courier New"/>
      </w:rPr>
    </w:lvl>
    <w:lvl w:ilvl="5" w:tplc="236AF132">
      <w:start w:val="1"/>
      <w:numFmt w:val="bullet"/>
      <w:lvlText w:val=""/>
      <w:lvlJc w:val="left"/>
      <w:pPr>
        <w:ind w:left="4320" w:hanging="360"/>
      </w:pPr>
      <w:rPr>
        <w:rFonts w:hint="default" w:ascii="Wingdings" w:hAnsi="Wingdings"/>
      </w:rPr>
    </w:lvl>
    <w:lvl w:ilvl="6" w:tplc="C26C4B02">
      <w:start w:val="1"/>
      <w:numFmt w:val="bullet"/>
      <w:lvlText w:val=""/>
      <w:lvlJc w:val="left"/>
      <w:pPr>
        <w:ind w:left="5040" w:hanging="360"/>
      </w:pPr>
      <w:rPr>
        <w:rFonts w:hint="default" w:ascii="Symbol" w:hAnsi="Symbol"/>
      </w:rPr>
    </w:lvl>
    <w:lvl w:ilvl="7" w:tplc="E15C41B4">
      <w:start w:val="1"/>
      <w:numFmt w:val="bullet"/>
      <w:lvlText w:val="o"/>
      <w:lvlJc w:val="left"/>
      <w:pPr>
        <w:ind w:left="5760" w:hanging="360"/>
      </w:pPr>
      <w:rPr>
        <w:rFonts w:hint="default" w:ascii="Courier New" w:hAnsi="Courier New"/>
      </w:rPr>
    </w:lvl>
    <w:lvl w:ilvl="8" w:tplc="FC6A2A50">
      <w:start w:val="1"/>
      <w:numFmt w:val="bullet"/>
      <w:lvlText w:val=""/>
      <w:lvlJc w:val="left"/>
      <w:pPr>
        <w:ind w:left="6480" w:hanging="360"/>
      </w:pPr>
      <w:rPr>
        <w:rFonts w:hint="default" w:ascii="Wingdings" w:hAnsi="Wingdings"/>
      </w:rPr>
    </w:lvl>
  </w:abstractNum>
  <w:abstractNum w:abstractNumId="20" w15:restartNumberingAfterBreak="0">
    <w:nsid w:val="4E3445AF"/>
    <w:multiLevelType w:val="hybridMultilevel"/>
    <w:tmpl w:val="6D54CF8C"/>
    <w:lvl w:ilvl="0" w:tplc="DE586470">
      <w:start w:val="1"/>
      <w:numFmt w:val="bullet"/>
      <w:lvlText w:val="·"/>
      <w:lvlJc w:val="left"/>
      <w:pPr>
        <w:ind w:left="720" w:hanging="360"/>
      </w:pPr>
      <w:rPr>
        <w:rFonts w:hint="default" w:ascii="Symbol" w:hAnsi="Symbol"/>
      </w:rPr>
    </w:lvl>
    <w:lvl w:ilvl="1" w:tplc="8EE0D2BA">
      <w:start w:val="1"/>
      <w:numFmt w:val="bullet"/>
      <w:lvlText w:val="o"/>
      <w:lvlJc w:val="left"/>
      <w:pPr>
        <w:ind w:left="1440" w:hanging="360"/>
      </w:pPr>
      <w:rPr>
        <w:rFonts w:hint="default" w:ascii="Courier New" w:hAnsi="Courier New"/>
      </w:rPr>
    </w:lvl>
    <w:lvl w:ilvl="2" w:tplc="A0824796">
      <w:start w:val="1"/>
      <w:numFmt w:val="bullet"/>
      <w:lvlText w:val=""/>
      <w:lvlJc w:val="left"/>
      <w:pPr>
        <w:ind w:left="2160" w:hanging="360"/>
      </w:pPr>
      <w:rPr>
        <w:rFonts w:hint="default" w:ascii="Wingdings" w:hAnsi="Wingdings"/>
      </w:rPr>
    </w:lvl>
    <w:lvl w:ilvl="3" w:tplc="D5269BEC">
      <w:start w:val="1"/>
      <w:numFmt w:val="bullet"/>
      <w:lvlText w:val=""/>
      <w:lvlJc w:val="left"/>
      <w:pPr>
        <w:ind w:left="2880" w:hanging="360"/>
      </w:pPr>
      <w:rPr>
        <w:rFonts w:hint="default" w:ascii="Symbol" w:hAnsi="Symbol"/>
      </w:rPr>
    </w:lvl>
    <w:lvl w:ilvl="4" w:tplc="158C056C">
      <w:start w:val="1"/>
      <w:numFmt w:val="bullet"/>
      <w:lvlText w:val="o"/>
      <w:lvlJc w:val="left"/>
      <w:pPr>
        <w:ind w:left="3600" w:hanging="360"/>
      </w:pPr>
      <w:rPr>
        <w:rFonts w:hint="default" w:ascii="Courier New" w:hAnsi="Courier New"/>
      </w:rPr>
    </w:lvl>
    <w:lvl w:ilvl="5" w:tplc="7160CE86">
      <w:start w:val="1"/>
      <w:numFmt w:val="bullet"/>
      <w:lvlText w:val=""/>
      <w:lvlJc w:val="left"/>
      <w:pPr>
        <w:ind w:left="4320" w:hanging="360"/>
      </w:pPr>
      <w:rPr>
        <w:rFonts w:hint="default" w:ascii="Wingdings" w:hAnsi="Wingdings"/>
      </w:rPr>
    </w:lvl>
    <w:lvl w:ilvl="6" w:tplc="624EA20A">
      <w:start w:val="1"/>
      <w:numFmt w:val="bullet"/>
      <w:lvlText w:val=""/>
      <w:lvlJc w:val="left"/>
      <w:pPr>
        <w:ind w:left="5040" w:hanging="360"/>
      </w:pPr>
      <w:rPr>
        <w:rFonts w:hint="default" w:ascii="Symbol" w:hAnsi="Symbol"/>
      </w:rPr>
    </w:lvl>
    <w:lvl w:ilvl="7" w:tplc="CDCE112C">
      <w:start w:val="1"/>
      <w:numFmt w:val="bullet"/>
      <w:lvlText w:val="o"/>
      <w:lvlJc w:val="left"/>
      <w:pPr>
        <w:ind w:left="5760" w:hanging="360"/>
      </w:pPr>
      <w:rPr>
        <w:rFonts w:hint="default" w:ascii="Courier New" w:hAnsi="Courier New"/>
      </w:rPr>
    </w:lvl>
    <w:lvl w:ilvl="8" w:tplc="0E7C1390">
      <w:start w:val="1"/>
      <w:numFmt w:val="bullet"/>
      <w:lvlText w:val=""/>
      <w:lvlJc w:val="left"/>
      <w:pPr>
        <w:ind w:left="6480" w:hanging="360"/>
      </w:pPr>
      <w:rPr>
        <w:rFonts w:hint="default" w:ascii="Wingdings" w:hAnsi="Wingdings"/>
      </w:rPr>
    </w:lvl>
  </w:abstractNum>
  <w:abstractNum w:abstractNumId="21" w15:restartNumberingAfterBreak="0">
    <w:nsid w:val="5B7265D2"/>
    <w:multiLevelType w:val="hybridMultilevel"/>
    <w:tmpl w:val="DFF0BFE4"/>
    <w:lvl w:ilvl="0" w:tplc="FDECCAF0">
      <w:start w:val="1"/>
      <w:numFmt w:val="decimal"/>
      <w:pStyle w:val="listnumber1"/>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05B497"/>
    <w:multiLevelType w:val="hybridMultilevel"/>
    <w:tmpl w:val="AF06E854"/>
    <w:lvl w:ilvl="0" w:tplc="7E003782">
      <w:start w:val="1"/>
      <w:numFmt w:val="bullet"/>
      <w:lvlText w:val="-"/>
      <w:lvlJc w:val="left"/>
      <w:pPr>
        <w:ind w:left="720" w:hanging="360"/>
      </w:pPr>
      <w:rPr>
        <w:rFonts w:hint="default" w:ascii="Aptos" w:hAnsi="Aptos"/>
      </w:rPr>
    </w:lvl>
    <w:lvl w:ilvl="1" w:tplc="E21270C2">
      <w:start w:val="1"/>
      <w:numFmt w:val="bullet"/>
      <w:lvlText w:val="o"/>
      <w:lvlJc w:val="left"/>
      <w:pPr>
        <w:ind w:left="1440" w:hanging="360"/>
      </w:pPr>
      <w:rPr>
        <w:rFonts w:hint="default" w:ascii="Courier New" w:hAnsi="Courier New"/>
      </w:rPr>
    </w:lvl>
    <w:lvl w:ilvl="2" w:tplc="4FF27940">
      <w:start w:val="1"/>
      <w:numFmt w:val="bullet"/>
      <w:lvlText w:val=""/>
      <w:lvlJc w:val="left"/>
      <w:pPr>
        <w:ind w:left="2160" w:hanging="360"/>
      </w:pPr>
      <w:rPr>
        <w:rFonts w:hint="default" w:ascii="Wingdings" w:hAnsi="Wingdings"/>
      </w:rPr>
    </w:lvl>
    <w:lvl w:ilvl="3" w:tplc="02F82F0E">
      <w:start w:val="1"/>
      <w:numFmt w:val="bullet"/>
      <w:lvlText w:val=""/>
      <w:lvlJc w:val="left"/>
      <w:pPr>
        <w:ind w:left="2880" w:hanging="360"/>
      </w:pPr>
      <w:rPr>
        <w:rFonts w:hint="default" w:ascii="Symbol" w:hAnsi="Symbol"/>
      </w:rPr>
    </w:lvl>
    <w:lvl w:ilvl="4" w:tplc="AA04C85E">
      <w:start w:val="1"/>
      <w:numFmt w:val="bullet"/>
      <w:lvlText w:val="o"/>
      <w:lvlJc w:val="left"/>
      <w:pPr>
        <w:ind w:left="3600" w:hanging="360"/>
      </w:pPr>
      <w:rPr>
        <w:rFonts w:hint="default" w:ascii="Courier New" w:hAnsi="Courier New"/>
      </w:rPr>
    </w:lvl>
    <w:lvl w:ilvl="5" w:tplc="374831A8">
      <w:start w:val="1"/>
      <w:numFmt w:val="bullet"/>
      <w:lvlText w:val=""/>
      <w:lvlJc w:val="left"/>
      <w:pPr>
        <w:ind w:left="4320" w:hanging="360"/>
      </w:pPr>
      <w:rPr>
        <w:rFonts w:hint="default" w:ascii="Wingdings" w:hAnsi="Wingdings"/>
      </w:rPr>
    </w:lvl>
    <w:lvl w:ilvl="6" w:tplc="7AE045AC">
      <w:start w:val="1"/>
      <w:numFmt w:val="bullet"/>
      <w:lvlText w:val=""/>
      <w:lvlJc w:val="left"/>
      <w:pPr>
        <w:ind w:left="5040" w:hanging="360"/>
      </w:pPr>
      <w:rPr>
        <w:rFonts w:hint="default" w:ascii="Symbol" w:hAnsi="Symbol"/>
      </w:rPr>
    </w:lvl>
    <w:lvl w:ilvl="7" w:tplc="2C005666">
      <w:start w:val="1"/>
      <w:numFmt w:val="bullet"/>
      <w:lvlText w:val="o"/>
      <w:lvlJc w:val="left"/>
      <w:pPr>
        <w:ind w:left="5760" w:hanging="360"/>
      </w:pPr>
      <w:rPr>
        <w:rFonts w:hint="default" w:ascii="Courier New" w:hAnsi="Courier New"/>
      </w:rPr>
    </w:lvl>
    <w:lvl w:ilvl="8" w:tplc="ECD44272">
      <w:start w:val="1"/>
      <w:numFmt w:val="bullet"/>
      <w:lvlText w:val=""/>
      <w:lvlJc w:val="left"/>
      <w:pPr>
        <w:ind w:left="6480" w:hanging="360"/>
      </w:pPr>
      <w:rPr>
        <w:rFonts w:hint="default" w:ascii="Wingdings" w:hAnsi="Wingdings"/>
      </w:rPr>
    </w:lvl>
  </w:abstractNum>
  <w:abstractNum w:abstractNumId="23" w15:restartNumberingAfterBreak="0">
    <w:nsid w:val="6259393B"/>
    <w:multiLevelType w:val="hybridMultilevel"/>
    <w:tmpl w:val="816EFB98"/>
    <w:lvl w:ilvl="0" w:tplc="8DA20458">
      <w:start w:val="1"/>
      <w:numFmt w:val="bullet"/>
      <w:pStyle w:val="box-tablebullet2"/>
      <w:lvlText w:val="º"/>
      <w:lvlJc w:val="left"/>
      <w:pPr>
        <w:ind w:left="1287" w:hanging="360"/>
      </w:pPr>
      <w:rPr>
        <w:rFonts w:hint="default" w:ascii="Century Gothic" w:hAnsi="Century Gothic"/>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4" w15:restartNumberingAfterBreak="0">
    <w:nsid w:val="756324A3"/>
    <w:multiLevelType w:val="multilevel"/>
    <w:tmpl w:val="7D1AD2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44027777">
    <w:abstractNumId w:val="22"/>
  </w:num>
  <w:num w:numId="2" w16cid:durableId="2108696898">
    <w:abstractNumId w:val="16"/>
  </w:num>
  <w:num w:numId="3" w16cid:durableId="1349256823">
    <w:abstractNumId w:val="7"/>
  </w:num>
  <w:num w:numId="4" w16cid:durableId="1997300016">
    <w:abstractNumId w:val="8"/>
  </w:num>
  <w:num w:numId="5" w16cid:durableId="632251699">
    <w:abstractNumId w:val="2"/>
  </w:num>
  <w:num w:numId="6" w16cid:durableId="682441042">
    <w:abstractNumId w:val="9"/>
  </w:num>
  <w:num w:numId="7" w16cid:durableId="534926410">
    <w:abstractNumId w:val="21"/>
  </w:num>
  <w:num w:numId="8" w16cid:durableId="1073356772">
    <w:abstractNumId w:val="6"/>
  </w:num>
  <w:num w:numId="9" w16cid:durableId="268975843">
    <w:abstractNumId w:val="18"/>
  </w:num>
  <w:num w:numId="10" w16cid:durableId="490296050">
    <w:abstractNumId w:val="21"/>
  </w:num>
  <w:num w:numId="11" w16cid:durableId="1970815248">
    <w:abstractNumId w:val="11"/>
  </w:num>
  <w:num w:numId="12" w16cid:durableId="34472747">
    <w:abstractNumId w:val="20"/>
  </w:num>
  <w:num w:numId="13" w16cid:durableId="1184131907">
    <w:abstractNumId w:val="19"/>
  </w:num>
  <w:num w:numId="14" w16cid:durableId="392387729">
    <w:abstractNumId w:val="2"/>
  </w:num>
  <w:num w:numId="15" w16cid:durableId="1738821702">
    <w:abstractNumId w:val="21"/>
    <w:lvlOverride w:ilvl="0">
      <w:startOverride w:val="1"/>
    </w:lvlOverride>
  </w:num>
  <w:num w:numId="16" w16cid:durableId="2142649886">
    <w:abstractNumId w:val="4"/>
  </w:num>
  <w:num w:numId="17" w16cid:durableId="478815170">
    <w:abstractNumId w:val="21"/>
    <w:lvlOverride w:ilvl="0">
      <w:startOverride w:val="1"/>
    </w:lvlOverride>
  </w:num>
  <w:num w:numId="18" w16cid:durableId="1255631097">
    <w:abstractNumId w:val="2"/>
  </w:num>
  <w:num w:numId="19" w16cid:durableId="1957368371">
    <w:abstractNumId w:val="2"/>
  </w:num>
  <w:num w:numId="20" w16cid:durableId="144665822">
    <w:abstractNumId w:val="21"/>
    <w:lvlOverride w:ilvl="0">
      <w:startOverride w:val="1"/>
    </w:lvlOverride>
  </w:num>
  <w:num w:numId="21" w16cid:durableId="1808619247">
    <w:abstractNumId w:val="23"/>
  </w:num>
  <w:num w:numId="22" w16cid:durableId="1389108662">
    <w:abstractNumId w:val="18"/>
  </w:num>
  <w:num w:numId="23" w16cid:durableId="1724256311">
    <w:abstractNumId w:val="23"/>
  </w:num>
  <w:num w:numId="24" w16cid:durableId="1010837926">
    <w:abstractNumId w:val="4"/>
  </w:num>
  <w:num w:numId="25" w16cid:durableId="2143224842">
    <w:abstractNumId w:val="2"/>
  </w:num>
  <w:num w:numId="26" w16cid:durableId="1980109012">
    <w:abstractNumId w:val="21"/>
  </w:num>
  <w:num w:numId="27" w16cid:durableId="1189757175">
    <w:abstractNumId w:val="3"/>
  </w:num>
  <w:num w:numId="28" w16cid:durableId="2085292941">
    <w:abstractNumId w:val="21"/>
    <w:lvlOverride w:ilvl="0">
      <w:startOverride w:val="1"/>
    </w:lvlOverride>
  </w:num>
  <w:num w:numId="29" w16cid:durableId="1331789722">
    <w:abstractNumId w:val="0"/>
  </w:num>
  <w:num w:numId="30" w16cid:durableId="287013796">
    <w:abstractNumId w:val="17"/>
  </w:num>
  <w:num w:numId="31" w16cid:durableId="1399589543">
    <w:abstractNumId w:val="18"/>
  </w:num>
  <w:num w:numId="32" w16cid:durableId="1636373273">
    <w:abstractNumId w:val="23"/>
  </w:num>
  <w:num w:numId="33" w16cid:durableId="1218128112">
    <w:abstractNumId w:val="4"/>
  </w:num>
  <w:num w:numId="34" w16cid:durableId="909392237">
    <w:abstractNumId w:val="2"/>
  </w:num>
  <w:num w:numId="35" w16cid:durableId="996421411">
    <w:abstractNumId w:val="1"/>
  </w:num>
  <w:num w:numId="36" w16cid:durableId="1096553929">
    <w:abstractNumId w:val="21"/>
  </w:num>
  <w:num w:numId="37" w16cid:durableId="15741410">
    <w:abstractNumId w:val="0"/>
  </w:num>
  <w:num w:numId="38" w16cid:durableId="256639544">
    <w:abstractNumId w:val="15"/>
  </w:num>
  <w:num w:numId="39" w16cid:durableId="1147867208">
    <w:abstractNumId w:val="10"/>
  </w:num>
  <w:num w:numId="40" w16cid:durableId="867334430">
    <w:abstractNumId w:val="14"/>
  </w:num>
  <w:num w:numId="41" w16cid:durableId="1832213884">
    <w:abstractNumId w:val="13"/>
  </w:num>
  <w:num w:numId="42" w16cid:durableId="138692988">
    <w:abstractNumId w:val="21"/>
    <w:lvlOverride w:ilvl="0">
      <w:startOverride w:val="1"/>
    </w:lvlOverride>
  </w:num>
  <w:num w:numId="43" w16cid:durableId="1954635047">
    <w:abstractNumId w:val="12"/>
  </w:num>
  <w:num w:numId="44" w16cid:durableId="1451897869">
    <w:abstractNumId w:val="21"/>
  </w:num>
  <w:num w:numId="45" w16cid:durableId="1345788594">
    <w:abstractNumId w:val="21"/>
    <w:lvlOverride w:ilvl="0">
      <w:startOverride w:val="1"/>
    </w:lvlOverride>
  </w:num>
  <w:num w:numId="46" w16cid:durableId="1717699881">
    <w:abstractNumId w:val="24"/>
  </w:num>
  <w:num w:numId="47" w16cid:durableId="129632742">
    <w:abstractNumId w:val="21"/>
    <w:lvlOverride w:ilvl="0">
      <w:startOverride w:val="1"/>
    </w:lvlOverride>
  </w:num>
  <w:num w:numId="48" w16cid:durableId="149849354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ttachedTemplate r:id="rId1"/>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1A0"/>
    <w:rsid w:val="0000125F"/>
    <w:rsid w:val="000019FA"/>
    <w:rsid w:val="00050A75"/>
    <w:rsid w:val="000536AD"/>
    <w:rsid w:val="00064532"/>
    <w:rsid w:val="00067D75"/>
    <w:rsid w:val="000733B6"/>
    <w:rsid w:val="00095372"/>
    <w:rsid w:val="00097B57"/>
    <w:rsid w:val="000B2A5E"/>
    <w:rsid w:val="000B3417"/>
    <w:rsid w:val="000B68D8"/>
    <w:rsid w:val="000C701A"/>
    <w:rsid w:val="000D0FD8"/>
    <w:rsid w:val="000E0296"/>
    <w:rsid w:val="000E4734"/>
    <w:rsid w:val="000E6181"/>
    <w:rsid w:val="000F1CF6"/>
    <w:rsid w:val="000F241D"/>
    <w:rsid w:val="000F342B"/>
    <w:rsid w:val="000F3B60"/>
    <w:rsid w:val="000F503B"/>
    <w:rsid w:val="000F74DE"/>
    <w:rsid w:val="0010640D"/>
    <w:rsid w:val="00112AFE"/>
    <w:rsid w:val="00125F51"/>
    <w:rsid w:val="00151091"/>
    <w:rsid w:val="00190BD5"/>
    <w:rsid w:val="00192814"/>
    <w:rsid w:val="001A2FB3"/>
    <w:rsid w:val="001A60DC"/>
    <w:rsid w:val="001B0909"/>
    <w:rsid w:val="001C6799"/>
    <w:rsid w:val="001C68A7"/>
    <w:rsid w:val="001D27F2"/>
    <w:rsid w:val="001E4569"/>
    <w:rsid w:val="001F37BD"/>
    <w:rsid w:val="0020659F"/>
    <w:rsid w:val="0021167A"/>
    <w:rsid w:val="00217911"/>
    <w:rsid w:val="002302A9"/>
    <w:rsid w:val="00261F12"/>
    <w:rsid w:val="00265DFF"/>
    <w:rsid w:val="00272C19"/>
    <w:rsid w:val="0029056F"/>
    <w:rsid w:val="00291C97"/>
    <w:rsid w:val="00292454"/>
    <w:rsid w:val="002A5BB8"/>
    <w:rsid w:val="002A63EF"/>
    <w:rsid w:val="002D1D49"/>
    <w:rsid w:val="002D37F8"/>
    <w:rsid w:val="002E5EF6"/>
    <w:rsid w:val="002E7CB0"/>
    <w:rsid w:val="002F2D40"/>
    <w:rsid w:val="002F4156"/>
    <w:rsid w:val="002F5E44"/>
    <w:rsid w:val="003070D2"/>
    <w:rsid w:val="0030727D"/>
    <w:rsid w:val="0031014D"/>
    <w:rsid w:val="003502DD"/>
    <w:rsid w:val="00350C39"/>
    <w:rsid w:val="00355FA5"/>
    <w:rsid w:val="00357CF2"/>
    <w:rsid w:val="00366A52"/>
    <w:rsid w:val="003727A0"/>
    <w:rsid w:val="00375DCF"/>
    <w:rsid w:val="00382318"/>
    <w:rsid w:val="003900B3"/>
    <w:rsid w:val="0039118A"/>
    <w:rsid w:val="003A5460"/>
    <w:rsid w:val="003C1847"/>
    <w:rsid w:val="003D1E34"/>
    <w:rsid w:val="003F1F54"/>
    <w:rsid w:val="004024C6"/>
    <w:rsid w:val="00402956"/>
    <w:rsid w:val="0040739A"/>
    <w:rsid w:val="004140C6"/>
    <w:rsid w:val="0044251F"/>
    <w:rsid w:val="0044404B"/>
    <w:rsid w:val="004552D1"/>
    <w:rsid w:val="0048238C"/>
    <w:rsid w:val="00495A63"/>
    <w:rsid w:val="004969B3"/>
    <w:rsid w:val="004A242D"/>
    <w:rsid w:val="004A7EE1"/>
    <w:rsid w:val="004E24DA"/>
    <w:rsid w:val="004E27D2"/>
    <w:rsid w:val="004F038C"/>
    <w:rsid w:val="00503504"/>
    <w:rsid w:val="00507181"/>
    <w:rsid w:val="00510B7C"/>
    <w:rsid w:val="00515BB7"/>
    <w:rsid w:val="00551A4B"/>
    <w:rsid w:val="00554D25"/>
    <w:rsid w:val="005571D7"/>
    <w:rsid w:val="00557C75"/>
    <w:rsid w:val="00567555"/>
    <w:rsid w:val="00575B5B"/>
    <w:rsid w:val="00582202"/>
    <w:rsid w:val="005A4504"/>
    <w:rsid w:val="005B1E83"/>
    <w:rsid w:val="005B25AC"/>
    <w:rsid w:val="005B49D5"/>
    <w:rsid w:val="005C5F02"/>
    <w:rsid w:val="005D5867"/>
    <w:rsid w:val="005D72D9"/>
    <w:rsid w:val="005E4E63"/>
    <w:rsid w:val="005E52DE"/>
    <w:rsid w:val="00607EF0"/>
    <w:rsid w:val="00611121"/>
    <w:rsid w:val="006328F6"/>
    <w:rsid w:val="006331D4"/>
    <w:rsid w:val="0063682D"/>
    <w:rsid w:val="00690E3B"/>
    <w:rsid w:val="006979BB"/>
    <w:rsid w:val="006A3929"/>
    <w:rsid w:val="006A4172"/>
    <w:rsid w:val="006B0ED1"/>
    <w:rsid w:val="006B3A36"/>
    <w:rsid w:val="006C1283"/>
    <w:rsid w:val="006C3B0D"/>
    <w:rsid w:val="006C403B"/>
    <w:rsid w:val="006C4B34"/>
    <w:rsid w:val="006C7BF3"/>
    <w:rsid w:val="006D61A0"/>
    <w:rsid w:val="006F55E7"/>
    <w:rsid w:val="006F68A5"/>
    <w:rsid w:val="00705EAA"/>
    <w:rsid w:val="00706686"/>
    <w:rsid w:val="00706951"/>
    <w:rsid w:val="00712E11"/>
    <w:rsid w:val="007164F6"/>
    <w:rsid w:val="007245CE"/>
    <w:rsid w:val="00724A83"/>
    <w:rsid w:val="00733874"/>
    <w:rsid w:val="00744B40"/>
    <w:rsid w:val="00757FD8"/>
    <w:rsid w:val="00785797"/>
    <w:rsid w:val="00786916"/>
    <w:rsid w:val="00796E2D"/>
    <w:rsid w:val="007A5A33"/>
    <w:rsid w:val="007B006C"/>
    <w:rsid w:val="007C08FB"/>
    <w:rsid w:val="007C7137"/>
    <w:rsid w:val="007D67AD"/>
    <w:rsid w:val="007E3FAA"/>
    <w:rsid w:val="007E5456"/>
    <w:rsid w:val="007E63E5"/>
    <w:rsid w:val="007F0013"/>
    <w:rsid w:val="007F30DB"/>
    <w:rsid w:val="007F395D"/>
    <w:rsid w:val="008072DD"/>
    <w:rsid w:val="00820235"/>
    <w:rsid w:val="00823A2F"/>
    <w:rsid w:val="008243BA"/>
    <w:rsid w:val="00827394"/>
    <w:rsid w:val="00836320"/>
    <w:rsid w:val="0084252F"/>
    <w:rsid w:val="00842939"/>
    <w:rsid w:val="00843B66"/>
    <w:rsid w:val="00846240"/>
    <w:rsid w:val="00867E63"/>
    <w:rsid w:val="00871D23"/>
    <w:rsid w:val="008B4E04"/>
    <w:rsid w:val="008B6CCC"/>
    <w:rsid w:val="008E0F4A"/>
    <w:rsid w:val="008E584C"/>
    <w:rsid w:val="008F659C"/>
    <w:rsid w:val="00910660"/>
    <w:rsid w:val="00914ECA"/>
    <w:rsid w:val="00926176"/>
    <w:rsid w:val="00927B61"/>
    <w:rsid w:val="00930A8D"/>
    <w:rsid w:val="009353EC"/>
    <w:rsid w:val="00941D6A"/>
    <w:rsid w:val="009429E9"/>
    <w:rsid w:val="0095007E"/>
    <w:rsid w:val="009524FF"/>
    <w:rsid w:val="00954F0B"/>
    <w:rsid w:val="00976FE1"/>
    <w:rsid w:val="00980304"/>
    <w:rsid w:val="009815E0"/>
    <w:rsid w:val="009961EA"/>
    <w:rsid w:val="009A61CA"/>
    <w:rsid w:val="009A7E85"/>
    <w:rsid w:val="009B3152"/>
    <w:rsid w:val="009B3AF2"/>
    <w:rsid w:val="009B6978"/>
    <w:rsid w:val="009C1243"/>
    <w:rsid w:val="009C2334"/>
    <w:rsid w:val="009C6B2B"/>
    <w:rsid w:val="009D1379"/>
    <w:rsid w:val="009E0CDE"/>
    <w:rsid w:val="009E4002"/>
    <w:rsid w:val="009E4E84"/>
    <w:rsid w:val="009E5249"/>
    <w:rsid w:val="009F765D"/>
    <w:rsid w:val="00A027E9"/>
    <w:rsid w:val="00A11722"/>
    <w:rsid w:val="00A16D6F"/>
    <w:rsid w:val="00A23002"/>
    <w:rsid w:val="00A27467"/>
    <w:rsid w:val="00A4439A"/>
    <w:rsid w:val="00A564C9"/>
    <w:rsid w:val="00A64031"/>
    <w:rsid w:val="00A65E3A"/>
    <w:rsid w:val="00AA0FF3"/>
    <w:rsid w:val="00AB33E4"/>
    <w:rsid w:val="00AB44F6"/>
    <w:rsid w:val="00AC6FC2"/>
    <w:rsid w:val="00AE09F1"/>
    <w:rsid w:val="00AE1B52"/>
    <w:rsid w:val="00B2019A"/>
    <w:rsid w:val="00B23280"/>
    <w:rsid w:val="00B379C5"/>
    <w:rsid w:val="00B54393"/>
    <w:rsid w:val="00B54A09"/>
    <w:rsid w:val="00B77EF1"/>
    <w:rsid w:val="00B822AF"/>
    <w:rsid w:val="00B97A14"/>
    <w:rsid w:val="00BA3383"/>
    <w:rsid w:val="00BA7F59"/>
    <w:rsid w:val="00BB23E0"/>
    <w:rsid w:val="00BB3F7D"/>
    <w:rsid w:val="00BB58E8"/>
    <w:rsid w:val="00BB75EC"/>
    <w:rsid w:val="00BC0279"/>
    <w:rsid w:val="00BC2DE6"/>
    <w:rsid w:val="00BC6A91"/>
    <w:rsid w:val="00BD04D0"/>
    <w:rsid w:val="00BD21DD"/>
    <w:rsid w:val="00BD6451"/>
    <w:rsid w:val="00BD6D88"/>
    <w:rsid w:val="00BE2C94"/>
    <w:rsid w:val="00BF09CE"/>
    <w:rsid w:val="00C000A3"/>
    <w:rsid w:val="00C026EA"/>
    <w:rsid w:val="00C12B10"/>
    <w:rsid w:val="00C24607"/>
    <w:rsid w:val="00C24672"/>
    <w:rsid w:val="00C51CFE"/>
    <w:rsid w:val="00C6138F"/>
    <w:rsid w:val="00C74110"/>
    <w:rsid w:val="00C7753F"/>
    <w:rsid w:val="00CA24B8"/>
    <w:rsid w:val="00CA259E"/>
    <w:rsid w:val="00CA5259"/>
    <w:rsid w:val="00CB634E"/>
    <w:rsid w:val="00CC1445"/>
    <w:rsid w:val="00CC4F8B"/>
    <w:rsid w:val="00CD1AEB"/>
    <w:rsid w:val="00CD6A3E"/>
    <w:rsid w:val="00CE2467"/>
    <w:rsid w:val="00CE713C"/>
    <w:rsid w:val="00CF6A8B"/>
    <w:rsid w:val="00D106A9"/>
    <w:rsid w:val="00D25149"/>
    <w:rsid w:val="00D30641"/>
    <w:rsid w:val="00D4028E"/>
    <w:rsid w:val="00D610B0"/>
    <w:rsid w:val="00D6142A"/>
    <w:rsid w:val="00D64112"/>
    <w:rsid w:val="00D641BC"/>
    <w:rsid w:val="00D66DD2"/>
    <w:rsid w:val="00D731F4"/>
    <w:rsid w:val="00D762E3"/>
    <w:rsid w:val="00D818FA"/>
    <w:rsid w:val="00D90499"/>
    <w:rsid w:val="00DA19EB"/>
    <w:rsid w:val="00DA5E66"/>
    <w:rsid w:val="00DB496B"/>
    <w:rsid w:val="00DD4CFA"/>
    <w:rsid w:val="00DE3ADA"/>
    <w:rsid w:val="00DE7A87"/>
    <w:rsid w:val="00E03E81"/>
    <w:rsid w:val="00E07BB0"/>
    <w:rsid w:val="00E160D4"/>
    <w:rsid w:val="00E31BBF"/>
    <w:rsid w:val="00E341D8"/>
    <w:rsid w:val="00E35D21"/>
    <w:rsid w:val="00E4321D"/>
    <w:rsid w:val="00E4568B"/>
    <w:rsid w:val="00E574D6"/>
    <w:rsid w:val="00E7234F"/>
    <w:rsid w:val="00E82296"/>
    <w:rsid w:val="00E97AB5"/>
    <w:rsid w:val="00EB0B24"/>
    <w:rsid w:val="00EB41EA"/>
    <w:rsid w:val="00EB758B"/>
    <w:rsid w:val="00EC3C1D"/>
    <w:rsid w:val="00ED18C3"/>
    <w:rsid w:val="00ED26B6"/>
    <w:rsid w:val="00EF08C1"/>
    <w:rsid w:val="00EF29C8"/>
    <w:rsid w:val="00F02764"/>
    <w:rsid w:val="00F02957"/>
    <w:rsid w:val="00F0380F"/>
    <w:rsid w:val="00F04FE2"/>
    <w:rsid w:val="00F07645"/>
    <w:rsid w:val="00F10D4C"/>
    <w:rsid w:val="00F24064"/>
    <w:rsid w:val="00F42548"/>
    <w:rsid w:val="00F5041F"/>
    <w:rsid w:val="00F5690E"/>
    <w:rsid w:val="00F67EFF"/>
    <w:rsid w:val="00F718FE"/>
    <w:rsid w:val="00F76C9B"/>
    <w:rsid w:val="00F84023"/>
    <w:rsid w:val="00F919D8"/>
    <w:rsid w:val="00F928D7"/>
    <w:rsid w:val="00F93737"/>
    <w:rsid w:val="00FA108F"/>
    <w:rsid w:val="00FA324B"/>
    <w:rsid w:val="00FB42AA"/>
    <w:rsid w:val="00FB6A01"/>
    <w:rsid w:val="00FD07E1"/>
    <w:rsid w:val="00FE61B0"/>
    <w:rsid w:val="00FF694D"/>
    <w:rsid w:val="0187E9D5"/>
    <w:rsid w:val="02411157"/>
    <w:rsid w:val="0261F771"/>
    <w:rsid w:val="02B75DBF"/>
    <w:rsid w:val="038AAEFE"/>
    <w:rsid w:val="0458638E"/>
    <w:rsid w:val="05560F48"/>
    <w:rsid w:val="058C9D4C"/>
    <w:rsid w:val="05BA6C48"/>
    <w:rsid w:val="05F05FE6"/>
    <w:rsid w:val="063B18A1"/>
    <w:rsid w:val="067090F0"/>
    <w:rsid w:val="09C27457"/>
    <w:rsid w:val="0A7F5BEF"/>
    <w:rsid w:val="0B73DE1C"/>
    <w:rsid w:val="0B8ADB0E"/>
    <w:rsid w:val="0C023AA6"/>
    <w:rsid w:val="0CA69517"/>
    <w:rsid w:val="0CAEE2C3"/>
    <w:rsid w:val="0CE1452A"/>
    <w:rsid w:val="0D032B52"/>
    <w:rsid w:val="0D483FFD"/>
    <w:rsid w:val="0DFEBA37"/>
    <w:rsid w:val="0E43979B"/>
    <w:rsid w:val="0E58981C"/>
    <w:rsid w:val="0F4B6498"/>
    <w:rsid w:val="0F547D39"/>
    <w:rsid w:val="100F813F"/>
    <w:rsid w:val="11627BE7"/>
    <w:rsid w:val="125745C0"/>
    <w:rsid w:val="132D6552"/>
    <w:rsid w:val="136E4011"/>
    <w:rsid w:val="14032D8D"/>
    <w:rsid w:val="14680C22"/>
    <w:rsid w:val="14E43D6A"/>
    <w:rsid w:val="1554F504"/>
    <w:rsid w:val="1555925E"/>
    <w:rsid w:val="158B47FE"/>
    <w:rsid w:val="15BC2C5F"/>
    <w:rsid w:val="1628F39F"/>
    <w:rsid w:val="16F6B344"/>
    <w:rsid w:val="173DD2F2"/>
    <w:rsid w:val="1765507F"/>
    <w:rsid w:val="181F02CB"/>
    <w:rsid w:val="18FBB91D"/>
    <w:rsid w:val="1942821C"/>
    <w:rsid w:val="19A514DB"/>
    <w:rsid w:val="1B5F437A"/>
    <w:rsid w:val="1BD2966B"/>
    <w:rsid w:val="1BD6E0BF"/>
    <w:rsid w:val="1C07116E"/>
    <w:rsid w:val="1CA95F1D"/>
    <w:rsid w:val="1CE47012"/>
    <w:rsid w:val="1DB6DF66"/>
    <w:rsid w:val="1DFCABD7"/>
    <w:rsid w:val="1EBFD7A4"/>
    <w:rsid w:val="1F0E7357"/>
    <w:rsid w:val="1F21E807"/>
    <w:rsid w:val="208FC035"/>
    <w:rsid w:val="2142E5BE"/>
    <w:rsid w:val="23AE609F"/>
    <w:rsid w:val="23C5B728"/>
    <w:rsid w:val="24403EC4"/>
    <w:rsid w:val="24AC3418"/>
    <w:rsid w:val="25BD8FB9"/>
    <w:rsid w:val="2620BC25"/>
    <w:rsid w:val="26C9239B"/>
    <w:rsid w:val="26F39EEE"/>
    <w:rsid w:val="2747B450"/>
    <w:rsid w:val="275D0710"/>
    <w:rsid w:val="2760E348"/>
    <w:rsid w:val="277EBC35"/>
    <w:rsid w:val="27B73443"/>
    <w:rsid w:val="2886C49D"/>
    <w:rsid w:val="2925721A"/>
    <w:rsid w:val="2997A26C"/>
    <w:rsid w:val="29BE70E3"/>
    <w:rsid w:val="2A8BDDDC"/>
    <w:rsid w:val="2ACA3BDE"/>
    <w:rsid w:val="2B2A1A0F"/>
    <w:rsid w:val="2B32B875"/>
    <w:rsid w:val="2BB04BF0"/>
    <w:rsid w:val="2BC7C5A3"/>
    <w:rsid w:val="2DB0B275"/>
    <w:rsid w:val="2E2B17D5"/>
    <w:rsid w:val="2E62BFC7"/>
    <w:rsid w:val="304B500A"/>
    <w:rsid w:val="3099BECC"/>
    <w:rsid w:val="31CA9A7E"/>
    <w:rsid w:val="33D80274"/>
    <w:rsid w:val="340184EB"/>
    <w:rsid w:val="345B492E"/>
    <w:rsid w:val="34D200ED"/>
    <w:rsid w:val="352DDEB9"/>
    <w:rsid w:val="3624B977"/>
    <w:rsid w:val="36967BA6"/>
    <w:rsid w:val="378CAFC7"/>
    <w:rsid w:val="394B29B5"/>
    <w:rsid w:val="3C6FA4CF"/>
    <w:rsid w:val="3D67B70D"/>
    <w:rsid w:val="3DBC0B1A"/>
    <w:rsid w:val="3F1B66B0"/>
    <w:rsid w:val="3F2EB966"/>
    <w:rsid w:val="3F3A0D1B"/>
    <w:rsid w:val="3F81CC06"/>
    <w:rsid w:val="3FA4BA14"/>
    <w:rsid w:val="4257523D"/>
    <w:rsid w:val="430E172F"/>
    <w:rsid w:val="43DB050C"/>
    <w:rsid w:val="44F5BF8E"/>
    <w:rsid w:val="4584B843"/>
    <w:rsid w:val="45A2108E"/>
    <w:rsid w:val="45FBC304"/>
    <w:rsid w:val="45FD429F"/>
    <w:rsid w:val="4634D1A5"/>
    <w:rsid w:val="467D5439"/>
    <w:rsid w:val="469A9E23"/>
    <w:rsid w:val="47B14134"/>
    <w:rsid w:val="4836A2F2"/>
    <w:rsid w:val="486AA203"/>
    <w:rsid w:val="487D8034"/>
    <w:rsid w:val="49F4AF9D"/>
    <w:rsid w:val="4C21B018"/>
    <w:rsid w:val="4CD4B52D"/>
    <w:rsid w:val="4ED6E573"/>
    <w:rsid w:val="4EF1C742"/>
    <w:rsid w:val="4F3C9FC5"/>
    <w:rsid w:val="4FCE3219"/>
    <w:rsid w:val="4FE4379A"/>
    <w:rsid w:val="500FEAB6"/>
    <w:rsid w:val="50555C2B"/>
    <w:rsid w:val="51039C28"/>
    <w:rsid w:val="51130C71"/>
    <w:rsid w:val="51CE73DB"/>
    <w:rsid w:val="5349E925"/>
    <w:rsid w:val="54C7EAA5"/>
    <w:rsid w:val="55889B4E"/>
    <w:rsid w:val="56027D9E"/>
    <w:rsid w:val="562BB091"/>
    <w:rsid w:val="5782B746"/>
    <w:rsid w:val="5792CEDD"/>
    <w:rsid w:val="57931AA0"/>
    <w:rsid w:val="580972D7"/>
    <w:rsid w:val="585B0A56"/>
    <w:rsid w:val="5963CC8A"/>
    <w:rsid w:val="5A2C8B42"/>
    <w:rsid w:val="5A79ADD6"/>
    <w:rsid w:val="5B0A4B06"/>
    <w:rsid w:val="5B56C6E8"/>
    <w:rsid w:val="5CCA1714"/>
    <w:rsid w:val="5EC7C727"/>
    <w:rsid w:val="60BEB598"/>
    <w:rsid w:val="60CC2D25"/>
    <w:rsid w:val="61AF1ACC"/>
    <w:rsid w:val="624E23D9"/>
    <w:rsid w:val="64C94DC4"/>
    <w:rsid w:val="653B1D20"/>
    <w:rsid w:val="65830F31"/>
    <w:rsid w:val="67751625"/>
    <w:rsid w:val="68FB412E"/>
    <w:rsid w:val="6AA06884"/>
    <w:rsid w:val="6AB64CEF"/>
    <w:rsid w:val="6C22F58C"/>
    <w:rsid w:val="6C29E3FE"/>
    <w:rsid w:val="6D73840D"/>
    <w:rsid w:val="733791F6"/>
    <w:rsid w:val="73F24980"/>
    <w:rsid w:val="755AC247"/>
    <w:rsid w:val="779F2684"/>
    <w:rsid w:val="77DFDD9A"/>
    <w:rsid w:val="7871E051"/>
    <w:rsid w:val="78A4E152"/>
    <w:rsid w:val="7A39EC51"/>
    <w:rsid w:val="7B21185E"/>
    <w:rsid w:val="7D173A1E"/>
    <w:rsid w:val="7DC20EE2"/>
    <w:rsid w:val="7E4B3129"/>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DD48"/>
  <w15:chartTrackingRefBased/>
  <w15:docId w15:val="{A1065611-56AF-477D-A894-A6FD26B1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0013"/>
  </w:style>
  <w:style w:type="paragraph" w:styleId="Heading1">
    <w:name w:val="heading 1"/>
    <w:basedOn w:val="Normal"/>
    <w:next w:val="Normal"/>
    <w:link w:val="Heading1Char"/>
    <w:uiPriority w:val="9"/>
    <w:qFormat/>
    <w:rsid w:val="007F0013"/>
    <w:pPr>
      <w:keepNext/>
      <w:keepLines/>
      <w:spacing w:before="240" w:after="80"/>
      <w:outlineLvl w:val="0"/>
    </w:pPr>
    <w:rPr>
      <w:rFonts w:asciiTheme="majorHAnsi" w:hAnsiTheme="majorHAnsi" w:eastAsiaTheme="majorEastAsia" w:cstheme="majorBidi"/>
      <w:b/>
      <w:color w:val="0A6948"/>
      <w:sz w:val="32"/>
      <w:szCs w:val="40"/>
    </w:rPr>
  </w:style>
  <w:style w:type="paragraph" w:styleId="Heading2">
    <w:name w:val="heading 2"/>
    <w:basedOn w:val="Normal"/>
    <w:next w:val="Normal"/>
    <w:link w:val="Heading2Char"/>
    <w:uiPriority w:val="9"/>
    <w:unhideWhenUsed/>
    <w:qFormat/>
    <w:rsid w:val="007F0013"/>
    <w:pPr>
      <w:keepNext/>
      <w:keepLines/>
      <w:spacing w:before="120" w:after="80"/>
      <w:outlineLvl w:val="1"/>
    </w:pPr>
    <w:rPr>
      <w:rFonts w:asciiTheme="majorHAnsi" w:hAnsiTheme="majorHAnsi" w:eastAsiaTheme="majorEastAsia" w:cstheme="majorBidi"/>
      <w:b/>
      <w:sz w:val="24"/>
      <w:szCs w:val="32"/>
    </w:rPr>
  </w:style>
  <w:style w:type="paragraph" w:styleId="Heading3">
    <w:name w:val="heading 3"/>
    <w:basedOn w:val="Heading2"/>
    <w:next w:val="Normal"/>
    <w:link w:val="Heading3Char"/>
    <w:uiPriority w:val="9"/>
    <w:unhideWhenUsed/>
    <w:qFormat/>
    <w:rsid w:val="007F0013"/>
    <w:pPr>
      <w:spacing w:before="240"/>
      <w:outlineLvl w:val="2"/>
    </w:pPr>
  </w:style>
  <w:style w:type="paragraph" w:styleId="Heading4">
    <w:name w:val="heading 4"/>
    <w:basedOn w:val="Normal"/>
    <w:next w:val="Normal"/>
    <w:link w:val="Heading4Char"/>
    <w:uiPriority w:val="9"/>
    <w:unhideWhenUsed/>
    <w:qFormat/>
    <w:rsid w:val="007F0013"/>
    <w:pPr>
      <w:keepNext/>
      <w:keepLines/>
      <w:spacing w:before="120" w:after="40"/>
      <w:outlineLvl w:val="3"/>
    </w:pPr>
    <w:rPr>
      <w:rFonts w:eastAsiaTheme="majorEastAsia" w:cstheme="majorBidi"/>
      <w:b/>
      <w:iCs/>
      <w:color w:val="0A6948"/>
    </w:rPr>
  </w:style>
  <w:style w:type="paragraph" w:styleId="Heading5">
    <w:name w:val="heading 5"/>
    <w:basedOn w:val="Normal"/>
    <w:next w:val="Normal"/>
    <w:link w:val="Heading5Char"/>
    <w:uiPriority w:val="9"/>
    <w:semiHidden/>
    <w:unhideWhenUsed/>
    <w:qFormat/>
    <w:rsid w:val="007F0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F0013"/>
    <w:rPr>
      <w:rFonts w:asciiTheme="majorHAnsi" w:hAnsiTheme="majorHAnsi" w:eastAsiaTheme="majorEastAsia" w:cstheme="majorBidi"/>
      <w:b/>
      <w:color w:val="0A6948"/>
      <w:sz w:val="32"/>
      <w:szCs w:val="40"/>
    </w:rPr>
  </w:style>
  <w:style w:type="character" w:styleId="Heading2Char" w:customStyle="1">
    <w:name w:val="Heading 2 Char"/>
    <w:basedOn w:val="DefaultParagraphFont"/>
    <w:link w:val="Heading2"/>
    <w:uiPriority w:val="9"/>
    <w:rsid w:val="007F0013"/>
    <w:rPr>
      <w:rFonts w:asciiTheme="majorHAnsi" w:hAnsiTheme="majorHAnsi" w:eastAsiaTheme="majorEastAsia" w:cstheme="majorBidi"/>
      <w:b/>
      <w:sz w:val="24"/>
      <w:szCs w:val="32"/>
    </w:rPr>
  </w:style>
  <w:style w:type="character" w:styleId="Heading3Char" w:customStyle="1">
    <w:name w:val="Heading 3 Char"/>
    <w:basedOn w:val="DefaultParagraphFont"/>
    <w:link w:val="Heading3"/>
    <w:uiPriority w:val="9"/>
    <w:rsid w:val="007F0013"/>
    <w:rPr>
      <w:rFonts w:asciiTheme="majorHAnsi" w:hAnsiTheme="majorHAnsi" w:eastAsiaTheme="majorEastAsia" w:cstheme="majorBidi"/>
      <w:b/>
      <w:sz w:val="24"/>
      <w:szCs w:val="32"/>
    </w:rPr>
  </w:style>
  <w:style w:type="character" w:styleId="Heading4Char" w:customStyle="1">
    <w:name w:val="Heading 4 Char"/>
    <w:basedOn w:val="DefaultParagraphFont"/>
    <w:link w:val="Heading4"/>
    <w:uiPriority w:val="9"/>
    <w:rsid w:val="007F0013"/>
    <w:rPr>
      <w:rFonts w:eastAsiaTheme="majorEastAsia" w:cstheme="majorBidi"/>
      <w:b/>
      <w:iCs/>
      <w:color w:val="0A6948"/>
    </w:rPr>
  </w:style>
  <w:style w:type="character" w:styleId="Heading5Char" w:customStyle="1">
    <w:name w:val="Heading 5 Char"/>
    <w:basedOn w:val="DefaultParagraphFont"/>
    <w:link w:val="Heading5"/>
    <w:uiPriority w:val="9"/>
    <w:semiHidden/>
    <w:rsid w:val="007F0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F0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F0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F0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F0013"/>
    <w:rPr>
      <w:rFonts w:eastAsiaTheme="majorEastAsia" w:cstheme="majorBidi"/>
      <w:color w:val="272727" w:themeColor="text1" w:themeTint="D8"/>
    </w:rPr>
  </w:style>
  <w:style w:type="paragraph" w:styleId="Title">
    <w:name w:val="Title"/>
    <w:basedOn w:val="Heading1"/>
    <w:next w:val="Normal"/>
    <w:link w:val="TitleChar"/>
    <w:uiPriority w:val="10"/>
    <w:qFormat/>
    <w:rsid w:val="00BB3F7D"/>
    <w:pPr>
      <w:spacing w:before="0" w:after="120"/>
    </w:pPr>
    <w:rPr>
      <w:sz w:val="40"/>
    </w:rPr>
  </w:style>
  <w:style w:type="character" w:styleId="TitleChar" w:customStyle="1">
    <w:name w:val="Title Char"/>
    <w:basedOn w:val="DefaultParagraphFont"/>
    <w:link w:val="Title"/>
    <w:uiPriority w:val="10"/>
    <w:rsid w:val="00BB3F7D"/>
    <w:rPr>
      <w:rFonts w:asciiTheme="majorHAnsi" w:hAnsiTheme="majorHAnsi" w:eastAsiaTheme="majorEastAsia" w:cstheme="majorBidi"/>
      <w:b/>
      <w:color w:val="0A6948"/>
      <w:sz w:val="40"/>
      <w:szCs w:val="40"/>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styleId="QuoteChar" w:customStyle="1">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F0013"/>
    <w:pPr>
      <w:spacing w:before="60" w:after="40" w:line="288" w:lineRule="auto"/>
      <w:ind w:left="454" w:hanging="454"/>
    </w:pPr>
  </w:style>
  <w:style w:type="character" w:styleId="IntenseEmphasis">
    <w:name w:val="Intense Emphasis"/>
    <w:basedOn w:val="DefaultParagraphFont"/>
    <w:uiPriority w:val="21"/>
    <w:qFormat/>
    <w:rsid w:val="007F0013"/>
    <w:rPr>
      <w:i/>
      <w:iCs/>
      <w:color w:val="0F4761" w:themeColor="accent1" w:themeShade="BF"/>
    </w:rPr>
  </w:style>
  <w:style w:type="paragraph" w:styleId="IntenseQuote">
    <w:name w:val="Intense Quote"/>
    <w:basedOn w:val="Normal"/>
    <w:next w:val="Normal"/>
    <w:link w:val="IntenseQuoteChar"/>
    <w:uiPriority w:val="30"/>
    <w:qFormat/>
    <w:rsid w:val="007F0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F0013"/>
    <w:rPr>
      <w:i/>
      <w:iCs/>
      <w:color w:val="0F4761" w:themeColor="accent1" w:themeShade="BF"/>
    </w:rPr>
  </w:style>
  <w:style w:type="character" w:styleId="IntenseReference">
    <w:name w:val="Intense Reference"/>
    <w:basedOn w:val="DefaultParagraphFont"/>
    <w:uiPriority w:val="32"/>
    <w:qFormat/>
    <w:rsid w:val="007F0013"/>
    <w:rPr>
      <w:b/>
      <w:bCs/>
      <w:smallCaps/>
      <w:color w:val="0F4761" w:themeColor="accent1" w:themeShade="BF"/>
      <w:spacing w:val="5"/>
    </w:rPr>
  </w:style>
  <w:style w:type="character" w:styleId="Hyperlink">
    <w:name w:val="Hyperlink"/>
    <w:basedOn w:val="DefaultParagraphFont"/>
    <w:uiPriority w:val="99"/>
    <w:unhideWhenUsed/>
    <w:rsid w:val="007F0013"/>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7F00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013"/>
  </w:style>
  <w:style w:type="paragraph" w:styleId="Footer">
    <w:name w:val="footer"/>
    <w:basedOn w:val="Normal"/>
    <w:link w:val="FooterChar"/>
    <w:uiPriority w:val="99"/>
    <w:unhideWhenUsed/>
    <w:rsid w:val="00272C19"/>
    <w:pPr>
      <w:tabs>
        <w:tab w:val="center" w:pos="4513"/>
        <w:tab w:val="right" w:pos="9026"/>
      </w:tabs>
      <w:spacing w:after="0" w:line="240" w:lineRule="auto"/>
    </w:pPr>
    <w:rPr>
      <w:rFonts w:ascii="Calibri" w:hAnsi="Calibri"/>
      <w:sz w:val="18"/>
    </w:rPr>
  </w:style>
  <w:style w:type="character" w:styleId="FooterChar" w:customStyle="1">
    <w:name w:val="Footer Char"/>
    <w:basedOn w:val="DefaultParagraphFont"/>
    <w:link w:val="Footer"/>
    <w:uiPriority w:val="99"/>
    <w:rsid w:val="00272C19"/>
    <w:rPr>
      <w:rFonts w:ascii="Calibri" w:hAnsi="Calibri"/>
      <w:sz w:val="18"/>
    </w:rPr>
  </w:style>
  <w:style w:type="paragraph" w:styleId="TableParagraph" w:customStyle="1">
    <w:name w:val="Table Paragraph"/>
    <w:basedOn w:val="Normal"/>
    <w:uiPriority w:val="1"/>
    <w:qFormat/>
    <w:rsid w:val="00B54A09"/>
    <w:pPr>
      <w:widowControl w:val="0"/>
      <w:autoSpaceDE w:val="0"/>
      <w:autoSpaceDN w:val="0"/>
      <w:spacing w:after="0" w:line="240" w:lineRule="auto"/>
    </w:pPr>
    <w:rPr>
      <w:rFonts w:ascii="Calibri" w:hAnsi="Calibri" w:eastAsia="Calibri" w:cs="Calibri"/>
      <w:kern w:val="0"/>
      <w:lang w:val="en-US"/>
      <w14:ligatures w14:val="none"/>
    </w:rPr>
  </w:style>
  <w:style w:type="paragraph" w:styleId="Caption">
    <w:name w:val="caption"/>
    <w:basedOn w:val="Normal"/>
    <w:next w:val="Normal"/>
    <w:uiPriority w:val="35"/>
    <w:unhideWhenUsed/>
    <w:qFormat/>
    <w:rsid w:val="0010640D"/>
    <w:pPr>
      <w:spacing w:after="200" w:line="240" w:lineRule="auto"/>
    </w:pPr>
    <w:rPr>
      <w:i/>
      <w:iCs/>
      <w:color w:val="0E2841" w:themeColor="text2"/>
      <w:sz w:val="18"/>
      <w:szCs w:val="18"/>
    </w:rPr>
  </w:style>
  <w:style w:type="paragraph" w:styleId="box-tableh1" w:customStyle="1">
    <w:name w:val="box-table_h1"/>
    <w:basedOn w:val="Heading3"/>
    <w:next w:val="Normal"/>
    <w:qFormat/>
    <w:rsid w:val="007F0013"/>
    <w:pPr>
      <w:spacing w:before="120"/>
    </w:pPr>
  </w:style>
  <w:style w:type="paragraph" w:styleId="headingboxtable" w:customStyle="1">
    <w:name w:val="heading_box table"/>
    <w:basedOn w:val="Heading3"/>
    <w:next w:val="Normal"/>
    <w:qFormat/>
    <w:rsid w:val="007F0013"/>
  </w:style>
  <w:style w:type="paragraph" w:styleId="box-tableh2" w:customStyle="1">
    <w:name w:val="box-table_h2"/>
    <w:basedOn w:val="headingboxtable"/>
    <w:qFormat/>
    <w:rsid w:val="007F0013"/>
    <w:pPr>
      <w:ind w:left="284"/>
    </w:pPr>
    <w:rPr>
      <w:color w:val="0A6948"/>
    </w:rPr>
  </w:style>
  <w:style w:type="paragraph" w:styleId="box-tablebullet1" w:customStyle="1">
    <w:name w:val="box-table_bullet1"/>
    <w:basedOn w:val="ListParagraph"/>
    <w:qFormat/>
    <w:rsid w:val="007F0013"/>
    <w:pPr>
      <w:numPr>
        <w:numId w:val="31"/>
      </w:numPr>
      <w:spacing w:before="0" w:after="0" w:line="240" w:lineRule="auto"/>
      <w:contextualSpacing/>
    </w:pPr>
    <w:rPr>
      <w:sz w:val="20"/>
    </w:rPr>
  </w:style>
  <w:style w:type="character" w:styleId="CommentReference">
    <w:name w:val="annotation reference"/>
    <w:basedOn w:val="DefaultParagraphFont"/>
    <w:uiPriority w:val="99"/>
    <w:semiHidden/>
    <w:unhideWhenUsed/>
    <w:rsid w:val="00291C97"/>
    <w:rPr>
      <w:sz w:val="16"/>
      <w:szCs w:val="16"/>
    </w:rPr>
  </w:style>
  <w:style w:type="paragraph" w:styleId="CommentText">
    <w:name w:val="annotation text"/>
    <w:basedOn w:val="Normal"/>
    <w:link w:val="CommentTextChar"/>
    <w:uiPriority w:val="99"/>
    <w:unhideWhenUsed/>
    <w:rsid w:val="00291C97"/>
    <w:pPr>
      <w:spacing w:line="240" w:lineRule="auto"/>
    </w:pPr>
    <w:rPr>
      <w:sz w:val="20"/>
      <w:szCs w:val="20"/>
    </w:rPr>
  </w:style>
  <w:style w:type="character" w:styleId="CommentTextChar" w:customStyle="1">
    <w:name w:val="Comment Text Char"/>
    <w:basedOn w:val="DefaultParagraphFont"/>
    <w:link w:val="CommentText"/>
    <w:uiPriority w:val="99"/>
    <w:rsid w:val="00291C97"/>
    <w:rPr>
      <w:sz w:val="20"/>
      <w:szCs w:val="20"/>
    </w:rPr>
  </w:style>
  <w:style w:type="paragraph" w:styleId="CommentSubject">
    <w:name w:val="annotation subject"/>
    <w:basedOn w:val="CommentText"/>
    <w:next w:val="CommentText"/>
    <w:link w:val="CommentSubjectChar"/>
    <w:uiPriority w:val="99"/>
    <w:semiHidden/>
    <w:unhideWhenUsed/>
    <w:rsid w:val="00291C97"/>
    <w:rPr>
      <w:b/>
      <w:bCs/>
    </w:rPr>
  </w:style>
  <w:style w:type="character" w:styleId="CommentSubjectChar" w:customStyle="1">
    <w:name w:val="Comment Subject Char"/>
    <w:basedOn w:val="CommentTextChar"/>
    <w:link w:val="CommentSubject"/>
    <w:uiPriority w:val="99"/>
    <w:semiHidden/>
    <w:rsid w:val="00291C97"/>
    <w:rPr>
      <w:b/>
      <w:bCs/>
      <w:sz w:val="20"/>
      <w:szCs w:val="20"/>
    </w:rPr>
  </w:style>
  <w:style w:type="character" w:styleId="cf01" w:customStyle="1">
    <w:name w:val="cf01"/>
    <w:basedOn w:val="DefaultParagraphFont"/>
    <w:rsid w:val="00EF29C8"/>
    <w:rPr>
      <w:rFonts w:hint="default" w:ascii="Segoe UI" w:hAnsi="Segoe UI" w:cs="Segoe UI"/>
      <w:sz w:val="18"/>
      <w:szCs w:val="18"/>
    </w:rPr>
  </w:style>
  <w:style w:type="paragraph" w:styleId="listnumber1" w:customStyle="1">
    <w:name w:val="list_number1"/>
    <w:basedOn w:val="ListParagraph"/>
    <w:qFormat/>
    <w:rsid w:val="007F0013"/>
    <w:pPr>
      <w:numPr>
        <w:numId w:val="36"/>
      </w:numPr>
      <w:spacing w:before="80" w:line="240" w:lineRule="auto"/>
    </w:pPr>
    <w:rPr>
      <w:sz w:val="20"/>
    </w:rPr>
  </w:style>
  <w:style w:type="paragraph" w:styleId="bullet2" w:customStyle="1">
    <w:name w:val="bullet2"/>
    <w:basedOn w:val="NoSpacing"/>
    <w:qFormat/>
    <w:rsid w:val="00272C19"/>
    <w:pPr>
      <w:numPr>
        <w:ilvl w:val="1"/>
        <w:numId w:val="34"/>
      </w:numPr>
      <w:spacing w:after="80" w:line="288" w:lineRule="auto"/>
      <w:ind w:left="709" w:hanging="357"/>
      <w:contextualSpacing/>
    </w:pPr>
    <w:rPr>
      <w:rFonts w:cs="Calibri"/>
      <w:sz w:val="20"/>
    </w:rPr>
  </w:style>
  <w:style w:type="paragraph" w:styleId="box-tablebody" w:customStyle="1">
    <w:name w:val="box-table_body"/>
    <w:basedOn w:val="Normal"/>
    <w:qFormat/>
    <w:rsid w:val="007F0013"/>
    <w:pPr>
      <w:spacing w:before="120" w:after="40" w:line="240" w:lineRule="auto"/>
    </w:pPr>
    <w:rPr>
      <w:rFonts w:eastAsia="Calibri" w:cs="Calibri"/>
      <w:color w:val="000000" w:themeColor="text1"/>
      <w:sz w:val="20"/>
    </w:rPr>
  </w:style>
  <w:style w:type="paragraph" w:styleId="body" w:customStyle="1">
    <w:name w:val="body"/>
    <w:basedOn w:val="Normal"/>
    <w:qFormat/>
    <w:rsid w:val="007F0013"/>
    <w:pPr>
      <w:spacing w:line="264" w:lineRule="auto"/>
    </w:pPr>
    <w:rPr>
      <w:rFonts w:ascii="Aptos" w:hAnsi="Aptos" w:eastAsia="Aptos" w:cs="Aptos"/>
      <w:sz w:val="20"/>
      <w:szCs w:val="20"/>
    </w:rPr>
  </w:style>
  <w:style w:type="paragraph" w:styleId="bullet1" w:customStyle="1">
    <w:name w:val="bullet1"/>
    <w:basedOn w:val="listnumber1"/>
    <w:qFormat/>
    <w:rsid w:val="006A4172"/>
    <w:pPr>
      <w:numPr>
        <w:numId w:val="33"/>
      </w:numPr>
      <w:spacing w:line="264" w:lineRule="auto"/>
      <w:ind w:left="357" w:hanging="357"/>
      <w:contextualSpacing/>
    </w:pPr>
  </w:style>
  <w:style w:type="paragraph" w:styleId="handout-heading" w:customStyle="1">
    <w:name w:val="handout-heading"/>
    <w:basedOn w:val="Heading1"/>
    <w:qFormat/>
    <w:rsid w:val="007F0013"/>
    <w:pPr>
      <w:spacing w:before="0" w:line="240" w:lineRule="auto"/>
      <w:jc w:val="center"/>
    </w:pPr>
    <w:rPr>
      <w:rFonts w:eastAsia="Aptos"/>
      <w:color w:val="auto"/>
    </w:rPr>
  </w:style>
  <w:style w:type="character" w:styleId="content" w:customStyle="1">
    <w:name w:val="_content"/>
    <w:basedOn w:val="DefaultParagraphFont"/>
    <w:uiPriority w:val="1"/>
    <w:qFormat/>
    <w:rsid w:val="007F0013"/>
    <w:rPr>
      <w:i/>
    </w:rPr>
  </w:style>
  <w:style w:type="paragraph" w:styleId="paragraph" w:customStyle="1">
    <w:name w:val="paragraph"/>
    <w:basedOn w:val="Normal"/>
    <w:rsid w:val="00BE2C94"/>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BE2C94"/>
  </w:style>
  <w:style w:type="character" w:styleId="eop" w:customStyle="1">
    <w:name w:val="eop"/>
    <w:basedOn w:val="DefaultParagraphFont"/>
    <w:rsid w:val="00BE2C94"/>
  </w:style>
  <w:style w:type="character" w:styleId="bold-green" w:customStyle="1">
    <w:name w:val="bold-green"/>
    <w:basedOn w:val="DefaultParagraphFont"/>
    <w:uiPriority w:val="1"/>
    <w:qFormat/>
    <w:rsid w:val="007F0013"/>
    <w:rPr>
      <w:b/>
      <w:color w:val="0A6948"/>
    </w:rPr>
  </w:style>
  <w:style w:type="paragraph" w:styleId="bodyindent" w:customStyle="1">
    <w:name w:val="body_indent"/>
    <w:basedOn w:val="body"/>
    <w:next w:val="body"/>
    <w:qFormat/>
    <w:rsid w:val="007F0013"/>
    <w:pPr>
      <w:spacing w:after="80"/>
      <w:ind w:left="340" w:right="340"/>
    </w:pPr>
  </w:style>
  <w:style w:type="paragraph" w:styleId="box-tablebullet2" w:customStyle="1">
    <w:name w:val="box-table_bullet2"/>
    <w:basedOn w:val="box-tablebullet1"/>
    <w:qFormat/>
    <w:rsid w:val="007F0013"/>
    <w:pPr>
      <w:numPr>
        <w:numId w:val="32"/>
      </w:numPr>
      <w:spacing w:after="40"/>
      <w:ind w:left="567" w:hanging="245"/>
      <w:contextualSpacing w:val="0"/>
    </w:pPr>
    <w:rPr>
      <w:sz w:val="18"/>
      <w:szCs w:val="18"/>
    </w:rPr>
  </w:style>
  <w:style w:type="paragraph" w:styleId="box-tableh3" w:customStyle="1">
    <w:name w:val="box-table_h3"/>
    <w:basedOn w:val="box-tableh2"/>
    <w:qFormat/>
    <w:rsid w:val="007F0013"/>
    <w:pPr>
      <w:outlineLvl w:val="1"/>
    </w:pPr>
    <w:rPr>
      <w:color w:val="auto"/>
    </w:rPr>
  </w:style>
  <w:style w:type="paragraph" w:styleId="listnumber2" w:customStyle="1">
    <w:name w:val="list_number2"/>
    <w:basedOn w:val="listnumber1"/>
    <w:qFormat/>
    <w:rsid w:val="007F0013"/>
    <w:pPr>
      <w:numPr>
        <w:numId w:val="37"/>
      </w:numPr>
    </w:pPr>
  </w:style>
  <w:style w:type="paragraph" w:styleId="bullet3" w:customStyle="1">
    <w:name w:val="bullet3"/>
    <w:basedOn w:val="bullet2"/>
    <w:qFormat/>
    <w:rsid w:val="007F0013"/>
    <w:pPr>
      <w:numPr>
        <w:ilvl w:val="0"/>
        <w:numId w:val="35"/>
      </w:numPr>
    </w:pPr>
  </w:style>
  <w:style w:type="paragraph" w:styleId="credit" w:customStyle="1">
    <w:name w:val="credit"/>
    <w:basedOn w:val="body"/>
    <w:qFormat/>
    <w:rsid w:val="00272C19"/>
    <w:pPr>
      <w:spacing w:after="0" w:line="240" w:lineRule="auto"/>
    </w:pPr>
    <w:rPr>
      <w:sz w:val="18"/>
    </w:rPr>
  </w:style>
  <w:style w:type="character" w:styleId="tool-identifier" w:customStyle="1">
    <w:name w:val="tool-identifier"/>
    <w:basedOn w:val="DefaultParagraphFont"/>
    <w:rsid w:val="009F7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sChild>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258611089">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 w:id="1919633447">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351807190">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176660565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The%20University%20of%20Melbourne\ILP\contract\sci-mat-eng-hec_Y9_Growing%20food%20from%20garden%20to%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customXml/itemProps2.xml><?xml version="1.0" encoding="utf-8"?>
<ds:datastoreItem xmlns:ds="http://schemas.openxmlformats.org/officeDocument/2006/customXml" ds:itemID="{7F2AC9A5-EFFE-43D8-AFD4-8DD39D297CA7}"/>
</file>

<file path=customXml/itemProps3.xml><?xml version="1.0" encoding="utf-8"?>
<ds:datastoreItem xmlns:ds="http://schemas.openxmlformats.org/officeDocument/2006/customXml" ds:itemID="{D5455640-3529-479D-AE8F-A07598A685F3}"/>
</file>

<file path=customXml/itemProps4.xml><?xml version="1.0" encoding="utf-8"?>
<ds:datastoreItem xmlns:ds="http://schemas.openxmlformats.org/officeDocument/2006/customXml" ds:itemID="{2EA8A25A-BE31-421C-892F-F9737D39EA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sci-mat-eng-hec_Y9_Growing food from garden to table.dotx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dc:creator>
  <cp:keywords/>
  <dc:description/>
  <cp:lastModifiedBy>Irene Paulsen</cp:lastModifiedBy>
  <cp:revision>10</cp:revision>
  <cp:lastPrinted>2025-02-17T05:05:00Z</cp:lastPrinted>
  <dcterms:created xsi:type="dcterms:W3CDTF">2025-03-05T00:04:00Z</dcterms:created>
  <dcterms:modified xsi:type="dcterms:W3CDTF">2025-03-11T06:11:43Z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ies>
</file>